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40"/>
        </w:rPr>
      </w:pPr>
      <w:r w:rsidRPr="00A93026">
        <w:rPr>
          <w:rFonts w:ascii="Times New Roman" w:hAnsi="Times New Roman"/>
          <w:b/>
          <w:sz w:val="40"/>
        </w:rPr>
        <w:t>Curriculum Vitae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40"/>
        </w:rPr>
      </w:pPr>
      <w:r w:rsidRPr="00A93026">
        <w:rPr>
          <w:rFonts w:ascii="Times New Roman" w:hAnsi="Times New Roman"/>
          <w:sz w:val="40"/>
        </w:rPr>
        <w:t>Jonas Pereira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E-mail: jonaspereira59@yahoo.com.br</w:t>
      </w:r>
    </w:p>
    <w:p w:rsidR="00CE5CED" w:rsidRPr="00A93026" w:rsidRDefault="00857F29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Tels.</w:t>
      </w:r>
      <w:bookmarkStart w:id="0" w:name="_GoBack"/>
      <w:bookmarkEnd w:id="0"/>
      <w:r w:rsidR="00CE5CED" w:rsidRPr="00A93026">
        <w:rPr>
          <w:rFonts w:ascii="Times New Roman" w:hAnsi="Times New Roman"/>
        </w:rPr>
        <w:t>: (0xx24)3338 - 2266</w:t>
      </w:r>
    </w:p>
    <w:p w:rsidR="00CE5CED" w:rsidRPr="00A93026" w:rsidRDefault="00D37221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(</w:t>
      </w:r>
      <w:r w:rsidR="00CE5CED" w:rsidRPr="00A93026">
        <w:rPr>
          <w:rFonts w:ascii="Times New Roman" w:hAnsi="Times New Roman"/>
        </w:rPr>
        <w:t xml:space="preserve">0xx24)98152-0586   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A93026">
        <w:rPr>
          <w:rFonts w:ascii="Times New Roman" w:hAnsi="Times New Roman"/>
          <w:b/>
        </w:rPr>
        <w:t>Formação</w:t>
      </w:r>
    </w:p>
    <w:p w:rsidR="00382E33" w:rsidRPr="00A93026" w:rsidRDefault="00382E33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 2º Grau Completo - Colégio Rio Grande do Sul / Volta Redonda – RJ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Técnico Informática - Escola Técnica FAETEC / Volta Redonda – RJ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Técnico Segurança Trabalho – ETPC/Volta Redonda - RJ  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A93026">
        <w:rPr>
          <w:rFonts w:ascii="Times New Roman" w:hAnsi="Times New Roman"/>
          <w:b/>
        </w:rPr>
        <w:t>Cursos de Aperfeiçoamento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 Suprimentos de Materiais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Centro de Educação Tecnológica e Profissional (CETEP)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Maio de 2010</w:t>
      </w:r>
    </w:p>
    <w:p w:rsidR="00CE5CED" w:rsidRPr="00A93026" w:rsidRDefault="006671E7" w:rsidP="006671E7">
      <w:pPr>
        <w:widowControl w:val="0"/>
        <w:tabs>
          <w:tab w:val="left" w:pos="960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·Almoxarifado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Centro de Educação Tecnológica e Profissional (CETEP)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Junho de 2010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· Informática (Windows, Word, Power point e internet)      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Centro de Educação Tecnológica e Profissional (CETEP)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Junho de 2010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·Recursos Humanos      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Centro de Educação Tecnológica e Profissional (CETEP)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Junho de 2010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Default="00481FF4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A93026">
        <w:rPr>
          <w:rFonts w:ascii="Times New Roman" w:hAnsi="Times New Roman"/>
          <w:b/>
        </w:rPr>
        <w:t>Experiência Profissional</w:t>
      </w:r>
    </w:p>
    <w:p w:rsidR="00E13D26" w:rsidRPr="00E13D26" w:rsidRDefault="00E13D26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F22BD">
        <w:rPr>
          <w:rFonts w:ascii="Times New Roman" w:hAnsi="Times New Roman"/>
        </w:rPr>
        <w:t>Unifarma</w:t>
      </w:r>
    </w:p>
    <w:p w:rsidR="00DC38CB" w:rsidRPr="00A93026" w:rsidRDefault="00DC38CB" w:rsidP="00DC38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Rua Edson Passos nº171 Aterrado</w:t>
      </w:r>
    </w:p>
    <w:p w:rsidR="00F94B35" w:rsidRDefault="00DC38CB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Ano: </w:t>
      </w:r>
      <w:r w:rsidR="00E13D26">
        <w:rPr>
          <w:rFonts w:ascii="Times New Roman" w:hAnsi="Times New Roman"/>
        </w:rPr>
        <w:t>Fevereiro 2014 a Novembro de 2015</w:t>
      </w:r>
    </w:p>
    <w:p w:rsidR="00DC38CB" w:rsidRDefault="00E13D26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Farmácia da Prefeitura Municipal de Volta Redonda</w:t>
      </w:r>
    </w:p>
    <w:p w:rsidR="00E13D26" w:rsidRPr="00DC38CB" w:rsidRDefault="00E13D26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Ano: Novembro 2015 até o presente momento</w:t>
      </w:r>
    </w:p>
    <w:p w:rsidR="00CE5CED" w:rsidRPr="00A93026" w:rsidRDefault="00EB2C84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E13D26" w:rsidRPr="00A93026">
        <w:rPr>
          <w:rFonts w:ascii="Times New Roman" w:hAnsi="Times New Roman"/>
        </w:rPr>
        <w:t xml:space="preserve"> </w:t>
      </w:r>
      <w:r w:rsidR="00CE5CED" w:rsidRPr="00A93026">
        <w:rPr>
          <w:rFonts w:ascii="Times New Roman" w:hAnsi="Times New Roman"/>
        </w:rPr>
        <w:t xml:space="preserve">Função: </w:t>
      </w:r>
      <w:r w:rsidR="00DC38CB">
        <w:rPr>
          <w:rFonts w:ascii="Times New Roman" w:hAnsi="Times New Roman"/>
        </w:rPr>
        <w:t>a</w:t>
      </w:r>
      <w:r w:rsidR="00CE5CED" w:rsidRPr="00A93026">
        <w:rPr>
          <w:rFonts w:ascii="Times New Roman" w:hAnsi="Times New Roman"/>
        </w:rPr>
        <w:t>lmoxarife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·Associação </w:t>
      </w:r>
      <w:r w:rsidR="002B10A5">
        <w:rPr>
          <w:rFonts w:ascii="Times New Roman" w:hAnsi="Times New Roman"/>
        </w:rPr>
        <w:t>d</w:t>
      </w:r>
      <w:r w:rsidRPr="00A93026">
        <w:rPr>
          <w:rFonts w:ascii="Times New Roman" w:hAnsi="Times New Roman"/>
        </w:rPr>
        <w:t xml:space="preserve">os Aposentados </w:t>
      </w:r>
      <w:r w:rsidR="000F4FAA" w:rsidRPr="00A93026">
        <w:rPr>
          <w:rFonts w:ascii="Times New Roman" w:hAnsi="Times New Roman"/>
        </w:rPr>
        <w:t>e Pensionistas de Volta Redonda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Rua 35, nº 112 Vila Santa Cecília Volta Redonda/RJ.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Ano: Maio de 2011 a Janeiro de 2013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Função: Atendente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·FOR SHIP ENGENHARIA LTDA.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Rua Jonas Mussi, 281 - Macaé – RJ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  <w:lang w:bidi="he-IL"/>
        </w:rPr>
        <w:t>‎</w:t>
      </w:r>
      <w:r w:rsidRPr="00A93026">
        <w:rPr>
          <w:rFonts w:ascii="Times New Roman" w:hAnsi="Times New Roman"/>
        </w:rPr>
        <w:t xml:space="preserve"> Ano: Fevereiro de 2008 a Março de 2010.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Função: Almoxarife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lastRenderedPageBreak/>
        <w:t>· R N A CALDEIRARIA E SERVICOS NAVAIS LTDA.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Rua Vitória Régia 395, Macaé – RJ.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bidi="he-IL"/>
        </w:rPr>
      </w:pPr>
      <w:r w:rsidRPr="00A93026">
        <w:rPr>
          <w:rFonts w:ascii="Times New Roman" w:hAnsi="Times New Roman"/>
          <w:lang w:bidi="he-IL"/>
        </w:rPr>
        <w:t>‎ Ano: Dezembro de 2006 a Dezembro de 2007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Função: Almoxarife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·FLORESTA Supermarket LTDA.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Volta Redonda – RJ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bidi="he-IL"/>
        </w:rPr>
      </w:pPr>
      <w:r w:rsidRPr="00A93026">
        <w:rPr>
          <w:rFonts w:ascii="Times New Roman" w:hAnsi="Times New Roman"/>
          <w:lang w:bidi="he-IL"/>
        </w:rPr>
        <w:t>‎ Ano: Maio de 2004 a Junho de</w:t>
      </w:r>
      <w:r w:rsidR="009867BE">
        <w:rPr>
          <w:rFonts w:ascii="Times New Roman" w:hAnsi="Times New Roman"/>
          <w:lang w:bidi="he-IL"/>
        </w:rPr>
        <w:t xml:space="preserve"> </w:t>
      </w:r>
      <w:r w:rsidRPr="00A93026">
        <w:rPr>
          <w:rFonts w:ascii="Times New Roman" w:hAnsi="Times New Roman"/>
          <w:lang w:bidi="he-IL"/>
        </w:rPr>
        <w:t>2005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Função: Fiscal de Patrimônio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·CLUBE DA INFORMAÇÃO LTDA.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Volta Redonda – RJ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bidi="he-IL"/>
        </w:rPr>
      </w:pPr>
      <w:r w:rsidRPr="00A93026">
        <w:rPr>
          <w:rFonts w:ascii="Times New Roman" w:hAnsi="Times New Roman"/>
          <w:lang w:bidi="he-IL"/>
        </w:rPr>
        <w:t>‎ Ano: Abril de 2003 a Outubro de</w:t>
      </w:r>
      <w:r w:rsidR="009867BE">
        <w:rPr>
          <w:rFonts w:ascii="Times New Roman" w:hAnsi="Times New Roman"/>
          <w:lang w:bidi="he-IL"/>
        </w:rPr>
        <w:t xml:space="preserve"> </w:t>
      </w:r>
      <w:r w:rsidRPr="00A93026">
        <w:rPr>
          <w:rFonts w:ascii="Times New Roman" w:hAnsi="Times New Roman"/>
          <w:lang w:bidi="he-IL"/>
        </w:rPr>
        <w:t>2003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Função: Instrutor de informática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774504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·LOJAS AMERICANAS S/A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>Volta Redonda – RJ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bidi="he-IL"/>
        </w:rPr>
      </w:pPr>
      <w:r w:rsidRPr="00A93026">
        <w:rPr>
          <w:rFonts w:ascii="Times New Roman" w:hAnsi="Times New Roman"/>
          <w:lang w:bidi="he-IL"/>
        </w:rPr>
        <w:t>‎ Ano: Abril de 1997 a Dezembro de 2001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93026">
        <w:rPr>
          <w:rFonts w:ascii="Times New Roman" w:hAnsi="Times New Roman"/>
        </w:rPr>
        <w:t xml:space="preserve"> Função: Operador Comercial /</w:t>
      </w:r>
      <w:r w:rsidR="00252D38" w:rsidRPr="00A93026">
        <w:rPr>
          <w:rFonts w:ascii="Times New Roman" w:hAnsi="Times New Roman"/>
        </w:rPr>
        <w:t>Almoxarife</w:t>
      </w: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CE5CED" w:rsidRPr="00A93026" w:rsidRDefault="00CE5CED" w:rsidP="00A930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sectPr w:rsidR="00CE5CED" w:rsidRPr="00A93026" w:rsidSect="00A9302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C09CE"/>
    <w:rsid w:val="0003544E"/>
    <w:rsid w:val="000A6D94"/>
    <w:rsid w:val="000F22BD"/>
    <w:rsid w:val="000F4FAA"/>
    <w:rsid w:val="00226280"/>
    <w:rsid w:val="00252D38"/>
    <w:rsid w:val="00275D95"/>
    <w:rsid w:val="002B0F40"/>
    <w:rsid w:val="002B10A5"/>
    <w:rsid w:val="002B6E6D"/>
    <w:rsid w:val="002C5A8D"/>
    <w:rsid w:val="00344AE5"/>
    <w:rsid w:val="00382E33"/>
    <w:rsid w:val="00481FF4"/>
    <w:rsid w:val="00587607"/>
    <w:rsid w:val="005F1819"/>
    <w:rsid w:val="006671E7"/>
    <w:rsid w:val="006A6371"/>
    <w:rsid w:val="00774504"/>
    <w:rsid w:val="007908C9"/>
    <w:rsid w:val="007C09CE"/>
    <w:rsid w:val="007F2CF7"/>
    <w:rsid w:val="007F69E6"/>
    <w:rsid w:val="00857F29"/>
    <w:rsid w:val="008C154B"/>
    <w:rsid w:val="008F006A"/>
    <w:rsid w:val="008F6A2C"/>
    <w:rsid w:val="00947525"/>
    <w:rsid w:val="009867BE"/>
    <w:rsid w:val="00A174AD"/>
    <w:rsid w:val="00A30628"/>
    <w:rsid w:val="00A93026"/>
    <w:rsid w:val="00AD5365"/>
    <w:rsid w:val="00B12CD8"/>
    <w:rsid w:val="00BF58D5"/>
    <w:rsid w:val="00CE5CED"/>
    <w:rsid w:val="00D319C8"/>
    <w:rsid w:val="00D37221"/>
    <w:rsid w:val="00D37EB6"/>
    <w:rsid w:val="00D82B5D"/>
    <w:rsid w:val="00D93532"/>
    <w:rsid w:val="00DC38CB"/>
    <w:rsid w:val="00DD77F7"/>
    <w:rsid w:val="00DF40CE"/>
    <w:rsid w:val="00E13D26"/>
    <w:rsid w:val="00E37EA1"/>
    <w:rsid w:val="00EB2C84"/>
    <w:rsid w:val="00F2088D"/>
    <w:rsid w:val="00F557D6"/>
    <w:rsid w:val="00F6252A"/>
    <w:rsid w:val="00F94B35"/>
    <w:rsid w:val="00FB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4569F3-1A75-4B2E-A9F2-12203D8A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1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onaspereiracv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jonaspereiracv</Template>
  <TotalTime>153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Usuário do Windows</cp:lastModifiedBy>
  <cp:revision>10</cp:revision>
  <cp:lastPrinted>2020-01-03T13:58:00Z</cp:lastPrinted>
  <dcterms:created xsi:type="dcterms:W3CDTF">2019-11-21T00:33:00Z</dcterms:created>
  <dcterms:modified xsi:type="dcterms:W3CDTF">2025-09-04T00:35:00Z</dcterms:modified>
</cp:coreProperties>
</file>