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3278" w14:textId="4A0A5DB3" w:rsidR="009D44E7" w:rsidRDefault="00ED49EE">
      <w:pPr>
        <w:pStyle w:val="Nome"/>
      </w:pPr>
      <w:r>
        <w:t>Marcela seixas branquinho</w:t>
      </w:r>
    </w:p>
    <w:p w14:paraId="33731E9B" w14:textId="0AFDD64F" w:rsidR="009D44E7" w:rsidRDefault="00ED49EE">
      <w:pPr>
        <w:pStyle w:val="InformaesdeContato"/>
      </w:pPr>
      <w:r>
        <w:t xml:space="preserve">Rua Nossa Senhora da Conceição </w:t>
      </w:r>
      <w:r w:rsidR="007053AA">
        <w:t xml:space="preserve">N•310 – Califórnia da barra – Barra do pirai / Volta Redonda </w:t>
      </w:r>
    </w:p>
    <w:p w14:paraId="471349E6" w14:textId="4A06D50B" w:rsidR="007053AA" w:rsidRDefault="007053AA">
      <w:pPr>
        <w:pStyle w:val="InformaesdeContato"/>
      </w:pPr>
    </w:p>
    <w:p w14:paraId="0327F4B2" w14:textId="2B0BEC1D" w:rsidR="007053AA" w:rsidRDefault="007053AA">
      <w:pPr>
        <w:pStyle w:val="InformaesdeContato"/>
      </w:pPr>
      <w:r>
        <w:t>Telefone : (24)9</w:t>
      </w:r>
      <w:r w:rsidR="004175D6">
        <w:t>9811-7557</w:t>
      </w:r>
      <w:r>
        <w:t xml:space="preserve"> </w:t>
      </w:r>
    </w:p>
    <w:p w14:paraId="19DCF4AD" w14:textId="4CA34D50" w:rsidR="007053AA" w:rsidRDefault="007053AA">
      <w:pPr>
        <w:pStyle w:val="InformaesdeContato"/>
      </w:pPr>
    </w:p>
    <w:p w14:paraId="2FD9E64E" w14:textId="1EF7069A" w:rsidR="007053AA" w:rsidRDefault="007053AA">
      <w:pPr>
        <w:pStyle w:val="InformaesdeContato"/>
      </w:pPr>
      <w:r>
        <w:t>2</w:t>
      </w:r>
      <w:r w:rsidR="00CD0948">
        <w:t xml:space="preserve">4 </w:t>
      </w:r>
      <w:r>
        <w:t xml:space="preserve">anos – 15/08/199 – </w:t>
      </w:r>
      <w:proofErr w:type="spellStart"/>
      <w:r>
        <w:t>marcelaseixas92</w:t>
      </w:r>
      <w:proofErr w:type="spellEnd"/>
      <w:r>
        <w:t>@gmail.com</w:t>
      </w:r>
    </w:p>
    <w:sdt>
      <w:sdtPr>
        <w:id w:val="-1179423465"/>
        <w:placeholder>
          <w:docPart w:val="ECA8AAF1A33F424BBBF9038EBA01A915"/>
        </w:placeholder>
        <w:temporary/>
        <w:showingPlcHdr/>
        <w15:appearance w15:val="hidden"/>
      </w:sdtPr>
      <w:sdtEndPr/>
      <w:sdtContent>
        <w:p w14:paraId="6269E132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12F1208C" w14:textId="7A725343" w:rsidR="009D44E7" w:rsidRDefault="007053AA">
      <w:r>
        <w:t xml:space="preserve">Com objetivo de crescimento juntamente com a empresa , visando seus conhecimentos e estratégias comerciais e administrativas . </w:t>
      </w:r>
    </w:p>
    <w:sdt>
      <w:sdtPr>
        <w:id w:val="1728489637"/>
        <w:placeholder>
          <w:docPart w:val="D40BB2E4C9D7A642869D7B80C7A09D95"/>
        </w:placeholder>
        <w:temporary/>
        <w:showingPlcHdr/>
        <w15:appearance w15:val="hidden"/>
      </w:sdtPr>
      <w:sdtEndPr/>
      <w:sdtContent>
        <w:p w14:paraId="477A451E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38BA7AD2" w14:textId="0376130E" w:rsidR="009D44E7" w:rsidRDefault="007053AA">
      <w:r>
        <w:t xml:space="preserve">Lemos e Paiva – Comercio </w:t>
      </w:r>
    </w:p>
    <w:p w14:paraId="6506ABD8" w14:textId="1B226CFB" w:rsidR="009D44E7" w:rsidRDefault="007053AA">
      <w:r>
        <w:t>12/2016 á 05/2017</w:t>
      </w:r>
    </w:p>
    <w:p w14:paraId="072B6287" w14:textId="7352B690" w:rsidR="009D44E7" w:rsidRDefault="007053AA" w:rsidP="007053AA">
      <w:pPr>
        <w:pStyle w:val="Commarcadores"/>
      </w:pPr>
      <w:r>
        <w:t xml:space="preserve">Caixa – vendas – setor administrativo e atendimento ao cliente </w:t>
      </w:r>
    </w:p>
    <w:p w14:paraId="4732A1E1" w14:textId="55A57DF4" w:rsidR="007053AA" w:rsidRDefault="006376C5" w:rsidP="007053AA">
      <w:pPr>
        <w:pStyle w:val="Commarcadores"/>
        <w:numPr>
          <w:ilvl w:val="0"/>
          <w:numId w:val="0"/>
        </w:numPr>
        <w:ind w:left="216" w:hanging="216"/>
      </w:pPr>
      <w:r>
        <w:t xml:space="preserve">Riachuelo </w:t>
      </w:r>
    </w:p>
    <w:p w14:paraId="48DDCA30" w14:textId="72965311" w:rsidR="006376C5" w:rsidRDefault="006376C5" w:rsidP="007053AA">
      <w:pPr>
        <w:pStyle w:val="Commarcadores"/>
        <w:numPr>
          <w:ilvl w:val="0"/>
          <w:numId w:val="0"/>
        </w:numPr>
        <w:ind w:left="216" w:hanging="216"/>
      </w:pPr>
      <w:r>
        <w:t>10/2017 á 10/2020</w:t>
      </w:r>
    </w:p>
    <w:p w14:paraId="0BFDB016" w14:textId="2EBA9499" w:rsidR="006376C5" w:rsidRDefault="006376C5" w:rsidP="006376C5">
      <w:pPr>
        <w:pStyle w:val="Commarcadores"/>
        <w:numPr>
          <w:ilvl w:val="0"/>
          <w:numId w:val="15"/>
        </w:numPr>
      </w:pPr>
      <w:r>
        <w:t xml:space="preserve">Visual merchandising- caixa </w:t>
      </w:r>
      <w:r w:rsidR="005408EC">
        <w:t>–</w:t>
      </w:r>
      <w:r>
        <w:t xml:space="preserve"> </w:t>
      </w:r>
      <w:r w:rsidR="005408EC">
        <w:t xml:space="preserve">perfumaria e eletrônicos </w:t>
      </w:r>
    </w:p>
    <w:p w14:paraId="46E38D12" w14:textId="5C3103ED" w:rsidR="005408EC" w:rsidRDefault="005408EC" w:rsidP="005408EC">
      <w:pPr>
        <w:pStyle w:val="Commarcadores"/>
        <w:numPr>
          <w:ilvl w:val="0"/>
          <w:numId w:val="0"/>
        </w:numPr>
        <w:ind w:left="216" w:hanging="216"/>
      </w:pPr>
      <w:r>
        <w:t xml:space="preserve">Elgui Store </w:t>
      </w:r>
    </w:p>
    <w:p w14:paraId="5F7077C8" w14:textId="51D94A9A" w:rsidR="002E25CC" w:rsidRDefault="00830355" w:rsidP="005408EC">
      <w:pPr>
        <w:pStyle w:val="Commarcadores"/>
        <w:numPr>
          <w:ilvl w:val="0"/>
          <w:numId w:val="0"/>
        </w:numPr>
        <w:ind w:left="216" w:hanging="216"/>
      </w:pPr>
      <w:r>
        <w:t xml:space="preserve">10/2020 á 07/2021 </w:t>
      </w:r>
    </w:p>
    <w:p w14:paraId="1E91D678" w14:textId="7004C7F5" w:rsidR="005408EC" w:rsidRDefault="005408EC" w:rsidP="005408EC">
      <w:pPr>
        <w:pStyle w:val="Commarcadores"/>
        <w:numPr>
          <w:ilvl w:val="0"/>
          <w:numId w:val="15"/>
        </w:numPr>
      </w:pPr>
      <w:r>
        <w:t xml:space="preserve">Administrativo e merchandising </w:t>
      </w:r>
    </w:p>
    <w:p w14:paraId="0277EEF4" w14:textId="180FD914" w:rsidR="005408EC" w:rsidRDefault="002E25CC" w:rsidP="005408EC">
      <w:pPr>
        <w:pStyle w:val="Commarcadores"/>
        <w:numPr>
          <w:ilvl w:val="0"/>
          <w:numId w:val="0"/>
        </w:numPr>
        <w:ind w:left="216" w:hanging="216"/>
      </w:pPr>
      <w:proofErr w:type="spellStart"/>
      <w:r>
        <w:t>Maislaser</w:t>
      </w:r>
      <w:proofErr w:type="spellEnd"/>
      <w:r>
        <w:t xml:space="preserve"> </w:t>
      </w:r>
    </w:p>
    <w:p w14:paraId="330793A8" w14:textId="47687077" w:rsidR="00830355" w:rsidRDefault="00830355" w:rsidP="005408EC">
      <w:pPr>
        <w:pStyle w:val="Commarcadores"/>
        <w:numPr>
          <w:ilvl w:val="0"/>
          <w:numId w:val="0"/>
        </w:numPr>
        <w:ind w:left="216" w:hanging="216"/>
      </w:pPr>
      <w:r>
        <w:t>12/2021 á 03/2022</w:t>
      </w:r>
    </w:p>
    <w:p w14:paraId="3F4D04C5" w14:textId="0CAF716E" w:rsidR="002E25CC" w:rsidRDefault="002E25CC" w:rsidP="002E25CC">
      <w:pPr>
        <w:pStyle w:val="Commarcadores"/>
        <w:numPr>
          <w:ilvl w:val="0"/>
          <w:numId w:val="15"/>
        </w:numPr>
      </w:pPr>
      <w:r>
        <w:t xml:space="preserve">Recepcionista  e vendas </w:t>
      </w:r>
    </w:p>
    <w:p w14:paraId="419F4787" w14:textId="1D791923" w:rsidR="00830355" w:rsidRDefault="00830355" w:rsidP="00830355">
      <w:pPr>
        <w:pStyle w:val="Commarcadores"/>
        <w:numPr>
          <w:ilvl w:val="0"/>
          <w:numId w:val="0"/>
        </w:numPr>
        <w:ind w:left="216" w:hanging="216"/>
      </w:pPr>
      <w:r>
        <w:t xml:space="preserve">KN fitness </w:t>
      </w:r>
    </w:p>
    <w:p w14:paraId="49C602D8" w14:textId="1814636A" w:rsidR="00830355" w:rsidRDefault="00830355" w:rsidP="00830355">
      <w:pPr>
        <w:pStyle w:val="Commarcadores"/>
        <w:numPr>
          <w:ilvl w:val="0"/>
          <w:numId w:val="0"/>
        </w:numPr>
        <w:ind w:left="216" w:hanging="216"/>
      </w:pPr>
      <w:r>
        <w:t>0</w:t>
      </w:r>
      <w:r w:rsidR="0069791E">
        <w:t>7/2022 á 10/2022</w:t>
      </w:r>
    </w:p>
    <w:p w14:paraId="6136A7CE" w14:textId="12D2BD18" w:rsidR="0069791E" w:rsidRDefault="0069791E" w:rsidP="0069791E">
      <w:pPr>
        <w:pStyle w:val="Commarcadores"/>
        <w:numPr>
          <w:ilvl w:val="0"/>
          <w:numId w:val="15"/>
        </w:numPr>
      </w:pPr>
      <w:r>
        <w:t>Atendimento ao cliente e vendas</w:t>
      </w:r>
    </w:p>
    <w:p w14:paraId="39ACF98B" w14:textId="5FD872C4" w:rsidR="0069791E" w:rsidRDefault="00FD650E" w:rsidP="0069791E">
      <w:pPr>
        <w:pStyle w:val="Commarcadores"/>
        <w:numPr>
          <w:ilvl w:val="0"/>
          <w:numId w:val="0"/>
        </w:numPr>
        <w:ind w:left="216" w:hanging="216"/>
      </w:pPr>
      <w:r>
        <w:t xml:space="preserve">Odontocompany </w:t>
      </w:r>
    </w:p>
    <w:p w14:paraId="0DB7B1A8" w14:textId="1DF9D76E" w:rsidR="00FD650E" w:rsidRDefault="00FD650E" w:rsidP="0069791E">
      <w:pPr>
        <w:pStyle w:val="Commarcadores"/>
        <w:numPr>
          <w:ilvl w:val="0"/>
          <w:numId w:val="0"/>
        </w:numPr>
        <w:ind w:left="216" w:hanging="216"/>
      </w:pPr>
      <w:r>
        <w:t xml:space="preserve">11/2022 (atual) </w:t>
      </w:r>
    </w:p>
    <w:p w14:paraId="14CA5F0B" w14:textId="2C08BB1F" w:rsidR="00FD650E" w:rsidRDefault="00FD650E" w:rsidP="00FD650E">
      <w:pPr>
        <w:pStyle w:val="Commarcadores"/>
        <w:numPr>
          <w:ilvl w:val="0"/>
          <w:numId w:val="15"/>
        </w:numPr>
      </w:pPr>
      <w:r>
        <w:lastRenderedPageBreak/>
        <w:t xml:space="preserve">Administrativo e cuidado a </w:t>
      </w:r>
      <w:proofErr w:type="spellStart"/>
      <w:r>
        <w:t>protesis</w:t>
      </w:r>
      <w:r w:rsidR="00B11BCB">
        <w:t>ta</w:t>
      </w:r>
      <w:proofErr w:type="spellEnd"/>
      <w:r w:rsidR="00B11BCB">
        <w:t xml:space="preserve"> </w:t>
      </w:r>
    </w:p>
    <w:sdt>
      <w:sdtPr>
        <w:id w:val="720946933"/>
        <w:placeholder>
          <w:docPart w:val="1B32B3D31BDF7F4AB9E963C2359CD593"/>
        </w:placeholder>
        <w:temporary/>
        <w:showingPlcHdr/>
        <w15:appearance w15:val="hidden"/>
      </w:sdtPr>
      <w:sdtEndPr/>
      <w:sdtContent>
        <w:p w14:paraId="266F7D22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1E203BA6" w14:textId="7A770019" w:rsidR="009D44E7" w:rsidRDefault="00B11BCB">
      <w:r>
        <w:t xml:space="preserve">Ensino médio – completo </w:t>
      </w:r>
    </w:p>
    <w:p w14:paraId="424BB83E" w14:textId="4DA8CBDA" w:rsidR="00B11BCB" w:rsidRDefault="00B11BCB">
      <w:r>
        <w:t xml:space="preserve">Curso de administração- completo </w:t>
      </w:r>
    </w:p>
    <w:p w14:paraId="5FA14455" w14:textId="7C8793AF" w:rsidR="00B11BCB" w:rsidRDefault="00B11BCB">
      <w:r>
        <w:t xml:space="preserve">Pacote Office – completo </w:t>
      </w:r>
    </w:p>
    <w:p w14:paraId="7839AA84" w14:textId="4B4A1DC9" w:rsidR="00B11BCB" w:rsidRDefault="00B11BCB">
      <w:r>
        <w:t xml:space="preserve">Espanhol – básico </w:t>
      </w:r>
    </w:p>
    <w:p w14:paraId="7565756B" w14:textId="21583437" w:rsidR="00B11BCB" w:rsidRDefault="00B11BCB">
      <w:r>
        <w:t xml:space="preserve">Inglês- básico </w:t>
      </w:r>
    </w:p>
    <w:p w14:paraId="4FD7E830" w14:textId="09EE7F12" w:rsidR="00537A46" w:rsidRDefault="00537A46">
      <w:r>
        <w:t xml:space="preserve">Curso </w:t>
      </w:r>
      <w:proofErr w:type="spellStart"/>
      <w:r>
        <w:t>retratamento</w:t>
      </w:r>
      <w:proofErr w:type="spellEnd"/>
      <w:r>
        <w:t xml:space="preserve"> de água- completo </w:t>
      </w:r>
    </w:p>
    <w:p w14:paraId="559D0EEB" w14:textId="0F99241B" w:rsidR="009D44E7" w:rsidRDefault="009D44E7">
      <w:pPr>
        <w:pStyle w:val="Ttulo1"/>
      </w:pPr>
    </w:p>
    <w:p w14:paraId="3CF06631" w14:textId="4110E956" w:rsidR="009D44E7" w:rsidRDefault="009D44E7" w:rsidP="00B11BCB">
      <w:pPr>
        <w:pStyle w:val="Commarcadores"/>
        <w:numPr>
          <w:ilvl w:val="0"/>
          <w:numId w:val="0"/>
        </w:numPr>
        <w:ind w:left="216"/>
      </w:pP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FFFA8" w14:textId="77777777" w:rsidR="00ED49EE" w:rsidRDefault="00ED49EE">
      <w:r>
        <w:rPr>
          <w:lang w:bidi="pt-BR"/>
        </w:rPr>
        <w:separator/>
      </w:r>
    </w:p>
  </w:endnote>
  <w:endnote w:type="continuationSeparator" w:id="0">
    <w:p w14:paraId="3951DCC5" w14:textId="77777777" w:rsidR="00ED49EE" w:rsidRDefault="00ED49EE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EAE7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55C1" w14:textId="77777777" w:rsidR="00ED49EE" w:rsidRDefault="00ED49EE">
      <w:r>
        <w:rPr>
          <w:lang w:bidi="pt-BR"/>
        </w:rPr>
        <w:separator/>
      </w:r>
    </w:p>
  </w:footnote>
  <w:footnote w:type="continuationSeparator" w:id="0">
    <w:p w14:paraId="4F7746AB" w14:textId="77777777" w:rsidR="00ED49EE" w:rsidRDefault="00ED49EE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ACA9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185DA8A" wp14:editId="071D8FA4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F9DEE61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898C7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41C4034" wp14:editId="1AD7BDA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939F0C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41C4034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">
              <v:shape id="Quadro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1939F0C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4291E"/>
    <w:multiLevelType w:val="hybridMultilevel"/>
    <w:tmpl w:val="8F32D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046AC"/>
    <w:multiLevelType w:val="hybridMultilevel"/>
    <w:tmpl w:val="09CA0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0332">
    <w:abstractNumId w:val="9"/>
  </w:num>
  <w:num w:numId="2" w16cid:durableId="1808208134">
    <w:abstractNumId w:val="12"/>
  </w:num>
  <w:num w:numId="3" w16cid:durableId="1634478535">
    <w:abstractNumId w:val="11"/>
  </w:num>
  <w:num w:numId="4" w16cid:durableId="2015570438">
    <w:abstractNumId w:val="7"/>
  </w:num>
  <w:num w:numId="5" w16cid:durableId="396708874">
    <w:abstractNumId w:val="6"/>
  </w:num>
  <w:num w:numId="6" w16cid:durableId="969018976">
    <w:abstractNumId w:val="5"/>
  </w:num>
  <w:num w:numId="7" w16cid:durableId="1949462135">
    <w:abstractNumId w:val="4"/>
  </w:num>
  <w:num w:numId="8" w16cid:durableId="510604311">
    <w:abstractNumId w:val="8"/>
  </w:num>
  <w:num w:numId="9" w16cid:durableId="276496974">
    <w:abstractNumId w:val="3"/>
  </w:num>
  <w:num w:numId="10" w16cid:durableId="1656835936">
    <w:abstractNumId w:val="2"/>
  </w:num>
  <w:num w:numId="11" w16cid:durableId="1479374912">
    <w:abstractNumId w:val="1"/>
  </w:num>
  <w:num w:numId="12" w16cid:durableId="1383871913">
    <w:abstractNumId w:val="0"/>
  </w:num>
  <w:num w:numId="13" w16cid:durableId="391734372">
    <w:abstractNumId w:val="14"/>
  </w:num>
  <w:num w:numId="14" w16cid:durableId="835145718">
    <w:abstractNumId w:val="13"/>
  </w:num>
  <w:num w:numId="15" w16cid:durableId="1754085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EE"/>
    <w:rsid w:val="001E3869"/>
    <w:rsid w:val="002E25CC"/>
    <w:rsid w:val="004175D6"/>
    <w:rsid w:val="00537A46"/>
    <w:rsid w:val="005408EC"/>
    <w:rsid w:val="0056196A"/>
    <w:rsid w:val="006376C5"/>
    <w:rsid w:val="0069791E"/>
    <w:rsid w:val="007053AA"/>
    <w:rsid w:val="007A3020"/>
    <w:rsid w:val="00830355"/>
    <w:rsid w:val="009D44E7"/>
    <w:rsid w:val="00B11BCB"/>
    <w:rsid w:val="00CD0948"/>
    <w:rsid w:val="00ED49EE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897A"/>
  <w15:chartTrackingRefBased/>
  <w15:docId w15:val="{4215024F-FB52-A54F-9A8F-B7B74F00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E2B8506-5D04-E248-B4AD-88F768F0838A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A8AAF1A33F424BBBF9038EBA01A9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CC26D-4107-6B4D-A8CE-AB01DC659C5E}"/>
      </w:docPartPr>
      <w:docPartBody>
        <w:p w:rsidR="009F7BE1" w:rsidRDefault="009F7BE1">
          <w:pPr>
            <w:pStyle w:val="ECA8AAF1A33F424BBBF9038EBA01A915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D40BB2E4C9D7A642869D7B80C7A09D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7585E-F66C-B44D-B924-9291953DBE92}"/>
      </w:docPartPr>
      <w:docPartBody>
        <w:p w:rsidR="009F7BE1" w:rsidRDefault="009F7BE1">
          <w:pPr>
            <w:pStyle w:val="D40BB2E4C9D7A642869D7B80C7A09D95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1B32B3D31BDF7F4AB9E963C2359CD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DD25E-306F-5D46-A2CD-F7DAC5B093F8}"/>
      </w:docPartPr>
      <w:docPartBody>
        <w:p w:rsidR="009F7BE1" w:rsidRDefault="009F7BE1">
          <w:pPr>
            <w:pStyle w:val="1B32B3D31BDF7F4AB9E963C2359CD593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2254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E1"/>
    <w:rsid w:val="009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A8AAF1A33F424BBBF9038EBA01A915">
    <w:name w:val="ECA8AAF1A33F424BBBF9038EBA01A915"/>
  </w:style>
  <w:style w:type="paragraph" w:customStyle="1" w:styleId="D40BB2E4C9D7A642869D7B80C7A09D95">
    <w:name w:val="D40BB2E4C9D7A642869D7B80C7A09D95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1B32B3D31BDF7F4AB9E963C2359CD593">
    <w:name w:val="1B32B3D31BDF7F4AB9E963C2359CD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%7bEE2B8506-5D04-E248-B4AD-88F768F0838A%7dtf16392110.dotx</Template>
  <TotalTime>0</TotalTime>
  <Pages>2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Seixas</dc:creator>
  <cp:keywords/>
  <dc:description/>
  <cp:lastModifiedBy>Marcela Seixas</cp:lastModifiedBy>
  <cp:revision>2</cp:revision>
  <dcterms:created xsi:type="dcterms:W3CDTF">2023-08-01T00:29:00Z</dcterms:created>
  <dcterms:modified xsi:type="dcterms:W3CDTF">2023-08-01T00:29:00Z</dcterms:modified>
</cp:coreProperties>
</file>