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858F" w14:textId="77777777" w:rsidR="00F11D59" w:rsidRDefault="00360CD5">
      <w:pPr>
        <w:pStyle w:val="Nome"/>
      </w:pPr>
      <w:r>
        <w:t>RAquel de Assunção Souza</w:t>
      </w:r>
    </w:p>
    <w:p w14:paraId="63ADBC41" w14:textId="77777777" w:rsidR="001E66F3" w:rsidRDefault="001E66F3">
      <w:pPr>
        <w:pStyle w:val="InformaesdeContato"/>
      </w:pPr>
    </w:p>
    <w:p w14:paraId="1D808ACC" w14:textId="74869145" w:rsidR="001E66F3" w:rsidRDefault="001E66F3">
      <w:pPr>
        <w:pStyle w:val="InformaesdeContato"/>
      </w:pPr>
      <w:r>
        <w:t>Nascimento: 30/08/1969</w:t>
      </w:r>
    </w:p>
    <w:p w14:paraId="2CEFA6F4" w14:textId="79A656D0" w:rsidR="00F11D59" w:rsidRDefault="0017136C">
      <w:pPr>
        <w:pStyle w:val="InformaesdeContato"/>
      </w:pPr>
      <w:r>
        <w:t xml:space="preserve">Endereço: </w:t>
      </w:r>
      <w:r w:rsidR="00452943">
        <w:t>Rua Bom Pastor,</w:t>
      </w:r>
      <w:r>
        <w:t xml:space="preserve"> </w:t>
      </w:r>
      <w:r w:rsidR="00123CD0">
        <w:t>56 – Açude IV  Volta Redonda (RJ)</w:t>
      </w:r>
    </w:p>
    <w:p w14:paraId="5C72D2CF" w14:textId="5015BB5D" w:rsidR="00F11D59" w:rsidRDefault="003B29D0" w:rsidP="000F69D5">
      <w:pPr>
        <w:pStyle w:val="InformaesdeContato"/>
      </w:pPr>
      <w:r>
        <w:t xml:space="preserve">Telefone: (24) </w:t>
      </w:r>
      <w:r w:rsidR="00C70FCC">
        <w:t>999751013 – (24) 33387732</w:t>
      </w:r>
    </w:p>
    <w:p w14:paraId="3C0E3DDF" w14:textId="77777777" w:rsidR="00F11D59" w:rsidRDefault="00DF5A58">
      <w:pPr>
        <w:pStyle w:val="Ttulo1"/>
      </w:pPr>
      <w:sdt>
        <w:sdtPr>
          <w:id w:val="-1150367223"/>
          <w:placeholder>
            <w:docPart w:val="F521EE8C7CF849439BA8C4F59BA55AD6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03E3F18C" w14:textId="7777742F" w:rsidR="00F11D59" w:rsidRDefault="009117CC">
      <w:r>
        <w:t xml:space="preserve">Ensino Médio Completo </w:t>
      </w:r>
    </w:p>
    <w:p w14:paraId="1BECA578" w14:textId="717961F9" w:rsidR="00F11D59" w:rsidRDefault="00DF5A58" w:rsidP="00E40705">
      <w:pPr>
        <w:pStyle w:val="Ttulo1"/>
      </w:pPr>
      <w:sdt>
        <w:sdtPr>
          <w:id w:val="617349259"/>
          <w:placeholder>
            <w:docPart w:val="EB42E6638DE5DF4DA226B0529375C6C9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14:paraId="58B090F4" w14:textId="7F1578F8" w:rsidR="00E40705" w:rsidRDefault="00824268" w:rsidP="00E40705">
      <w:r>
        <w:t xml:space="preserve">Empresa: Padaria </w:t>
      </w:r>
      <w:r w:rsidR="00E76AB2">
        <w:t xml:space="preserve">Madrigal </w:t>
      </w:r>
    </w:p>
    <w:p w14:paraId="75CEBE9F" w14:textId="2FDAA3ED" w:rsidR="00E76AB2" w:rsidRDefault="00E76AB2" w:rsidP="00E40705">
      <w:r>
        <w:t>Cargo: Atendente</w:t>
      </w:r>
    </w:p>
    <w:p w14:paraId="71CF97A2" w14:textId="723B5F26" w:rsidR="00E76AB2" w:rsidRDefault="00E76AB2" w:rsidP="00E40705">
      <w:r>
        <w:t>Tempo: 1</w:t>
      </w:r>
      <w:r w:rsidR="00E65BB6">
        <w:t xml:space="preserve"> ano e 3 meses</w:t>
      </w:r>
    </w:p>
    <w:p w14:paraId="6ABE31B5" w14:textId="1D85E52B" w:rsidR="00E65BB6" w:rsidRDefault="00E65BB6" w:rsidP="00E40705"/>
    <w:p w14:paraId="34B55220" w14:textId="67FF1556" w:rsidR="00E65BB6" w:rsidRDefault="00E65BB6" w:rsidP="00E40705">
      <w:r>
        <w:t xml:space="preserve">Empresa: Mosca Grupo Nacional </w:t>
      </w:r>
      <w:r w:rsidR="00181315">
        <w:t>de Serviços LTDA</w:t>
      </w:r>
    </w:p>
    <w:p w14:paraId="3FE27DED" w14:textId="55A9CC81" w:rsidR="00181315" w:rsidRDefault="00181315" w:rsidP="00E40705">
      <w:r>
        <w:t xml:space="preserve">Cargo: Ajudante de Cozinha </w:t>
      </w:r>
    </w:p>
    <w:p w14:paraId="6E174B60" w14:textId="5EEBCC34" w:rsidR="00181315" w:rsidRDefault="00181315" w:rsidP="00E40705">
      <w:r>
        <w:t>Tempo:</w:t>
      </w:r>
      <w:r w:rsidR="00A371FF">
        <w:t xml:space="preserve"> 4 anos e 6 meses </w:t>
      </w:r>
    </w:p>
    <w:p w14:paraId="1705D137" w14:textId="5537FB27" w:rsidR="00A371FF" w:rsidRDefault="00A371FF" w:rsidP="00E40705"/>
    <w:p w14:paraId="5FAAEEA4" w14:textId="1CF51837" w:rsidR="00A371FF" w:rsidRDefault="00A371FF" w:rsidP="00E40705">
      <w:r>
        <w:t>Empresa: My Burguer</w:t>
      </w:r>
    </w:p>
    <w:p w14:paraId="01AEA663" w14:textId="29256E21" w:rsidR="00E546BE" w:rsidRDefault="00E546BE" w:rsidP="00E40705">
      <w:r>
        <w:t>Cargo: Ajudante de Cozinha</w:t>
      </w:r>
    </w:p>
    <w:p w14:paraId="1BFEB10C" w14:textId="32DD4824" w:rsidR="00E546BE" w:rsidRDefault="00E546BE" w:rsidP="00E40705">
      <w:r>
        <w:t xml:space="preserve">Tempo: 1 ano </w:t>
      </w:r>
    </w:p>
    <w:p w14:paraId="6E254F89" w14:textId="28693F65" w:rsidR="00E546BE" w:rsidRDefault="00E546BE" w:rsidP="00E40705"/>
    <w:p w14:paraId="68B1CCA5" w14:textId="0FAAD025" w:rsidR="00E546BE" w:rsidRDefault="00E546BE" w:rsidP="00E40705">
      <w:r>
        <w:t>Autônomo</w:t>
      </w:r>
    </w:p>
    <w:p w14:paraId="26FFD450" w14:textId="5BD47F73" w:rsidR="002C2D76" w:rsidRDefault="002C2D76" w:rsidP="00E40705">
      <w:r>
        <w:t>Cargo: Vendedora</w:t>
      </w:r>
      <w:r w:rsidR="00462B97">
        <w:t xml:space="preserve"> (moda e casa)</w:t>
      </w:r>
    </w:p>
    <w:p w14:paraId="022A35C6" w14:textId="285D9BFD" w:rsidR="00001683" w:rsidRDefault="00001683" w:rsidP="00E40705"/>
    <w:p w14:paraId="2A35EF16" w14:textId="3ED32111" w:rsidR="00001683" w:rsidRDefault="00001683" w:rsidP="00E40705">
      <w:r>
        <w:t xml:space="preserve">Empresa: </w:t>
      </w:r>
      <w:proofErr w:type="spellStart"/>
      <w:r w:rsidR="00F20FA5">
        <w:t>Hodin</w:t>
      </w:r>
      <w:proofErr w:type="spellEnd"/>
      <w:r w:rsidR="00F20FA5">
        <w:t xml:space="preserve"> Serviços </w:t>
      </w:r>
    </w:p>
    <w:p w14:paraId="44A86A82" w14:textId="17F8CF9C" w:rsidR="004820FD" w:rsidRDefault="004820FD" w:rsidP="00E40705">
      <w:r>
        <w:t xml:space="preserve">Cargo: Auxiliar </w:t>
      </w:r>
      <w:r w:rsidR="006A3CDD">
        <w:t xml:space="preserve">de limpeza </w:t>
      </w:r>
    </w:p>
    <w:p w14:paraId="4031CE10" w14:textId="0576EF9E" w:rsidR="00D43E61" w:rsidRDefault="00D43E61" w:rsidP="00E40705">
      <w:r>
        <w:t xml:space="preserve">Tempo: 1 ano e </w:t>
      </w:r>
      <w:r w:rsidR="004820FD">
        <w:t>4 meses</w:t>
      </w:r>
    </w:p>
    <w:p w14:paraId="1DC69CE2" w14:textId="677D582D" w:rsidR="006B2598" w:rsidRDefault="006B2598" w:rsidP="00E40705"/>
    <w:p w14:paraId="4EAC9A87" w14:textId="77777777" w:rsidR="006B2598" w:rsidRPr="00E40705" w:rsidRDefault="006B2598" w:rsidP="00E40705"/>
    <w:p w14:paraId="6094AAB5" w14:textId="6AC1174F" w:rsidR="00F11D59" w:rsidRDefault="00F11D59">
      <w:pPr>
        <w:pStyle w:val="Ttulo3"/>
      </w:pPr>
    </w:p>
    <w:p w14:paraId="2E89B1CB" w14:textId="407DFDB6" w:rsidR="00F11D59" w:rsidRDefault="00F11D59"/>
    <w:sectPr w:rsidR="00F11D59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CFF5" w14:textId="77777777" w:rsidR="00C66E7F" w:rsidRDefault="00C66E7F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676BFA8E" w14:textId="77777777" w:rsidR="00C66E7F" w:rsidRDefault="00C66E7F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CD773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68E1" w14:textId="77777777" w:rsidR="00C66E7F" w:rsidRDefault="00C66E7F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7FF45BAD" w14:textId="77777777" w:rsidR="00C66E7F" w:rsidRDefault="00C66E7F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584C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B291F0" wp14:editId="7A95768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954DEB7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06EC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2F13126" wp14:editId="09F74E7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FF542F0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D5"/>
    <w:rsid w:val="00001683"/>
    <w:rsid w:val="00034C0D"/>
    <w:rsid w:val="00064E81"/>
    <w:rsid w:val="000F69D5"/>
    <w:rsid w:val="00123CD0"/>
    <w:rsid w:val="0012451C"/>
    <w:rsid w:val="0017136C"/>
    <w:rsid w:val="00181315"/>
    <w:rsid w:val="001E66F3"/>
    <w:rsid w:val="002C2D76"/>
    <w:rsid w:val="00360CD5"/>
    <w:rsid w:val="003B29D0"/>
    <w:rsid w:val="004373C7"/>
    <w:rsid w:val="00452943"/>
    <w:rsid w:val="00462B97"/>
    <w:rsid w:val="004820FD"/>
    <w:rsid w:val="005540EF"/>
    <w:rsid w:val="006A3CDD"/>
    <w:rsid w:val="006B2598"/>
    <w:rsid w:val="00824268"/>
    <w:rsid w:val="009117CC"/>
    <w:rsid w:val="00A11CF8"/>
    <w:rsid w:val="00A371FF"/>
    <w:rsid w:val="00C66E7F"/>
    <w:rsid w:val="00C70FCC"/>
    <w:rsid w:val="00D43E61"/>
    <w:rsid w:val="00E40705"/>
    <w:rsid w:val="00E40E39"/>
    <w:rsid w:val="00E546BE"/>
    <w:rsid w:val="00E65BB6"/>
    <w:rsid w:val="00E76AB2"/>
    <w:rsid w:val="00F11D59"/>
    <w:rsid w:val="00F20FA5"/>
    <w:rsid w:val="00F5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2DB64C"/>
  <w15:chartTrackingRefBased/>
  <w15:docId w15:val="{CF6FA1F1-CF0A-D746-8391-7DD834F9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E664853-5A4F-6C4B-A550-D5D9EEE7D3F7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21EE8C7CF849439BA8C4F59BA55A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6F954-28ED-5242-97C4-98DA1D0C36F6}"/>
      </w:docPartPr>
      <w:docPartBody>
        <w:p w:rsidR="00A25A6F" w:rsidRDefault="00777DC9">
          <w:pPr>
            <w:pStyle w:val="F521EE8C7CF849439BA8C4F59BA55AD6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EB42E6638DE5DF4DA226B0529375C6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F442B-2E59-FD4F-B464-D6E1C7CC3091}"/>
      </w:docPartPr>
      <w:docPartBody>
        <w:p w:rsidR="00A25A6F" w:rsidRDefault="00777DC9">
          <w:pPr>
            <w:pStyle w:val="EB42E6638DE5DF4DA226B0529375C6C9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C9"/>
    <w:rsid w:val="00777DC9"/>
    <w:rsid w:val="00A2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521EE8C7CF849439BA8C4F59BA55AD6">
    <w:name w:val="F521EE8C7CF849439BA8C4F59BA55AD6"/>
  </w:style>
  <w:style w:type="paragraph" w:customStyle="1" w:styleId="EB42E6638DE5DF4DA226B0529375C6C9">
    <w:name w:val="EB42E6638DE5DF4DA226B0529375C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%7bEE664853-5A4F-6C4B-A550-D5D9EEE7D3F7%7dtf50002038.dotx</Template>
  <TotalTime>0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railasouzaa157@gmail.com</dc:creator>
  <cp:keywords/>
  <dc:description/>
  <cp:lastModifiedBy>railasouzaa157@gmail.com</cp:lastModifiedBy>
  <cp:revision>2</cp:revision>
  <dcterms:created xsi:type="dcterms:W3CDTF">2022-04-20T16:03:00Z</dcterms:created>
  <dcterms:modified xsi:type="dcterms:W3CDTF">2022-04-20T16:03:00Z</dcterms:modified>
</cp:coreProperties>
</file>