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FADC2" w14:textId="4609F077" w:rsidR="00F65D9B" w:rsidRDefault="00F65D9B">
      <w:pPr>
        <w:pStyle w:val="s6"/>
        <w:spacing w:before="0" w:beforeAutospacing="0" w:after="180" w:afterAutospacing="0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aps/>
          <w:color w:val="000000"/>
          <w:sz w:val="27"/>
          <w:szCs w:val="27"/>
        </w:rPr>
        <w:br/>
      </w:r>
      <w:r w:rsidR="00E87D0C">
        <w:rPr>
          <w:rStyle w:val="s5"/>
          <w:rFonts w:ascii="-webkit-standard" w:hAnsi="-webkit-standard"/>
          <w:b/>
          <w:bCs/>
          <w:caps/>
          <w:color w:val="000000"/>
          <w:sz w:val="27"/>
          <w:szCs w:val="27"/>
        </w:rPr>
        <w:t xml:space="preserve">Flávia Regina Muniz da Silva </w:t>
      </w:r>
    </w:p>
    <w:p w14:paraId="5FE9B820" w14:textId="589388D9" w:rsidR="00D471DB" w:rsidRPr="00D471DB" w:rsidRDefault="00074780">
      <w:pPr>
        <w:pStyle w:val="s8"/>
        <w:spacing w:before="0" w:beforeAutospacing="0" w:after="690" w:afterAutospacing="0" w:line="324" w:lineRule="atLeast"/>
        <w:rPr>
          <w:rFonts w:ascii="-webkit-standard" w:hAnsi="-webkit-standard" w:hint="eastAsia"/>
          <w:i/>
          <w:iCs/>
          <w:color w:val="000000"/>
          <w:sz w:val="27"/>
          <w:szCs w:val="27"/>
        </w:rPr>
      </w:pPr>
      <w:r>
        <w:rPr>
          <w:rStyle w:val="s7"/>
          <w:rFonts w:ascii="-webkit-standard" w:hAnsi="-webkit-standard"/>
          <w:i/>
          <w:iCs/>
          <w:color w:val="000000"/>
          <w:sz w:val="27"/>
          <w:szCs w:val="27"/>
        </w:rPr>
        <w:t>40 anos</w:t>
      </w:r>
      <w:r w:rsidR="00D471DB">
        <w:rPr>
          <w:rStyle w:val="s7"/>
          <w:rFonts w:ascii="-webkit-standard" w:hAnsi="-webkit-standard"/>
          <w:i/>
          <w:iCs/>
          <w:color w:val="000000"/>
          <w:sz w:val="27"/>
          <w:szCs w:val="27"/>
        </w:rPr>
        <w:t>| solteira| Volta Redonda</w:t>
      </w:r>
    </w:p>
    <w:p w14:paraId="24499CDC" w14:textId="45558590" w:rsidR="00F65D9B" w:rsidRDefault="00074780">
      <w:pPr>
        <w:pStyle w:val="s8"/>
        <w:spacing w:before="0" w:beforeAutospacing="0" w:after="69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t>munizf938</w:t>
      </w:r>
      <w:r w:rsidR="00FF10AC">
        <w:t>@</w:t>
      </w:r>
      <w:r>
        <w:t>gmail.com</w:t>
      </w:r>
    </w:p>
    <w:p w14:paraId="01313A80" w14:textId="7F92A16F" w:rsidR="00F65D9B" w:rsidRDefault="00F65D9B">
      <w:pPr>
        <w:pStyle w:val="s8"/>
        <w:spacing w:before="0" w:beforeAutospacing="0" w:after="69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s7"/>
          <w:rFonts w:ascii="-webkit-standard" w:hAnsi="-webkit-standard"/>
          <w:i/>
          <w:iCs/>
          <w:color w:val="000000"/>
          <w:sz w:val="27"/>
          <w:szCs w:val="27"/>
        </w:rPr>
        <w:t xml:space="preserve">(24) </w:t>
      </w:r>
      <w:r w:rsidR="00DC0479">
        <w:rPr>
          <w:rStyle w:val="s7"/>
          <w:rFonts w:ascii="-webkit-standard" w:hAnsi="-webkit-standard"/>
          <w:i/>
          <w:iCs/>
          <w:color w:val="000000"/>
          <w:sz w:val="27"/>
          <w:szCs w:val="27"/>
        </w:rPr>
        <w:t>999671327</w:t>
      </w:r>
    </w:p>
    <w:p w14:paraId="589DEBE2" w14:textId="77777777" w:rsidR="00F65D9B" w:rsidRDefault="00F65D9B">
      <w:pPr>
        <w:pStyle w:val="s11"/>
        <w:spacing w:before="240" w:beforeAutospacing="0" w:after="15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Century Gothic" w:hAnsi="Century Gothic"/>
          <w:b/>
          <w:bCs/>
          <w:color w:val="000000"/>
          <w:sz w:val="30"/>
          <w:szCs w:val="30"/>
        </w:rPr>
        <w:t>Resumo das Habilidades</w:t>
      </w:r>
    </w:p>
    <w:p w14:paraId="3D6F1D76" w14:textId="77777777" w:rsidR="00F65D9B" w:rsidRDefault="00F65D9B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Boa comunicação</w:t>
      </w:r>
    </w:p>
    <w:p w14:paraId="6ACA0D6F" w14:textId="77777777" w:rsidR="00F65D9B" w:rsidRDefault="00F65D9B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Proativa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647245CC" w14:textId="77777777" w:rsidR="00F65D9B" w:rsidRDefault="00F65D9B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Desenvoltura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0EEC814C" w14:textId="77777777" w:rsidR="00F65D9B" w:rsidRDefault="00F65D9B">
      <w:pPr>
        <w:pStyle w:val="s11"/>
        <w:spacing w:before="240" w:beforeAutospacing="0" w:after="15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Century Gothic" w:hAnsi="Century Gothic"/>
          <w:b/>
          <w:bCs/>
          <w:color w:val="000000"/>
          <w:sz w:val="30"/>
          <w:szCs w:val="30"/>
        </w:rPr>
        <w:t>Educação</w:t>
      </w:r>
    </w:p>
    <w:p w14:paraId="22290073" w14:textId="58AE8913" w:rsidR="00F65D9B" w:rsidRDefault="00F65D9B">
      <w:pPr>
        <w:pStyle w:val="NormalWeb"/>
        <w:spacing w:before="0" w:beforeAutospacing="0" w:after="0" w:afterAutospacing="0" w:line="324" w:lineRule="atLeast"/>
        <w:rPr>
          <w:rStyle w:val="apple-converted-space"/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Ensino </w:t>
      </w:r>
      <w:r w:rsidR="007D7A7A">
        <w:rPr>
          <w:rFonts w:ascii="-webkit-standard" w:hAnsi="-webkit-standard"/>
          <w:color w:val="000000"/>
          <w:sz w:val="27"/>
          <w:szCs w:val="27"/>
        </w:rPr>
        <w:t>m</w:t>
      </w:r>
      <w:r w:rsidR="00FF7818">
        <w:rPr>
          <w:rFonts w:ascii="-webkit-standard" w:hAnsi="-webkit-standard"/>
          <w:color w:val="000000"/>
          <w:sz w:val="27"/>
          <w:szCs w:val="27"/>
        </w:rPr>
        <w:t xml:space="preserve">édio </w:t>
      </w:r>
      <w:r>
        <w:rPr>
          <w:rFonts w:ascii="-webkit-standard" w:hAnsi="-webkit-standard"/>
          <w:color w:val="000000"/>
          <w:sz w:val="27"/>
          <w:szCs w:val="27"/>
        </w:rPr>
        <w:t>concluído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1AB66DD9" w14:textId="2D1A5A10" w:rsidR="00894472" w:rsidRDefault="00894472">
      <w:pPr>
        <w:pStyle w:val="NormalWeb"/>
        <w:spacing w:before="0" w:beforeAutospacing="0" w:after="0" w:afterAutospacing="0" w:line="324" w:lineRule="atLeast"/>
        <w:rPr>
          <w:rStyle w:val="apple-converted-space"/>
          <w:rFonts w:ascii="-webkit-standard" w:hAnsi="-webkit-standard" w:hint="eastAsia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Informática </w:t>
      </w:r>
    </w:p>
    <w:p w14:paraId="4F0F925D" w14:textId="574A04F6" w:rsidR="00501DDF" w:rsidRDefault="00501DDF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Cuidadora de idosos </w:t>
      </w:r>
    </w:p>
    <w:p w14:paraId="1A030C54" w14:textId="3EAE49A9" w:rsidR="00F65D9B" w:rsidRDefault="00F65D9B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</w:p>
    <w:p w14:paraId="55FCE17C" w14:textId="7A11C4D4" w:rsidR="00F65D9B" w:rsidRDefault="00F65D9B" w:rsidP="00784D1D">
      <w:pPr>
        <w:pStyle w:val="s13"/>
        <w:spacing w:before="165" w:beforeAutospacing="0" w:after="6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Century Gothic" w:hAnsi="Century Gothic"/>
          <w:b/>
          <w:bCs/>
          <w:i/>
          <w:iCs/>
          <w:color w:val="000000"/>
          <w:sz w:val="30"/>
          <w:szCs w:val="30"/>
        </w:rPr>
        <w:t>Grau / Data de Formatura</w:t>
      </w:r>
    </w:p>
    <w:p w14:paraId="61633E8B" w14:textId="1C8D225D" w:rsidR="00F65D9B" w:rsidRDefault="00F65D9B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Ensino médio </w:t>
      </w:r>
      <w:r w:rsidR="00012CED">
        <w:rPr>
          <w:rFonts w:ascii="-webkit-standard" w:hAnsi="-webkit-standard"/>
          <w:color w:val="000000"/>
          <w:sz w:val="27"/>
          <w:szCs w:val="27"/>
        </w:rPr>
        <w:t>1998</w:t>
      </w:r>
    </w:p>
    <w:p w14:paraId="6D6C0E91" w14:textId="30FD28AB" w:rsidR="00BF3DF8" w:rsidRDefault="00BF3DF8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Colégio Estadual Rio de Janeiro </w:t>
      </w:r>
    </w:p>
    <w:p w14:paraId="37634BF0" w14:textId="77777777" w:rsidR="00F65D9B" w:rsidRDefault="00F65D9B">
      <w:pPr>
        <w:pStyle w:val="s11"/>
        <w:spacing w:before="240" w:beforeAutospacing="0" w:after="15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Century Gothic" w:hAnsi="Century Gothic"/>
          <w:b/>
          <w:bCs/>
          <w:color w:val="000000"/>
          <w:sz w:val="30"/>
          <w:szCs w:val="30"/>
        </w:rPr>
        <w:t>Experiência</w:t>
      </w:r>
    </w:p>
    <w:p w14:paraId="7765102C" w14:textId="194D8BF6" w:rsidR="00F65D9B" w:rsidRDefault="00CB3DAF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Promotora de merchandising </w:t>
      </w:r>
    </w:p>
    <w:p w14:paraId="4EFF0919" w14:textId="183642DF" w:rsidR="00CB3DAF" w:rsidRDefault="00897CE0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Atendente </w:t>
      </w:r>
      <w:r w:rsidR="00B55C40">
        <w:rPr>
          <w:rFonts w:ascii="-webkit-standard" w:hAnsi="-webkit-standard"/>
          <w:color w:val="000000"/>
          <w:sz w:val="27"/>
          <w:szCs w:val="27"/>
        </w:rPr>
        <w:t xml:space="preserve">farmácia </w:t>
      </w:r>
    </w:p>
    <w:p w14:paraId="74B02E70" w14:textId="55F5332E" w:rsidR="00B55C40" w:rsidRDefault="00B46680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V</w:t>
      </w:r>
      <w:r w:rsidR="00B55C40">
        <w:rPr>
          <w:rFonts w:ascii="-webkit-standard" w:hAnsi="-webkit-standard"/>
          <w:color w:val="000000"/>
          <w:sz w:val="27"/>
          <w:szCs w:val="27"/>
        </w:rPr>
        <w:t>endedora</w:t>
      </w:r>
    </w:p>
    <w:p w14:paraId="63EB556F" w14:textId="12B172AA" w:rsidR="00B55C40" w:rsidRDefault="00B46680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Auxiliar de secretaria </w:t>
      </w:r>
    </w:p>
    <w:p w14:paraId="1101F8F7" w14:textId="77777777" w:rsidR="00897CE0" w:rsidRDefault="00897CE0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</w:p>
    <w:p w14:paraId="7B2A6DF4" w14:textId="77777777" w:rsidR="00F65D9B" w:rsidRDefault="00F65D9B">
      <w:pPr>
        <w:pStyle w:val="s13"/>
        <w:spacing w:before="165" w:beforeAutospacing="0" w:after="6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Style w:val="bumpedfont15"/>
          <w:rFonts w:ascii="Century Gothic" w:hAnsi="Century Gothic"/>
          <w:b/>
          <w:bCs/>
          <w:i/>
          <w:iCs/>
          <w:color w:val="000000"/>
          <w:sz w:val="30"/>
          <w:szCs w:val="30"/>
        </w:rPr>
        <w:t>Nome do empregador</w:t>
      </w:r>
    </w:p>
    <w:p w14:paraId="3009A438" w14:textId="4890C235" w:rsidR="00F65D9B" w:rsidRDefault="00A7074F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•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Unilider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s/</w:t>
      </w:r>
      <w:r w:rsidR="00F37E08">
        <w:rPr>
          <w:rFonts w:ascii="-webkit-standard" w:hAnsi="-webkit-standard"/>
          <w:color w:val="000000"/>
          <w:sz w:val="27"/>
          <w:szCs w:val="27"/>
        </w:rPr>
        <w:t>a</w:t>
      </w:r>
      <w:proofErr w:type="spellEnd"/>
    </w:p>
    <w:p w14:paraId="24F962A0" w14:textId="4DEA9800" w:rsidR="00A7074F" w:rsidRDefault="00C25365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</w:t>
      </w:r>
      <w:r w:rsidR="00F37E08">
        <w:rPr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 w:rsidR="005B273A">
        <w:rPr>
          <w:rFonts w:ascii="-webkit-standard" w:hAnsi="-webkit-standard"/>
          <w:color w:val="000000"/>
          <w:sz w:val="27"/>
          <w:szCs w:val="27"/>
        </w:rPr>
        <w:t>Novoextrato</w:t>
      </w:r>
      <w:proofErr w:type="spellEnd"/>
      <w:r w:rsidR="005B273A"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 xml:space="preserve">Manipulação </w:t>
      </w:r>
    </w:p>
    <w:p w14:paraId="3BFF7E44" w14:textId="747737D4" w:rsidR="00C25365" w:rsidRDefault="00C25365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• O Amigão </w:t>
      </w:r>
    </w:p>
    <w:p w14:paraId="7CEDC405" w14:textId="444B0A42" w:rsidR="00F65D9B" w:rsidRDefault="00F37E08" w:rsidP="00C82E5A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Clube dos Funcionários CSN</w:t>
      </w:r>
    </w:p>
    <w:p w14:paraId="0DD553AE" w14:textId="77777777" w:rsidR="00C82E5A" w:rsidRDefault="00C82E5A" w:rsidP="00C82E5A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</w:p>
    <w:p w14:paraId="4885DF30" w14:textId="77777777" w:rsidR="00F65D9B" w:rsidRDefault="00F65D9B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Espero contribuir com excelência  para  o desenvolvimento dessa  empresa.</w:t>
      </w:r>
    </w:p>
    <w:p w14:paraId="52D01984" w14:textId="77777777" w:rsidR="00F11D59" w:rsidRDefault="00F11D59" w:rsidP="00F65D9B">
      <w:pPr>
        <w:pStyle w:val="Nome"/>
      </w:pPr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36CB1" w14:textId="77777777" w:rsidR="0072281A" w:rsidRDefault="0072281A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F4B55D1" w14:textId="77777777" w:rsidR="0072281A" w:rsidRDefault="0072281A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34F78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C7450" w14:textId="77777777" w:rsidR="0072281A" w:rsidRDefault="0072281A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1A005E90" w14:textId="77777777" w:rsidR="0072281A" w:rsidRDefault="0072281A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D90F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39628B" wp14:editId="4186506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39C4801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2B8C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8C84F05" wp14:editId="178C627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7F011C6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427745">
    <w:abstractNumId w:val="9"/>
  </w:num>
  <w:num w:numId="2" w16cid:durableId="1740515388">
    <w:abstractNumId w:val="7"/>
  </w:num>
  <w:num w:numId="3" w16cid:durableId="1570768688">
    <w:abstractNumId w:val="6"/>
  </w:num>
  <w:num w:numId="4" w16cid:durableId="1183930781">
    <w:abstractNumId w:val="5"/>
  </w:num>
  <w:num w:numId="5" w16cid:durableId="84303596">
    <w:abstractNumId w:val="4"/>
  </w:num>
  <w:num w:numId="6" w16cid:durableId="2140293765">
    <w:abstractNumId w:val="8"/>
  </w:num>
  <w:num w:numId="7" w16cid:durableId="1409957333">
    <w:abstractNumId w:val="3"/>
  </w:num>
  <w:num w:numId="8" w16cid:durableId="338584599">
    <w:abstractNumId w:val="2"/>
  </w:num>
  <w:num w:numId="9" w16cid:durableId="337587167">
    <w:abstractNumId w:val="1"/>
  </w:num>
  <w:num w:numId="10" w16cid:durableId="207343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9B"/>
    <w:rsid w:val="00012CED"/>
    <w:rsid w:val="00034C0D"/>
    <w:rsid w:val="00074780"/>
    <w:rsid w:val="000A1F4A"/>
    <w:rsid w:val="000E2A8A"/>
    <w:rsid w:val="00147CC2"/>
    <w:rsid w:val="00152394"/>
    <w:rsid w:val="004373C7"/>
    <w:rsid w:val="004B0BFD"/>
    <w:rsid w:val="00501DDF"/>
    <w:rsid w:val="005B273A"/>
    <w:rsid w:val="00601783"/>
    <w:rsid w:val="0072281A"/>
    <w:rsid w:val="00784D1D"/>
    <w:rsid w:val="007D0FC0"/>
    <w:rsid w:val="007D7A7A"/>
    <w:rsid w:val="00894472"/>
    <w:rsid w:val="00897CE0"/>
    <w:rsid w:val="00A03D9B"/>
    <w:rsid w:val="00A7074F"/>
    <w:rsid w:val="00B37E1C"/>
    <w:rsid w:val="00B46680"/>
    <w:rsid w:val="00B55C40"/>
    <w:rsid w:val="00BF3DF8"/>
    <w:rsid w:val="00C25365"/>
    <w:rsid w:val="00C82E5A"/>
    <w:rsid w:val="00CB3DAF"/>
    <w:rsid w:val="00D471DB"/>
    <w:rsid w:val="00DC0479"/>
    <w:rsid w:val="00DE242E"/>
    <w:rsid w:val="00E40E39"/>
    <w:rsid w:val="00E87D0C"/>
    <w:rsid w:val="00F11D59"/>
    <w:rsid w:val="00F37E08"/>
    <w:rsid w:val="00F65D9B"/>
    <w:rsid w:val="00F96EE6"/>
    <w:rsid w:val="00FA29F8"/>
    <w:rsid w:val="00FF10AC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22F7"/>
  <w15:chartTrackingRefBased/>
  <w15:docId w15:val="{A4117959-BFA8-CF4D-BD59-6D65D8AC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s6">
    <w:name w:val="s6"/>
    <w:basedOn w:val="Normal"/>
    <w:rsid w:val="00F65D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  <w:style w:type="character" w:customStyle="1" w:styleId="s5">
    <w:name w:val="s5"/>
    <w:basedOn w:val="Fontepargpadro"/>
    <w:rsid w:val="00F65D9B"/>
  </w:style>
  <w:style w:type="character" w:customStyle="1" w:styleId="apple-converted-space">
    <w:name w:val="apple-converted-space"/>
    <w:basedOn w:val="Fontepargpadro"/>
    <w:rsid w:val="00F65D9B"/>
  </w:style>
  <w:style w:type="paragraph" w:customStyle="1" w:styleId="s8">
    <w:name w:val="s8"/>
    <w:basedOn w:val="Normal"/>
    <w:rsid w:val="00F65D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  <w:style w:type="character" w:customStyle="1" w:styleId="s7">
    <w:name w:val="s7"/>
    <w:basedOn w:val="Fontepargpadro"/>
    <w:rsid w:val="00F65D9B"/>
  </w:style>
  <w:style w:type="character" w:customStyle="1" w:styleId="s9">
    <w:name w:val="s9"/>
    <w:basedOn w:val="Fontepargpadro"/>
    <w:rsid w:val="00F65D9B"/>
  </w:style>
  <w:style w:type="paragraph" w:customStyle="1" w:styleId="s11">
    <w:name w:val="s11"/>
    <w:basedOn w:val="Normal"/>
    <w:rsid w:val="00F65D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  <w:style w:type="character" w:customStyle="1" w:styleId="bumpedfont15">
    <w:name w:val="bumpedfont15"/>
    <w:basedOn w:val="Fontepargpadro"/>
    <w:rsid w:val="00F65D9B"/>
  </w:style>
  <w:style w:type="paragraph" w:styleId="NormalWeb">
    <w:name w:val="Normal (Web)"/>
    <w:basedOn w:val="Normal"/>
    <w:uiPriority w:val="99"/>
    <w:unhideWhenUsed/>
    <w:rsid w:val="00F65D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  <w:style w:type="paragraph" w:customStyle="1" w:styleId="s13">
    <w:name w:val="s13"/>
    <w:basedOn w:val="Normal"/>
    <w:rsid w:val="00F65D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A52F03C-EB1B-DD45-BCD0-E2340540DAA8%7dtf16392120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%7b4A52F03C-EB1B-DD45-BCD0-E2340540DAA8%7dtf16392120.dotx</Template>
  <TotalTime>21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Rangel</dc:creator>
  <cp:keywords/>
  <dc:description/>
  <cp:lastModifiedBy>munizf938@gmail.com</cp:lastModifiedBy>
  <cp:revision>26</cp:revision>
  <dcterms:created xsi:type="dcterms:W3CDTF">2022-01-17T11:57:00Z</dcterms:created>
  <dcterms:modified xsi:type="dcterms:W3CDTF">2024-11-06T01:53:00Z</dcterms:modified>
</cp:coreProperties>
</file>