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de tabela de host principal"/>
      </w:tblPr>
      <w:tblGrid>
        <w:gridCol w:w="3784"/>
        <w:gridCol w:w="6738"/>
      </w:tblGrid>
      <w:tr w:rsidR="002C2CDD" w:rsidRPr="00FB0C48" w14:paraId="519AB53C" w14:textId="77777777" w:rsidTr="00EF7CC9">
        <w:tc>
          <w:tcPr>
            <w:tcW w:w="3780" w:type="dxa"/>
            <w:tcMar>
              <w:top w:w="504" w:type="dxa"/>
              <w:right w:w="720" w:type="dxa"/>
            </w:tcMar>
          </w:tcPr>
          <w:p w14:paraId="39449F3C" w14:textId="77777777" w:rsidR="00523479" w:rsidRPr="00FB0C48" w:rsidRDefault="00FB0EC9" w:rsidP="00523479">
            <w:pPr>
              <w:pStyle w:val="Iniciais"/>
              <w:rPr>
                <w:lang w:val="pt-BR"/>
              </w:rPr>
            </w:pPr>
            <w:r w:rsidRPr="00FB0C48">
              <w:rPr>
                <w:noProof/>
                <w:lang w:val="pt-BR" w:bidi="pt-BR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947051F" wp14:editId="349C7E1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-511810</wp:posOffset>
                      </wp:positionV>
                      <wp:extent cx="6665595" cy="1810385"/>
                      <wp:effectExtent l="0" t="0" r="1905" b="0"/>
                      <wp:wrapNone/>
                      <wp:docPr id="5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810385"/>
                                <a:chOff x="0" y="0"/>
                                <a:chExt cx="6665965" cy="1810512"/>
                              </a:xfrm>
                            </wpg:grpSpPr>
                            <wps:wsp>
                              <wps:cNvPr id="43" name="Retângulo vermelho"/>
                              <wps:cNvSpPr/>
                              <wps:spPr>
                                <a:xfrm>
                                  <a:off x="1133475" y="419100"/>
                                  <a:ext cx="5532490" cy="1005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Círculo vermelho"/>
                              <wps:cNvSpPr/>
                              <wps:spPr>
                                <a:xfrm>
                                  <a:off x="0" y="0"/>
                                  <a:ext cx="1810506" cy="1810512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Círculo branco"/>
                              <wps:cNvSpPr/>
                              <wps:spPr>
                                <a:xfrm>
                                  <a:off x="57150" y="57150"/>
                                  <a:ext cx="1704477" cy="1704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00CB23" id="Grupo 1" o:spid="_x0000_s1026" style="position:absolute;margin-left:.65pt;margin-top:-40.3pt;width:524.85pt;height:142.55pt;z-index:-251657216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">
                      <v:rect id="Retângulo vermelho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írculo vermelho" o:spid="_x0000_s1028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Círculo branco" o:spid="_x0000_s1029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</v:group>
                  </w:pict>
                </mc:Fallback>
              </mc:AlternateContent>
            </w:r>
          </w:p>
          <w:p w14:paraId="189DA368" w14:textId="77777777" w:rsidR="00A50939" w:rsidRPr="00FB0C48" w:rsidRDefault="00F52CE5" w:rsidP="007569C1">
            <w:pPr>
              <w:pStyle w:val="Ttulo3"/>
              <w:rPr>
                <w:lang w:val="pt-BR"/>
              </w:rPr>
            </w:pPr>
            <w:sdt>
              <w:sdtPr>
                <w:rPr>
                  <w:lang w:val="pt-BR"/>
                </w:rPr>
                <w:alias w:val="Objetivo:"/>
                <w:tag w:val="Objetivo:"/>
                <w:id w:val="319159961"/>
                <w:placeholder>
                  <w:docPart w:val="780347E0D22243E4A3B12CE0A1A876BE"/>
                </w:placeholder>
                <w:temporary/>
                <w:showingPlcHdr/>
                <w15:appearance w15:val="hidden"/>
              </w:sdtPr>
              <w:sdtEndPr/>
              <w:sdtContent>
                <w:r w:rsidR="00E12C60" w:rsidRPr="00FB0C48">
                  <w:rPr>
                    <w:lang w:val="pt-BR" w:bidi="pt-BR"/>
                  </w:rPr>
                  <w:t>Objetivo</w:t>
                </w:r>
              </w:sdtContent>
            </w:sdt>
          </w:p>
          <w:p w14:paraId="729281C1" w14:textId="77777777" w:rsidR="002C2CDD" w:rsidRPr="00FB0C48" w:rsidRDefault="00F57721" w:rsidP="00F57721">
            <w:pPr>
              <w:rPr>
                <w:lang w:val="pt-BR"/>
              </w:rPr>
            </w:pPr>
            <w:r>
              <w:rPr>
                <w:lang w:val="pt-BR"/>
              </w:rPr>
              <w:t xml:space="preserve">Procuro uma oportunidade para </w:t>
            </w:r>
            <w:r w:rsidR="009B60AA">
              <w:rPr>
                <w:lang w:val="pt-BR"/>
              </w:rPr>
              <w:t xml:space="preserve">desenvolver e aprimorar meus conhecimentos de forma crescente e contínua, visando tanto o meu conhecimento profissional quanto o da empresa. </w:t>
            </w:r>
          </w:p>
          <w:p w14:paraId="7988B30F" w14:textId="77777777" w:rsidR="002C2CDD" w:rsidRPr="00FB0C48" w:rsidRDefault="00F52CE5" w:rsidP="007569C1">
            <w:pPr>
              <w:pStyle w:val="Ttulo3"/>
              <w:rPr>
                <w:lang w:val="pt-BR"/>
              </w:rPr>
            </w:pPr>
            <w:sdt>
              <w:sdtPr>
                <w:rPr>
                  <w:lang w:val="pt-BR"/>
                </w:rPr>
                <w:alias w:val="Habilidades:"/>
                <w:tag w:val="Habilidades:"/>
                <w:id w:val="1490835561"/>
                <w:placeholder>
                  <w:docPart w:val="4A60080252FB407AAE93D21CC9DBB746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FB0C48">
                  <w:rPr>
                    <w:lang w:val="pt-BR" w:bidi="pt-BR"/>
                  </w:rPr>
                  <w:t>Habilidades</w:t>
                </w:r>
              </w:sdtContent>
            </w:sdt>
          </w:p>
          <w:p w14:paraId="0C4A40A9" w14:textId="77777777" w:rsidR="00741125" w:rsidRPr="00FB0C48" w:rsidRDefault="00F57721" w:rsidP="00741125">
            <w:pPr>
              <w:rPr>
                <w:lang w:val="pt-BR"/>
              </w:rPr>
            </w:pPr>
            <w:r>
              <w:rPr>
                <w:lang w:val="pt-BR"/>
              </w:rPr>
              <w:t xml:space="preserve">Tenho um bom relacionamento, produtividade, trabalho em equipe, pontual, organizado, comprometido e responsável. </w:t>
            </w:r>
          </w:p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elacomgrade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Layout de tabela do título"/>
            </w:tblPr>
            <w:tblGrid>
              <w:gridCol w:w="6738"/>
            </w:tblGrid>
            <w:tr w:rsidR="00C612DA" w:rsidRPr="00FB0C48" w14:paraId="10E56E89" w14:textId="77777777" w:rsidTr="00823C54">
              <w:trPr>
                <w:trHeight w:hRule="exact" w:val="1296"/>
              </w:trPr>
              <w:tc>
                <w:tcPr>
                  <w:tcW w:w="6055" w:type="dxa"/>
                  <w:vAlign w:val="center"/>
                </w:tcPr>
                <w:p w14:paraId="179F50C3" w14:textId="77777777" w:rsidR="00C612DA" w:rsidRPr="00FB0C48" w:rsidRDefault="00F52CE5" w:rsidP="00C612DA">
                  <w:pPr>
                    <w:pStyle w:val="Ttulo1"/>
                    <w:outlineLvl w:val="0"/>
                    <w:rPr>
                      <w:lang w:val="pt-BR"/>
                    </w:rPr>
                  </w:pPr>
                  <w:sdt>
                    <w:sdtPr>
                      <w:rPr>
                        <w:sz w:val="40"/>
                        <w:szCs w:val="40"/>
                        <w:lang w:val="pt-BR"/>
                      </w:rPr>
                      <w:alias w:val="Insira seu nome:"/>
                      <w:tag w:val="Insira seu nome:"/>
                      <w:id w:val="-296147368"/>
                      <w:placeholder>
                        <w:docPart w:val="C990D6323DD54F4F9F2A4EBCF8AE0638"/>
                      </w:placeholder>
                      <w15:appearance w15:val="hidden"/>
                    </w:sdtPr>
                    <w:sdtEndPr>
                      <w:rPr>
                        <w:sz w:val="50"/>
                        <w:szCs w:val="32"/>
                      </w:rPr>
                    </w:sdtEndPr>
                    <w:sdtContent>
                      <w:r w:rsidR="00567793" w:rsidRPr="006E5654">
                        <w:rPr>
                          <w:sz w:val="40"/>
                          <w:szCs w:val="40"/>
                          <w:lang w:val="pt-BR"/>
                        </w:rPr>
                        <w:t>KAIKE FEIJO R</w:t>
                      </w:r>
                      <w:r w:rsidR="00FE68BD" w:rsidRPr="006E5654">
                        <w:rPr>
                          <w:sz w:val="40"/>
                          <w:szCs w:val="40"/>
                          <w:lang w:val="pt-BR"/>
                        </w:rPr>
                        <w:t>IBEIRO</w:t>
                      </w:r>
                      <w:r w:rsidR="00567793" w:rsidRPr="006E5654">
                        <w:rPr>
                          <w:sz w:val="40"/>
                          <w:szCs w:val="40"/>
                          <w:lang w:val="pt-BR"/>
                        </w:rPr>
                        <w:t xml:space="preserve"> DE CASTRO</w:t>
                      </w:r>
                    </w:sdtContent>
                  </w:sdt>
                </w:p>
                <w:p w14:paraId="55EA199D" w14:textId="77777777" w:rsidR="00906BEE" w:rsidRPr="00FB0C48" w:rsidRDefault="00906BEE" w:rsidP="00906BEE">
                  <w:pPr>
                    <w:pStyle w:val="Ttulo2"/>
                    <w:outlineLvl w:val="1"/>
                    <w:rPr>
                      <w:lang w:val="pt-BR"/>
                    </w:rPr>
                  </w:pPr>
                </w:p>
              </w:tc>
            </w:tr>
          </w:tbl>
          <w:p w14:paraId="4CCE30B8" w14:textId="77777777" w:rsidR="002C2CDD" w:rsidRPr="00FB0C48" w:rsidRDefault="00F52CE5" w:rsidP="007569C1">
            <w:pPr>
              <w:pStyle w:val="Ttulo3"/>
              <w:rPr>
                <w:lang w:val="pt-BR"/>
              </w:rPr>
            </w:pPr>
            <w:sdt>
              <w:sdtPr>
                <w:rPr>
                  <w:lang w:val="pt-BR"/>
                </w:rPr>
                <w:alias w:val="Experiência:"/>
                <w:tag w:val="Experiência:"/>
                <w:id w:val="1217937480"/>
                <w:placeholder>
                  <w:docPart w:val="3411C4CD62AB4A5486C478F132D2D933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FB0C48">
                  <w:rPr>
                    <w:lang w:val="pt-BR" w:bidi="pt-BR"/>
                  </w:rPr>
                  <w:t>Experiência</w:t>
                </w:r>
              </w:sdtContent>
            </w:sdt>
          </w:p>
          <w:p w14:paraId="1D2FF077" w14:textId="77777777" w:rsidR="002C2CDD" w:rsidRPr="00FB0C48" w:rsidRDefault="00567793" w:rsidP="007569C1">
            <w:pPr>
              <w:pStyle w:val="Ttulo4"/>
              <w:rPr>
                <w:lang w:val="pt-BR"/>
              </w:rPr>
            </w:pPr>
            <w:r>
              <w:rPr>
                <w:lang w:val="pt-BR"/>
              </w:rPr>
              <w:t>Auxiliar de escritório</w:t>
            </w:r>
            <w:r w:rsidR="002C2CDD" w:rsidRPr="00FB0C48">
              <w:rPr>
                <w:lang w:val="pt-BR" w:bidi="pt-BR"/>
              </w:rPr>
              <w:t> </w:t>
            </w:r>
            <w:r w:rsidR="009B60AA">
              <w:rPr>
                <w:lang w:val="pt-BR" w:bidi="pt-BR"/>
              </w:rPr>
              <w:t xml:space="preserve">– PCD </w:t>
            </w:r>
            <w:r w:rsidR="002C2CDD" w:rsidRPr="00FB0C48">
              <w:rPr>
                <w:lang w:val="pt-BR" w:bidi="pt-BR"/>
              </w:rPr>
              <w:t>• </w:t>
            </w:r>
            <w:r>
              <w:rPr>
                <w:lang w:val="pt-BR"/>
              </w:rPr>
              <w:t>uniFOA</w:t>
            </w:r>
            <w:r w:rsidR="002C2CDD" w:rsidRPr="00FB0C48">
              <w:rPr>
                <w:lang w:val="pt-BR" w:bidi="pt-BR"/>
              </w:rPr>
              <w:t> • </w:t>
            </w:r>
            <w:r>
              <w:rPr>
                <w:lang w:val="pt-BR"/>
              </w:rPr>
              <w:t>26/11/2018</w:t>
            </w:r>
            <w:r w:rsidR="002C2CDD" w:rsidRPr="00FB0C48">
              <w:rPr>
                <w:lang w:val="pt-BR" w:bidi="pt-BR"/>
              </w:rPr>
              <w:t xml:space="preserve"> – </w:t>
            </w:r>
            <w:r>
              <w:rPr>
                <w:lang w:val="pt-BR"/>
              </w:rPr>
              <w:t xml:space="preserve">ATUAL </w:t>
            </w:r>
          </w:p>
          <w:p w14:paraId="5328D51A" w14:textId="77777777" w:rsidR="002C2CDD" w:rsidRPr="00FB0C48" w:rsidRDefault="00567793" w:rsidP="007569C1">
            <w:pPr>
              <w:rPr>
                <w:lang w:val="pt-BR"/>
              </w:rPr>
            </w:pPr>
            <w:r>
              <w:rPr>
                <w:lang w:val="pt-BR"/>
              </w:rPr>
              <w:t>Trabalh</w:t>
            </w:r>
            <w:r w:rsidR="001C7E28">
              <w:rPr>
                <w:lang w:val="pt-BR"/>
              </w:rPr>
              <w:t xml:space="preserve">o </w:t>
            </w:r>
            <w:r>
              <w:rPr>
                <w:lang w:val="pt-BR"/>
              </w:rPr>
              <w:t>com atendimento aos alunos, suportes aos professores, ajud</w:t>
            </w:r>
            <w:r w:rsidR="006E5654">
              <w:rPr>
                <w:lang w:val="pt-BR"/>
              </w:rPr>
              <w:t>o</w:t>
            </w:r>
            <w:r>
              <w:rPr>
                <w:lang w:val="pt-BR"/>
              </w:rPr>
              <w:t xml:space="preserve"> nos serviços administrativos, sistemas, </w:t>
            </w:r>
            <w:proofErr w:type="spellStart"/>
            <w:r>
              <w:rPr>
                <w:lang w:val="pt-BR"/>
              </w:rPr>
              <w:t>word</w:t>
            </w:r>
            <w:proofErr w:type="spellEnd"/>
            <w:r>
              <w:rPr>
                <w:lang w:val="pt-BR"/>
              </w:rPr>
              <w:t xml:space="preserve">, </w:t>
            </w:r>
            <w:proofErr w:type="spellStart"/>
            <w:r>
              <w:rPr>
                <w:lang w:val="pt-BR"/>
              </w:rPr>
              <w:t>excel</w:t>
            </w:r>
            <w:proofErr w:type="spellEnd"/>
            <w:r>
              <w:rPr>
                <w:lang w:val="pt-BR"/>
              </w:rPr>
              <w:t xml:space="preserve">. </w:t>
            </w:r>
          </w:p>
          <w:p w14:paraId="60843869" w14:textId="77777777" w:rsidR="002C2CDD" w:rsidRPr="00FB0C48" w:rsidRDefault="00F52CE5" w:rsidP="007569C1">
            <w:pPr>
              <w:pStyle w:val="Ttulo3"/>
              <w:rPr>
                <w:lang w:val="pt-BR"/>
              </w:rPr>
            </w:pPr>
            <w:sdt>
              <w:sdtPr>
                <w:rPr>
                  <w:lang w:val="pt-BR"/>
                </w:rPr>
                <w:alias w:val="Formação:"/>
                <w:tag w:val="Educação:"/>
                <w:id w:val="1349516922"/>
                <w:placeholder>
                  <w:docPart w:val="E2FE1DEEEBDC4072A0749E769293DE9C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FB0C48">
                  <w:rPr>
                    <w:lang w:val="pt-BR" w:bidi="pt-BR"/>
                  </w:rPr>
                  <w:t>Escolaridade</w:t>
                </w:r>
              </w:sdtContent>
            </w:sdt>
          </w:p>
          <w:p w14:paraId="4B74F88C" w14:textId="77777777" w:rsidR="002C2CDD" w:rsidRPr="00FB0C48" w:rsidRDefault="00567793" w:rsidP="007569C1">
            <w:pPr>
              <w:pStyle w:val="Ttulo4"/>
              <w:rPr>
                <w:lang w:val="pt-BR"/>
              </w:rPr>
            </w:pPr>
            <w:r>
              <w:rPr>
                <w:lang w:val="pt-BR"/>
              </w:rPr>
              <w:t>tecnólogo em serviços jurídicos e notariais</w:t>
            </w:r>
            <w:r w:rsidR="002C2CDD" w:rsidRPr="00FB0C48">
              <w:rPr>
                <w:lang w:val="pt-BR" w:bidi="pt-BR"/>
              </w:rPr>
              <w:t xml:space="preserve"> • </w:t>
            </w:r>
            <w:sdt>
              <w:sdtPr>
                <w:rPr>
                  <w:lang w:val="pt-BR"/>
                </w:rPr>
                <w:alias w:val="Insira a data de conclusão:"/>
                <w:tag w:val="Insira a data de conclusão:"/>
                <w:id w:val="2025982333"/>
                <w:placeholder>
                  <w:docPart w:val="51D4248003EE440389B6329525758537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FB0C48">
                  <w:rPr>
                    <w:lang w:val="pt-BR" w:bidi="pt-BR"/>
                  </w:rPr>
                  <w:t>Data de conclusão</w:t>
                </w:r>
              </w:sdtContent>
            </w:sdt>
            <w:r w:rsidR="002C2CDD" w:rsidRPr="00FB0C48">
              <w:rPr>
                <w:lang w:val="pt-BR" w:bidi="pt-BR"/>
              </w:rPr>
              <w:t xml:space="preserve"> • </w:t>
            </w:r>
            <w:r>
              <w:rPr>
                <w:lang w:val="pt-BR"/>
              </w:rPr>
              <w:t>cruzeiro do sul</w:t>
            </w:r>
            <w:r w:rsidR="00F57721">
              <w:rPr>
                <w:lang w:val="pt-BR"/>
              </w:rPr>
              <w:t xml:space="preserve"> 03/2021 – 12/2023</w:t>
            </w:r>
          </w:p>
          <w:p w14:paraId="616FFBFB" w14:textId="77777777" w:rsidR="002C2CDD" w:rsidRPr="00FB0C48" w:rsidRDefault="002C2CDD" w:rsidP="007569C1">
            <w:pPr>
              <w:rPr>
                <w:lang w:val="pt-BR"/>
              </w:rPr>
            </w:pPr>
          </w:p>
          <w:p w14:paraId="2022C652" w14:textId="24C14CB8" w:rsidR="002C2CDD" w:rsidRPr="00FB0C48" w:rsidRDefault="002E055F" w:rsidP="007569C1">
            <w:pPr>
              <w:pStyle w:val="Ttulo4"/>
              <w:rPr>
                <w:lang w:val="pt-BR"/>
              </w:rPr>
            </w:pPr>
            <w:r>
              <w:rPr>
                <w:lang w:val="pt-BR"/>
              </w:rPr>
              <w:t xml:space="preserve">BACHAREL EM DIREITO </w:t>
            </w:r>
            <w:r w:rsidR="002C2CDD" w:rsidRPr="00FB0C48">
              <w:rPr>
                <w:lang w:val="pt-BR" w:bidi="pt-BR"/>
              </w:rPr>
              <w:t xml:space="preserve"> •</w:t>
            </w:r>
            <w:r>
              <w:rPr>
                <w:lang w:val="pt-BR" w:bidi="pt-BR"/>
              </w:rPr>
              <w:t xml:space="preserve">Data da conclusão. </w:t>
            </w:r>
            <w:bookmarkStart w:id="0" w:name="_GoBack"/>
            <w:bookmarkEnd w:id="0"/>
            <w:r w:rsidR="002C2CDD" w:rsidRPr="00FB0C48">
              <w:rPr>
                <w:lang w:val="pt-BR" w:bidi="pt-BR"/>
              </w:rPr>
              <w:t xml:space="preserve"> </w:t>
            </w:r>
            <w:r w:rsidR="006E5654">
              <w:rPr>
                <w:lang w:val="pt-BR"/>
              </w:rPr>
              <w:t>unifoa</w:t>
            </w:r>
            <w:r>
              <w:rPr>
                <w:lang w:val="pt-BR"/>
              </w:rPr>
              <w:t xml:space="preserve"> 02/2019 – 04/07/2024 </w:t>
            </w:r>
          </w:p>
          <w:p w14:paraId="711EEE1C" w14:textId="77777777" w:rsidR="002C2CDD" w:rsidRPr="00FB0C48" w:rsidRDefault="002C2CDD" w:rsidP="007569C1">
            <w:pPr>
              <w:rPr>
                <w:lang w:val="pt-BR"/>
              </w:rPr>
            </w:pPr>
          </w:p>
          <w:p w14:paraId="4AA19C76" w14:textId="77777777" w:rsidR="002C2CDD" w:rsidRPr="00FB0C48" w:rsidRDefault="00567793" w:rsidP="007569C1">
            <w:pPr>
              <w:pStyle w:val="Ttulo3"/>
              <w:rPr>
                <w:lang w:val="pt-BR"/>
              </w:rPr>
            </w:pPr>
            <w:r>
              <w:rPr>
                <w:lang w:val="pt-BR"/>
              </w:rPr>
              <w:t xml:space="preserve">CURSOS CURRICULARES </w:t>
            </w:r>
          </w:p>
          <w:p w14:paraId="34FC311C" w14:textId="77777777" w:rsidR="00F57721" w:rsidRDefault="00F57721" w:rsidP="00741125">
            <w:pPr>
              <w:rPr>
                <w:lang w:val="pt-BR"/>
              </w:rPr>
            </w:pPr>
            <w:r>
              <w:rPr>
                <w:lang w:val="pt-BR"/>
              </w:rPr>
              <w:t xml:space="preserve">EXCEL </w:t>
            </w:r>
          </w:p>
          <w:p w14:paraId="49F4DBA2" w14:textId="77777777" w:rsidR="00741125" w:rsidRPr="00FB0C48" w:rsidRDefault="00F57721" w:rsidP="00741125">
            <w:pPr>
              <w:rPr>
                <w:lang w:val="pt-BR"/>
              </w:rPr>
            </w:pPr>
            <w:r>
              <w:rPr>
                <w:lang w:val="pt-BR"/>
              </w:rPr>
              <w:t>WORD</w:t>
            </w:r>
            <w:r w:rsidR="00567793">
              <w:rPr>
                <w:lang w:val="pt-BR"/>
              </w:rPr>
              <w:t xml:space="preserve"> </w:t>
            </w:r>
          </w:p>
        </w:tc>
      </w:tr>
    </w:tbl>
    <w:p w14:paraId="3727A167" w14:textId="77777777" w:rsidR="00826A10" w:rsidRPr="00FB0C48" w:rsidRDefault="00826A10" w:rsidP="00E22E87">
      <w:pPr>
        <w:pStyle w:val="SemEspaamento"/>
        <w:rPr>
          <w:lang w:val="pt-BR"/>
        </w:rPr>
      </w:pPr>
    </w:p>
    <w:p w14:paraId="0667C7C2" w14:textId="77777777" w:rsidR="00567793" w:rsidRDefault="00567793" w:rsidP="00826A10">
      <w:pPr>
        <w:rPr>
          <w:lang w:val="pt-BR"/>
        </w:rPr>
      </w:pPr>
    </w:p>
    <w:p w14:paraId="56672110" w14:textId="77777777" w:rsidR="00567793" w:rsidRPr="00567793" w:rsidRDefault="00567793" w:rsidP="00567793">
      <w:pPr>
        <w:rPr>
          <w:lang w:val="pt-BR"/>
        </w:rPr>
      </w:pPr>
    </w:p>
    <w:p w14:paraId="4D6C3682" w14:textId="77777777" w:rsidR="00567793" w:rsidRPr="00567793" w:rsidRDefault="00567793" w:rsidP="00567793">
      <w:pPr>
        <w:rPr>
          <w:lang w:val="pt-BR"/>
        </w:rPr>
      </w:pPr>
    </w:p>
    <w:p w14:paraId="4B73EEF2" w14:textId="77777777" w:rsidR="00567793" w:rsidRPr="00567793" w:rsidRDefault="00567793" w:rsidP="00770466">
      <w:pPr>
        <w:jc w:val="both"/>
        <w:rPr>
          <w:lang w:val="pt-BR"/>
        </w:rPr>
      </w:pPr>
      <w:r w:rsidRPr="00FB0C48">
        <w:rPr>
          <w:noProof/>
          <w:lang w:val="pt-BR" w:bidi="pt-BR"/>
        </w:rPr>
        <mc:AlternateContent>
          <mc:Choice Requires="wpg">
            <w:drawing>
              <wp:inline distT="0" distB="0" distL="0" distR="0" wp14:anchorId="729EB7C9" wp14:editId="4DFD7C06">
                <wp:extent cx="329184" cy="329184"/>
                <wp:effectExtent l="0" t="0" r="0" b="0"/>
                <wp:docPr id="3" name="Grupo 10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29184" cy="329184"/>
                          <a:chOff x="0" y="0"/>
                          <a:chExt cx="734576" cy="734576"/>
                        </a:xfrm>
                      </wpg:grpSpPr>
                      <wps:wsp>
                        <wps:cNvPr id="24" name="Oval 28"/>
                        <wps:cNvSpPr/>
                        <wps:spPr>
                          <a:xfrm>
                            <a:off x="0" y="0"/>
                            <a:ext cx="734576" cy="734576"/>
                          </a:xfrm>
                          <a:prstGeom prst="ellipse">
                            <a:avLst/>
                          </a:prstGeom>
                          <a:solidFill>
                            <a:srgbClr val="EA4E4E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5" name="Grupo 29"/>
                        <wpg:cNvGrpSpPr/>
                        <wpg:grpSpPr>
                          <a:xfrm>
                            <a:off x="163954" y="245845"/>
                            <a:ext cx="406667" cy="242889"/>
                            <a:chOff x="163954" y="245844"/>
                            <a:chExt cx="727861" cy="434726"/>
                          </a:xfrm>
                        </wpg:grpSpPr>
                        <wps:wsp>
                          <wps:cNvPr id="26" name="Forma Livre 30"/>
                          <wps:cNvSpPr/>
                          <wps:spPr>
                            <a:xfrm flipV="1">
                              <a:off x="163954" y="471541"/>
                              <a:ext cx="727861" cy="209029"/>
                            </a:xfrm>
                            <a:custGeom>
                              <a:avLst/>
                              <a:gdLst>
                                <a:gd name="connsiteX0" fmla="*/ 315411 w 785097"/>
                                <a:gd name="connsiteY0" fmla="*/ 218554 h 218554"/>
                                <a:gd name="connsiteX1" fmla="*/ 392549 w 785097"/>
                                <a:gd name="connsiteY1" fmla="*/ 165103 h 218554"/>
                                <a:gd name="connsiteX2" fmla="*/ 469687 w 785097"/>
                                <a:gd name="connsiteY2" fmla="*/ 218554 h 218554"/>
                                <a:gd name="connsiteX3" fmla="*/ 785097 w 785097"/>
                                <a:gd name="connsiteY3" fmla="*/ 0 h 218554"/>
                                <a:gd name="connsiteX4" fmla="*/ 0 w 785097"/>
                                <a:gd name="connsiteY4" fmla="*/ 0 h 218554"/>
                                <a:gd name="connsiteX5" fmla="*/ 315411 w 785097"/>
                                <a:gd name="connsiteY5" fmla="*/ 218554 h 218554"/>
                                <a:gd name="connsiteX0" fmla="*/ 287158 w 785097"/>
                                <a:gd name="connsiteY0" fmla="*/ 209029 h 218554"/>
                                <a:gd name="connsiteX1" fmla="*/ 392549 w 785097"/>
                                <a:gd name="connsiteY1" fmla="*/ 165103 h 218554"/>
                                <a:gd name="connsiteX2" fmla="*/ 469687 w 785097"/>
                                <a:gd name="connsiteY2" fmla="*/ 218554 h 218554"/>
                                <a:gd name="connsiteX3" fmla="*/ 785097 w 785097"/>
                                <a:gd name="connsiteY3" fmla="*/ 0 h 218554"/>
                                <a:gd name="connsiteX4" fmla="*/ 0 w 785097"/>
                                <a:gd name="connsiteY4" fmla="*/ 0 h 218554"/>
                                <a:gd name="connsiteX5" fmla="*/ 287158 w 785097"/>
                                <a:gd name="connsiteY5" fmla="*/ 209029 h 218554"/>
                                <a:gd name="connsiteX0" fmla="*/ 287158 w 785097"/>
                                <a:gd name="connsiteY0" fmla="*/ 209029 h 209029"/>
                                <a:gd name="connsiteX1" fmla="*/ 392549 w 785097"/>
                                <a:gd name="connsiteY1" fmla="*/ 165103 h 209029"/>
                                <a:gd name="connsiteX2" fmla="*/ 500509 w 785097"/>
                                <a:gd name="connsiteY2" fmla="*/ 209029 h 209029"/>
                                <a:gd name="connsiteX3" fmla="*/ 785097 w 785097"/>
                                <a:gd name="connsiteY3" fmla="*/ 0 h 209029"/>
                                <a:gd name="connsiteX4" fmla="*/ 0 w 785097"/>
                                <a:gd name="connsiteY4" fmla="*/ 0 h 209029"/>
                                <a:gd name="connsiteX5" fmla="*/ 287158 w 785097"/>
                                <a:gd name="connsiteY5" fmla="*/ 209029 h 209029"/>
                                <a:gd name="connsiteX0" fmla="*/ 287158 w 785097"/>
                                <a:gd name="connsiteY0" fmla="*/ 209029 h 209029"/>
                                <a:gd name="connsiteX1" fmla="*/ 397687 w 785097"/>
                                <a:gd name="connsiteY1" fmla="*/ 134147 h 209029"/>
                                <a:gd name="connsiteX2" fmla="*/ 500509 w 785097"/>
                                <a:gd name="connsiteY2" fmla="*/ 209029 h 209029"/>
                                <a:gd name="connsiteX3" fmla="*/ 785097 w 785097"/>
                                <a:gd name="connsiteY3" fmla="*/ 0 h 209029"/>
                                <a:gd name="connsiteX4" fmla="*/ 0 w 785097"/>
                                <a:gd name="connsiteY4" fmla="*/ 0 h 209029"/>
                                <a:gd name="connsiteX5" fmla="*/ 287158 w 785097"/>
                                <a:gd name="connsiteY5" fmla="*/ 209029 h 209029"/>
                                <a:gd name="connsiteX0" fmla="*/ 287158 w 785097"/>
                                <a:gd name="connsiteY0" fmla="*/ 209029 h 209029"/>
                                <a:gd name="connsiteX1" fmla="*/ 387413 w 785097"/>
                                <a:gd name="connsiteY1" fmla="*/ 122241 h 209029"/>
                                <a:gd name="connsiteX2" fmla="*/ 500509 w 785097"/>
                                <a:gd name="connsiteY2" fmla="*/ 209029 h 209029"/>
                                <a:gd name="connsiteX3" fmla="*/ 785097 w 785097"/>
                                <a:gd name="connsiteY3" fmla="*/ 0 h 209029"/>
                                <a:gd name="connsiteX4" fmla="*/ 0 w 785097"/>
                                <a:gd name="connsiteY4" fmla="*/ 0 h 209029"/>
                                <a:gd name="connsiteX5" fmla="*/ 287158 w 785097"/>
                                <a:gd name="connsiteY5" fmla="*/ 209029 h 209029"/>
                                <a:gd name="connsiteX0" fmla="*/ 287158 w 785097"/>
                                <a:gd name="connsiteY0" fmla="*/ 209029 h 209029"/>
                                <a:gd name="connsiteX1" fmla="*/ 392549 w 785097"/>
                                <a:gd name="connsiteY1" fmla="*/ 138910 h 209029"/>
                                <a:gd name="connsiteX2" fmla="*/ 500509 w 785097"/>
                                <a:gd name="connsiteY2" fmla="*/ 209029 h 209029"/>
                                <a:gd name="connsiteX3" fmla="*/ 785097 w 785097"/>
                                <a:gd name="connsiteY3" fmla="*/ 0 h 209029"/>
                                <a:gd name="connsiteX4" fmla="*/ 0 w 785097"/>
                                <a:gd name="connsiteY4" fmla="*/ 0 h 209029"/>
                                <a:gd name="connsiteX5" fmla="*/ 287158 w 785097"/>
                                <a:gd name="connsiteY5" fmla="*/ 209029 h 2090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785097" h="209029">
                                  <a:moveTo>
                                    <a:pt x="287158" y="209029"/>
                                  </a:moveTo>
                                  <a:lnTo>
                                    <a:pt x="392549" y="138910"/>
                                  </a:lnTo>
                                  <a:lnTo>
                                    <a:pt x="500509" y="209029"/>
                                  </a:lnTo>
                                  <a:lnTo>
                                    <a:pt x="7850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87158" y="2090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Triângulo Isósceles 90"/>
                          <wps:cNvSpPr/>
                          <wps:spPr>
                            <a:xfrm rot="5400000" flipV="1">
                              <a:off x="583899" y="338416"/>
                              <a:ext cx="372486" cy="243343"/>
                            </a:xfrm>
                            <a:custGeom>
                              <a:avLst/>
                              <a:gdLst>
                                <a:gd name="connsiteX0" fmla="*/ 0 w 367724"/>
                                <a:gd name="connsiteY0" fmla="*/ 252868 h 252868"/>
                                <a:gd name="connsiteX1" fmla="*/ 183862 w 367724"/>
                                <a:gd name="connsiteY1" fmla="*/ 0 h 252868"/>
                                <a:gd name="connsiteX2" fmla="*/ 367724 w 367724"/>
                                <a:gd name="connsiteY2" fmla="*/ 252868 h 252868"/>
                                <a:gd name="connsiteX3" fmla="*/ 0 w 367724"/>
                                <a:gd name="connsiteY3" fmla="*/ 252868 h 252868"/>
                                <a:gd name="connsiteX0" fmla="*/ 0 w 367724"/>
                                <a:gd name="connsiteY0" fmla="*/ 240962 h 240962"/>
                                <a:gd name="connsiteX1" fmla="*/ 183862 w 367724"/>
                                <a:gd name="connsiteY1" fmla="*/ 0 h 240962"/>
                                <a:gd name="connsiteX2" fmla="*/ 367724 w 367724"/>
                                <a:gd name="connsiteY2" fmla="*/ 240962 h 240962"/>
                                <a:gd name="connsiteX3" fmla="*/ 0 w 367724"/>
                                <a:gd name="connsiteY3" fmla="*/ 240962 h 240962"/>
                                <a:gd name="connsiteX0" fmla="*/ 0 w 372486"/>
                                <a:gd name="connsiteY0" fmla="*/ 240962 h 240962"/>
                                <a:gd name="connsiteX1" fmla="*/ 183862 w 372486"/>
                                <a:gd name="connsiteY1" fmla="*/ 0 h 240962"/>
                                <a:gd name="connsiteX2" fmla="*/ 372486 w 372486"/>
                                <a:gd name="connsiteY2" fmla="*/ 240962 h 240962"/>
                                <a:gd name="connsiteX3" fmla="*/ 0 w 372486"/>
                                <a:gd name="connsiteY3" fmla="*/ 240962 h 240962"/>
                                <a:gd name="connsiteX0" fmla="*/ 0 w 372486"/>
                                <a:gd name="connsiteY0" fmla="*/ 243343 h 243343"/>
                                <a:gd name="connsiteX1" fmla="*/ 179100 w 372486"/>
                                <a:gd name="connsiteY1" fmla="*/ 0 h 243343"/>
                                <a:gd name="connsiteX2" fmla="*/ 372486 w 372486"/>
                                <a:gd name="connsiteY2" fmla="*/ 243343 h 243343"/>
                                <a:gd name="connsiteX3" fmla="*/ 0 w 372486"/>
                                <a:gd name="connsiteY3" fmla="*/ 243343 h 243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72486" h="243343">
                                  <a:moveTo>
                                    <a:pt x="0" y="243343"/>
                                  </a:moveTo>
                                  <a:lnTo>
                                    <a:pt x="179100" y="0"/>
                                  </a:lnTo>
                                  <a:lnTo>
                                    <a:pt x="372486" y="243343"/>
                                  </a:lnTo>
                                  <a:lnTo>
                                    <a:pt x="0" y="243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Triângulo Isósceles 90"/>
                          <wps:cNvSpPr/>
                          <wps:spPr>
                            <a:xfrm rot="16200000" flipH="1" flipV="1">
                              <a:off x="99717" y="341263"/>
                              <a:ext cx="372486" cy="243343"/>
                            </a:xfrm>
                            <a:custGeom>
                              <a:avLst/>
                              <a:gdLst>
                                <a:gd name="connsiteX0" fmla="*/ 0 w 367724"/>
                                <a:gd name="connsiteY0" fmla="*/ 252868 h 252868"/>
                                <a:gd name="connsiteX1" fmla="*/ 183862 w 367724"/>
                                <a:gd name="connsiteY1" fmla="*/ 0 h 252868"/>
                                <a:gd name="connsiteX2" fmla="*/ 367724 w 367724"/>
                                <a:gd name="connsiteY2" fmla="*/ 252868 h 252868"/>
                                <a:gd name="connsiteX3" fmla="*/ 0 w 367724"/>
                                <a:gd name="connsiteY3" fmla="*/ 252868 h 252868"/>
                                <a:gd name="connsiteX0" fmla="*/ 0 w 367724"/>
                                <a:gd name="connsiteY0" fmla="*/ 240962 h 240962"/>
                                <a:gd name="connsiteX1" fmla="*/ 183862 w 367724"/>
                                <a:gd name="connsiteY1" fmla="*/ 0 h 240962"/>
                                <a:gd name="connsiteX2" fmla="*/ 367724 w 367724"/>
                                <a:gd name="connsiteY2" fmla="*/ 240962 h 240962"/>
                                <a:gd name="connsiteX3" fmla="*/ 0 w 367724"/>
                                <a:gd name="connsiteY3" fmla="*/ 240962 h 240962"/>
                                <a:gd name="connsiteX0" fmla="*/ 0 w 372486"/>
                                <a:gd name="connsiteY0" fmla="*/ 240962 h 240962"/>
                                <a:gd name="connsiteX1" fmla="*/ 183862 w 372486"/>
                                <a:gd name="connsiteY1" fmla="*/ 0 h 240962"/>
                                <a:gd name="connsiteX2" fmla="*/ 372486 w 372486"/>
                                <a:gd name="connsiteY2" fmla="*/ 240962 h 240962"/>
                                <a:gd name="connsiteX3" fmla="*/ 0 w 372486"/>
                                <a:gd name="connsiteY3" fmla="*/ 240962 h 240962"/>
                                <a:gd name="connsiteX0" fmla="*/ 0 w 372486"/>
                                <a:gd name="connsiteY0" fmla="*/ 243343 h 243343"/>
                                <a:gd name="connsiteX1" fmla="*/ 179100 w 372486"/>
                                <a:gd name="connsiteY1" fmla="*/ 0 h 243343"/>
                                <a:gd name="connsiteX2" fmla="*/ 372486 w 372486"/>
                                <a:gd name="connsiteY2" fmla="*/ 243343 h 243343"/>
                                <a:gd name="connsiteX3" fmla="*/ 0 w 372486"/>
                                <a:gd name="connsiteY3" fmla="*/ 243343 h 243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72486" h="243343">
                                  <a:moveTo>
                                    <a:pt x="0" y="243343"/>
                                  </a:moveTo>
                                  <a:lnTo>
                                    <a:pt x="179100" y="0"/>
                                  </a:lnTo>
                                  <a:lnTo>
                                    <a:pt x="372486" y="243343"/>
                                  </a:lnTo>
                                  <a:lnTo>
                                    <a:pt x="0" y="243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Triângulo Isósceles 33" descr="Ícone de email"/>
                          <wps:cNvSpPr/>
                          <wps:spPr>
                            <a:xfrm flipV="1">
                              <a:off x="168712" y="245844"/>
                              <a:ext cx="723102" cy="264827"/>
                            </a:xfrm>
                            <a:prstGeom prst="triangl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0452EE" id="Grupo 102" o:spid="_x0000_s1026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">
                <o:lock v:ext="edit" aspectratio="t"/>
                <v:oval id="Oval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" fillcolor="#ea4e4e" stroked="f" strokeweight="1pt">
                  <v:stroke joinstyle="miter"/>
                </v:oval>
                <v:group id="Grupo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orma Livre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" path="m287158,209029l392549,138910r107960,70119l785097,,,,287158,209029xe" fillcolor="windowText" stroked="f" strokeweight="1pt">
                    <v:stroke joinstyle="miter"/>
                    <v:path arrowok="t" o:connecttype="custom" o:connectlocs="266223,209029;363931,138910;464020,209029;727861,0;0,0;266223,209029" o:connectangles="0,0,0,0,0,0"/>
                  </v:shape>
                  <v:shape id="Triângulo Isósceles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" path="m,243343l179100,,372486,243343,,243343xe" fillcolor="windowText" stroked="f" strokeweight="1pt">
                    <v:stroke joinstyle="miter"/>
                    <v:path arrowok="t" o:connecttype="custom" o:connectlocs="0,243343;179100,0;372486,243343;0,243343" o:connectangles="0,0,0,0"/>
                  </v:shape>
                  <v:shape id="Triângulo Isósceles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" path="m,243343l179100,,372486,243343,,243343xe" fillcolor="windowText" stroked="f" strokeweight="1pt">
                    <v:stroke joinstyle="miter"/>
                    <v:path arrowok="t" o:connecttype="custom" o:connectlocs="0,243343;179100,0;372486,243343;0,243343" o:connectangles="0,0,0,0"/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ângulo Isósceles 33" o:spid="_x0000_s1032" type="#_x0000_t5" alt="Ícone de email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" fillcolor="windowText" stroked="f" strokeweight="1pt"/>
                </v:group>
                <w10:anchorlock/>
              </v:group>
            </w:pict>
          </mc:Fallback>
        </mc:AlternateContent>
      </w:r>
      <w:r w:rsidR="00770466">
        <w:rPr>
          <w:lang w:val="pt-BR"/>
        </w:rPr>
        <w:t xml:space="preserve">                                                                                                                                                     </w:t>
      </w:r>
      <w:r w:rsidR="00770466" w:rsidRPr="00FB0C48">
        <w:rPr>
          <w:noProof/>
          <w:lang w:val="pt-BR" w:bidi="pt-BR"/>
        </w:rPr>
        <mc:AlternateContent>
          <mc:Choice Requires="wpg">
            <w:drawing>
              <wp:inline distT="0" distB="0" distL="0" distR="0" wp14:anchorId="108BE280" wp14:editId="617D06B0">
                <wp:extent cx="329184" cy="329184"/>
                <wp:effectExtent l="0" t="0" r="13970" b="13970"/>
                <wp:docPr id="40" name="Grupo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329184" cy="329184"/>
                          <a:chOff x="0" y="0"/>
                          <a:chExt cx="431" cy="431"/>
                        </a:xfrm>
                      </wpg:grpSpPr>
                      <wps:wsp>
                        <wps:cNvPr id="41" name="Círculo ao redor do símbolo do telefone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1" cy="431"/>
                          </a:xfrm>
                          <a:custGeom>
                            <a:avLst/>
                            <a:gdLst>
                              <a:gd name="T0" fmla="*/ 1831 w 3451"/>
                              <a:gd name="T1" fmla="*/ 3 h 3450"/>
                              <a:gd name="T2" fmla="*/ 2035 w 3451"/>
                              <a:gd name="T3" fmla="*/ 28 h 3450"/>
                              <a:gd name="T4" fmla="*/ 2232 w 3451"/>
                              <a:gd name="T5" fmla="*/ 76 h 3450"/>
                              <a:gd name="T6" fmla="*/ 2419 w 3451"/>
                              <a:gd name="T7" fmla="*/ 145 h 3450"/>
                              <a:gd name="T8" fmla="*/ 2596 w 3451"/>
                              <a:gd name="T9" fmla="*/ 235 h 3450"/>
                              <a:gd name="T10" fmla="*/ 2760 w 3451"/>
                              <a:gd name="T11" fmla="*/ 344 h 3450"/>
                              <a:gd name="T12" fmla="*/ 2909 w 3451"/>
                              <a:gd name="T13" fmla="*/ 471 h 3450"/>
                              <a:gd name="T14" fmla="*/ 3044 w 3451"/>
                              <a:gd name="T15" fmla="*/ 613 h 3450"/>
                              <a:gd name="T16" fmla="*/ 3163 w 3451"/>
                              <a:gd name="T17" fmla="*/ 771 h 3450"/>
                              <a:gd name="T18" fmla="*/ 3262 w 3451"/>
                              <a:gd name="T19" fmla="*/ 941 h 3450"/>
                              <a:gd name="T20" fmla="*/ 3342 w 3451"/>
                              <a:gd name="T21" fmla="*/ 1123 h 3450"/>
                              <a:gd name="T22" fmla="*/ 3402 w 3451"/>
                              <a:gd name="T23" fmla="*/ 1316 h 3450"/>
                              <a:gd name="T24" fmla="*/ 3438 w 3451"/>
                              <a:gd name="T25" fmla="*/ 1517 h 3450"/>
                              <a:gd name="T26" fmla="*/ 3451 w 3451"/>
                              <a:gd name="T27" fmla="*/ 1725 h 3450"/>
                              <a:gd name="T28" fmla="*/ 3438 w 3451"/>
                              <a:gd name="T29" fmla="*/ 1934 h 3450"/>
                              <a:gd name="T30" fmla="*/ 3402 w 3451"/>
                              <a:gd name="T31" fmla="*/ 2135 h 3450"/>
                              <a:gd name="T32" fmla="*/ 3342 w 3451"/>
                              <a:gd name="T33" fmla="*/ 2327 h 3450"/>
                              <a:gd name="T34" fmla="*/ 3262 w 3451"/>
                              <a:gd name="T35" fmla="*/ 2509 h 3450"/>
                              <a:gd name="T36" fmla="*/ 3163 w 3451"/>
                              <a:gd name="T37" fmla="*/ 2679 h 3450"/>
                              <a:gd name="T38" fmla="*/ 3044 w 3451"/>
                              <a:gd name="T39" fmla="*/ 2836 h 3450"/>
                              <a:gd name="T40" fmla="*/ 2909 w 3451"/>
                              <a:gd name="T41" fmla="*/ 2979 h 3450"/>
                              <a:gd name="T42" fmla="*/ 2760 w 3451"/>
                              <a:gd name="T43" fmla="*/ 3105 h 3450"/>
                              <a:gd name="T44" fmla="*/ 2596 w 3451"/>
                              <a:gd name="T45" fmla="*/ 3214 h 3450"/>
                              <a:gd name="T46" fmla="*/ 2419 w 3451"/>
                              <a:gd name="T47" fmla="*/ 3304 h 3450"/>
                              <a:gd name="T48" fmla="*/ 2232 w 3451"/>
                              <a:gd name="T49" fmla="*/ 3375 h 3450"/>
                              <a:gd name="T50" fmla="*/ 2035 w 3451"/>
                              <a:gd name="T51" fmla="*/ 3422 h 3450"/>
                              <a:gd name="T52" fmla="*/ 1831 w 3451"/>
                              <a:gd name="T53" fmla="*/ 3447 h 3450"/>
                              <a:gd name="T54" fmla="*/ 1620 w 3451"/>
                              <a:gd name="T55" fmla="*/ 3447 h 3450"/>
                              <a:gd name="T56" fmla="*/ 1415 w 3451"/>
                              <a:gd name="T57" fmla="*/ 3422 h 3450"/>
                              <a:gd name="T58" fmla="*/ 1218 w 3451"/>
                              <a:gd name="T59" fmla="*/ 3375 h 3450"/>
                              <a:gd name="T60" fmla="*/ 1031 w 3451"/>
                              <a:gd name="T61" fmla="*/ 3304 h 3450"/>
                              <a:gd name="T62" fmla="*/ 855 w 3451"/>
                              <a:gd name="T63" fmla="*/ 3214 h 3450"/>
                              <a:gd name="T64" fmla="*/ 690 w 3451"/>
                              <a:gd name="T65" fmla="*/ 3105 h 3450"/>
                              <a:gd name="T66" fmla="*/ 540 w 3451"/>
                              <a:gd name="T67" fmla="*/ 2979 h 3450"/>
                              <a:gd name="T68" fmla="*/ 405 w 3451"/>
                              <a:gd name="T69" fmla="*/ 2836 h 3450"/>
                              <a:gd name="T70" fmla="*/ 288 w 3451"/>
                              <a:gd name="T71" fmla="*/ 2679 h 3450"/>
                              <a:gd name="T72" fmla="*/ 189 w 3451"/>
                              <a:gd name="T73" fmla="*/ 2509 h 3450"/>
                              <a:gd name="T74" fmla="*/ 108 w 3451"/>
                              <a:gd name="T75" fmla="*/ 2327 h 3450"/>
                              <a:gd name="T76" fmla="*/ 49 w 3451"/>
                              <a:gd name="T77" fmla="*/ 2135 h 3450"/>
                              <a:gd name="T78" fmla="*/ 13 w 3451"/>
                              <a:gd name="T79" fmla="*/ 1934 h 3450"/>
                              <a:gd name="T80" fmla="*/ 0 w 3451"/>
                              <a:gd name="T81" fmla="*/ 1725 h 3450"/>
                              <a:gd name="T82" fmla="*/ 13 w 3451"/>
                              <a:gd name="T83" fmla="*/ 1517 h 3450"/>
                              <a:gd name="T84" fmla="*/ 49 w 3451"/>
                              <a:gd name="T85" fmla="*/ 1316 h 3450"/>
                              <a:gd name="T86" fmla="*/ 108 w 3451"/>
                              <a:gd name="T87" fmla="*/ 1123 h 3450"/>
                              <a:gd name="T88" fmla="*/ 189 w 3451"/>
                              <a:gd name="T89" fmla="*/ 941 h 3450"/>
                              <a:gd name="T90" fmla="*/ 288 w 3451"/>
                              <a:gd name="T91" fmla="*/ 771 h 3450"/>
                              <a:gd name="T92" fmla="*/ 405 w 3451"/>
                              <a:gd name="T93" fmla="*/ 613 h 3450"/>
                              <a:gd name="T94" fmla="*/ 540 w 3451"/>
                              <a:gd name="T95" fmla="*/ 471 h 3450"/>
                              <a:gd name="T96" fmla="*/ 690 w 3451"/>
                              <a:gd name="T97" fmla="*/ 344 h 3450"/>
                              <a:gd name="T98" fmla="*/ 855 w 3451"/>
                              <a:gd name="T99" fmla="*/ 235 h 3450"/>
                              <a:gd name="T100" fmla="*/ 1031 w 3451"/>
                              <a:gd name="T101" fmla="*/ 145 h 3450"/>
                              <a:gd name="T102" fmla="*/ 1218 w 3451"/>
                              <a:gd name="T103" fmla="*/ 76 h 3450"/>
                              <a:gd name="T104" fmla="*/ 1415 w 3451"/>
                              <a:gd name="T105" fmla="*/ 28 h 3450"/>
                              <a:gd name="T106" fmla="*/ 1620 w 3451"/>
                              <a:gd name="T107" fmla="*/ 3 h 3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451" h="3450">
                                <a:moveTo>
                                  <a:pt x="1725" y="0"/>
                                </a:moveTo>
                                <a:lnTo>
                                  <a:pt x="1831" y="3"/>
                                </a:lnTo>
                                <a:lnTo>
                                  <a:pt x="1933" y="12"/>
                                </a:lnTo>
                                <a:lnTo>
                                  <a:pt x="2035" y="28"/>
                                </a:lnTo>
                                <a:lnTo>
                                  <a:pt x="2134" y="48"/>
                                </a:lnTo>
                                <a:lnTo>
                                  <a:pt x="2232" y="76"/>
                                </a:lnTo>
                                <a:lnTo>
                                  <a:pt x="2327" y="108"/>
                                </a:lnTo>
                                <a:lnTo>
                                  <a:pt x="2419" y="145"/>
                                </a:lnTo>
                                <a:lnTo>
                                  <a:pt x="2509" y="188"/>
                                </a:lnTo>
                                <a:lnTo>
                                  <a:pt x="2596" y="235"/>
                                </a:lnTo>
                                <a:lnTo>
                                  <a:pt x="2679" y="287"/>
                                </a:lnTo>
                                <a:lnTo>
                                  <a:pt x="2760" y="344"/>
                                </a:lnTo>
                                <a:lnTo>
                                  <a:pt x="2837" y="406"/>
                                </a:lnTo>
                                <a:lnTo>
                                  <a:pt x="2909" y="471"/>
                                </a:lnTo>
                                <a:lnTo>
                                  <a:pt x="2979" y="541"/>
                                </a:lnTo>
                                <a:lnTo>
                                  <a:pt x="3044" y="613"/>
                                </a:lnTo>
                                <a:lnTo>
                                  <a:pt x="3105" y="690"/>
                                </a:lnTo>
                                <a:lnTo>
                                  <a:pt x="3163" y="771"/>
                                </a:lnTo>
                                <a:lnTo>
                                  <a:pt x="3215" y="854"/>
                                </a:lnTo>
                                <a:lnTo>
                                  <a:pt x="3262" y="941"/>
                                </a:lnTo>
                                <a:lnTo>
                                  <a:pt x="3305" y="1031"/>
                                </a:lnTo>
                                <a:lnTo>
                                  <a:pt x="3342" y="1123"/>
                                </a:lnTo>
                                <a:lnTo>
                                  <a:pt x="3374" y="1218"/>
                                </a:lnTo>
                                <a:lnTo>
                                  <a:pt x="3402" y="1316"/>
                                </a:lnTo>
                                <a:lnTo>
                                  <a:pt x="3422" y="1415"/>
                                </a:lnTo>
                                <a:lnTo>
                                  <a:pt x="3438" y="1517"/>
                                </a:lnTo>
                                <a:lnTo>
                                  <a:pt x="3447" y="1619"/>
                                </a:lnTo>
                                <a:lnTo>
                                  <a:pt x="3451" y="1725"/>
                                </a:lnTo>
                                <a:lnTo>
                                  <a:pt x="3447" y="1830"/>
                                </a:lnTo>
                                <a:lnTo>
                                  <a:pt x="3438" y="1934"/>
                                </a:lnTo>
                                <a:lnTo>
                                  <a:pt x="3422" y="2035"/>
                                </a:lnTo>
                                <a:lnTo>
                                  <a:pt x="3402" y="2135"/>
                                </a:lnTo>
                                <a:lnTo>
                                  <a:pt x="3374" y="2232"/>
                                </a:lnTo>
                                <a:lnTo>
                                  <a:pt x="3342" y="2327"/>
                                </a:lnTo>
                                <a:lnTo>
                                  <a:pt x="3305" y="2419"/>
                                </a:lnTo>
                                <a:lnTo>
                                  <a:pt x="3262" y="2509"/>
                                </a:lnTo>
                                <a:lnTo>
                                  <a:pt x="3215" y="2595"/>
                                </a:lnTo>
                                <a:lnTo>
                                  <a:pt x="3163" y="2679"/>
                                </a:lnTo>
                                <a:lnTo>
                                  <a:pt x="3105" y="2760"/>
                                </a:lnTo>
                                <a:lnTo>
                                  <a:pt x="3044" y="2836"/>
                                </a:lnTo>
                                <a:lnTo>
                                  <a:pt x="2979" y="2910"/>
                                </a:lnTo>
                                <a:lnTo>
                                  <a:pt x="2909" y="2979"/>
                                </a:lnTo>
                                <a:lnTo>
                                  <a:pt x="2837" y="3045"/>
                                </a:lnTo>
                                <a:lnTo>
                                  <a:pt x="2760" y="3105"/>
                                </a:lnTo>
                                <a:lnTo>
                                  <a:pt x="2679" y="3162"/>
                                </a:lnTo>
                                <a:lnTo>
                                  <a:pt x="2596" y="3214"/>
                                </a:lnTo>
                                <a:lnTo>
                                  <a:pt x="2509" y="3261"/>
                                </a:lnTo>
                                <a:lnTo>
                                  <a:pt x="2419" y="3304"/>
                                </a:lnTo>
                                <a:lnTo>
                                  <a:pt x="2327" y="3342"/>
                                </a:lnTo>
                                <a:lnTo>
                                  <a:pt x="2232" y="3375"/>
                                </a:lnTo>
                                <a:lnTo>
                                  <a:pt x="2134" y="3401"/>
                                </a:lnTo>
                                <a:lnTo>
                                  <a:pt x="2035" y="3422"/>
                                </a:lnTo>
                                <a:lnTo>
                                  <a:pt x="1933" y="3437"/>
                                </a:lnTo>
                                <a:lnTo>
                                  <a:pt x="1831" y="3447"/>
                                </a:lnTo>
                                <a:lnTo>
                                  <a:pt x="1725" y="3450"/>
                                </a:lnTo>
                                <a:lnTo>
                                  <a:pt x="1620" y="3447"/>
                                </a:lnTo>
                                <a:lnTo>
                                  <a:pt x="1516" y="3437"/>
                                </a:lnTo>
                                <a:lnTo>
                                  <a:pt x="1415" y="3422"/>
                                </a:lnTo>
                                <a:lnTo>
                                  <a:pt x="1315" y="3401"/>
                                </a:lnTo>
                                <a:lnTo>
                                  <a:pt x="1218" y="3375"/>
                                </a:lnTo>
                                <a:lnTo>
                                  <a:pt x="1123" y="3342"/>
                                </a:lnTo>
                                <a:lnTo>
                                  <a:pt x="1031" y="3304"/>
                                </a:lnTo>
                                <a:lnTo>
                                  <a:pt x="941" y="3261"/>
                                </a:lnTo>
                                <a:lnTo>
                                  <a:pt x="855" y="3214"/>
                                </a:lnTo>
                                <a:lnTo>
                                  <a:pt x="771" y="3162"/>
                                </a:lnTo>
                                <a:lnTo>
                                  <a:pt x="690" y="3105"/>
                                </a:lnTo>
                                <a:lnTo>
                                  <a:pt x="614" y="3045"/>
                                </a:lnTo>
                                <a:lnTo>
                                  <a:pt x="540" y="2979"/>
                                </a:lnTo>
                                <a:lnTo>
                                  <a:pt x="471" y="2910"/>
                                </a:lnTo>
                                <a:lnTo>
                                  <a:pt x="405" y="2836"/>
                                </a:lnTo>
                                <a:lnTo>
                                  <a:pt x="345" y="2760"/>
                                </a:lnTo>
                                <a:lnTo>
                                  <a:pt x="288" y="2679"/>
                                </a:lnTo>
                                <a:lnTo>
                                  <a:pt x="236" y="2595"/>
                                </a:lnTo>
                                <a:lnTo>
                                  <a:pt x="189" y="2509"/>
                                </a:lnTo>
                                <a:lnTo>
                                  <a:pt x="146" y="2419"/>
                                </a:lnTo>
                                <a:lnTo>
                                  <a:pt x="108" y="2327"/>
                                </a:lnTo>
                                <a:lnTo>
                                  <a:pt x="75" y="2232"/>
                                </a:lnTo>
                                <a:lnTo>
                                  <a:pt x="49" y="2135"/>
                                </a:lnTo>
                                <a:lnTo>
                                  <a:pt x="28" y="2035"/>
                                </a:lnTo>
                                <a:lnTo>
                                  <a:pt x="13" y="1934"/>
                                </a:lnTo>
                                <a:lnTo>
                                  <a:pt x="3" y="1830"/>
                                </a:lnTo>
                                <a:lnTo>
                                  <a:pt x="0" y="1725"/>
                                </a:lnTo>
                                <a:lnTo>
                                  <a:pt x="3" y="1619"/>
                                </a:lnTo>
                                <a:lnTo>
                                  <a:pt x="13" y="1517"/>
                                </a:lnTo>
                                <a:lnTo>
                                  <a:pt x="28" y="1415"/>
                                </a:lnTo>
                                <a:lnTo>
                                  <a:pt x="49" y="1316"/>
                                </a:lnTo>
                                <a:lnTo>
                                  <a:pt x="75" y="1218"/>
                                </a:lnTo>
                                <a:lnTo>
                                  <a:pt x="108" y="1123"/>
                                </a:lnTo>
                                <a:lnTo>
                                  <a:pt x="146" y="1031"/>
                                </a:lnTo>
                                <a:lnTo>
                                  <a:pt x="189" y="941"/>
                                </a:lnTo>
                                <a:lnTo>
                                  <a:pt x="236" y="854"/>
                                </a:lnTo>
                                <a:lnTo>
                                  <a:pt x="288" y="771"/>
                                </a:lnTo>
                                <a:lnTo>
                                  <a:pt x="345" y="690"/>
                                </a:lnTo>
                                <a:lnTo>
                                  <a:pt x="405" y="613"/>
                                </a:lnTo>
                                <a:lnTo>
                                  <a:pt x="471" y="541"/>
                                </a:lnTo>
                                <a:lnTo>
                                  <a:pt x="540" y="471"/>
                                </a:lnTo>
                                <a:lnTo>
                                  <a:pt x="614" y="406"/>
                                </a:lnTo>
                                <a:lnTo>
                                  <a:pt x="690" y="344"/>
                                </a:lnTo>
                                <a:lnTo>
                                  <a:pt x="771" y="287"/>
                                </a:lnTo>
                                <a:lnTo>
                                  <a:pt x="855" y="235"/>
                                </a:lnTo>
                                <a:lnTo>
                                  <a:pt x="941" y="188"/>
                                </a:lnTo>
                                <a:lnTo>
                                  <a:pt x="1031" y="145"/>
                                </a:lnTo>
                                <a:lnTo>
                                  <a:pt x="1123" y="108"/>
                                </a:lnTo>
                                <a:lnTo>
                                  <a:pt x="1218" y="76"/>
                                </a:lnTo>
                                <a:lnTo>
                                  <a:pt x="1315" y="48"/>
                                </a:lnTo>
                                <a:lnTo>
                                  <a:pt x="1415" y="28"/>
                                </a:lnTo>
                                <a:lnTo>
                                  <a:pt x="1516" y="12"/>
                                </a:lnTo>
                                <a:lnTo>
                                  <a:pt x="1620" y="3"/>
                                </a:lnTo>
                                <a:lnTo>
                                  <a:pt x="1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4E4E"/>
                          </a:solidFill>
                          <a:ln w="0">
                            <a:solidFill>
                              <a:srgbClr val="EA4E4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" name="Símbolo do telefone" descr="Ícone do telefone"/>
                        <wps:cNvSpPr>
                          <a:spLocks/>
                        </wps:cNvSpPr>
                        <wps:spPr bwMode="auto">
                          <a:xfrm>
                            <a:off x="97" y="95"/>
                            <a:ext cx="237" cy="238"/>
                          </a:xfrm>
                          <a:custGeom>
                            <a:avLst/>
                            <a:gdLst>
                              <a:gd name="T0" fmla="*/ 709 w 1894"/>
                              <a:gd name="T1" fmla="*/ 495 h 1896"/>
                              <a:gd name="T2" fmla="*/ 653 w 1894"/>
                              <a:gd name="T3" fmla="*/ 560 h 1896"/>
                              <a:gd name="T4" fmla="*/ 593 w 1894"/>
                              <a:gd name="T5" fmla="*/ 617 h 1896"/>
                              <a:gd name="T6" fmla="*/ 527 w 1894"/>
                              <a:gd name="T7" fmla="*/ 661 h 1896"/>
                              <a:gd name="T8" fmla="*/ 500 w 1894"/>
                              <a:gd name="T9" fmla="*/ 691 h 1896"/>
                              <a:gd name="T10" fmla="*/ 524 w 1894"/>
                              <a:gd name="T11" fmla="*/ 733 h 1896"/>
                              <a:gd name="T12" fmla="*/ 559 w 1894"/>
                              <a:gd name="T13" fmla="*/ 789 h 1896"/>
                              <a:gd name="T14" fmla="*/ 608 w 1894"/>
                              <a:gd name="T15" fmla="*/ 860 h 1896"/>
                              <a:gd name="T16" fmla="*/ 668 w 1894"/>
                              <a:gd name="T17" fmla="*/ 938 h 1896"/>
                              <a:gd name="T18" fmla="*/ 741 w 1894"/>
                              <a:gd name="T19" fmla="*/ 1024 h 1896"/>
                              <a:gd name="T20" fmla="*/ 825 w 1894"/>
                              <a:gd name="T21" fmla="*/ 1113 h 1896"/>
                              <a:gd name="T22" fmla="*/ 923 w 1894"/>
                              <a:gd name="T23" fmla="*/ 1202 h 1896"/>
                              <a:gd name="T24" fmla="*/ 1033 w 1894"/>
                              <a:gd name="T25" fmla="*/ 1289 h 1896"/>
                              <a:gd name="T26" fmla="*/ 1155 w 1894"/>
                              <a:gd name="T27" fmla="*/ 1371 h 1896"/>
                              <a:gd name="T28" fmla="*/ 1241 w 1894"/>
                              <a:gd name="T29" fmla="*/ 1369 h 1896"/>
                              <a:gd name="T30" fmla="*/ 1295 w 1894"/>
                              <a:gd name="T31" fmla="*/ 1291 h 1896"/>
                              <a:gd name="T32" fmla="*/ 1364 w 1894"/>
                              <a:gd name="T33" fmla="*/ 1220 h 1896"/>
                              <a:gd name="T34" fmla="*/ 1894 w 1894"/>
                              <a:gd name="T35" fmla="*/ 1594 h 1896"/>
                              <a:gd name="T36" fmla="*/ 1856 w 1894"/>
                              <a:gd name="T37" fmla="*/ 1640 h 1896"/>
                              <a:gd name="T38" fmla="*/ 1808 w 1894"/>
                              <a:gd name="T39" fmla="*/ 1686 h 1896"/>
                              <a:gd name="T40" fmla="*/ 1752 w 1894"/>
                              <a:gd name="T41" fmla="*/ 1730 h 1896"/>
                              <a:gd name="T42" fmla="*/ 1694 w 1894"/>
                              <a:gd name="T43" fmla="*/ 1771 h 1896"/>
                              <a:gd name="T44" fmla="*/ 1636 w 1894"/>
                              <a:gd name="T45" fmla="*/ 1808 h 1896"/>
                              <a:gd name="T46" fmla="*/ 1582 w 1894"/>
                              <a:gd name="T47" fmla="*/ 1841 h 1896"/>
                              <a:gd name="T48" fmla="*/ 1536 w 1894"/>
                              <a:gd name="T49" fmla="*/ 1867 h 1896"/>
                              <a:gd name="T50" fmla="*/ 1502 w 1894"/>
                              <a:gd name="T51" fmla="*/ 1885 h 1896"/>
                              <a:gd name="T52" fmla="*/ 1483 w 1894"/>
                              <a:gd name="T53" fmla="*/ 1895 h 1896"/>
                              <a:gd name="T54" fmla="*/ 1439 w 1894"/>
                              <a:gd name="T55" fmla="*/ 1881 h 1896"/>
                              <a:gd name="T56" fmla="*/ 1352 w 1894"/>
                              <a:gd name="T57" fmla="*/ 1847 h 1896"/>
                              <a:gd name="T58" fmla="*/ 1257 w 1894"/>
                              <a:gd name="T59" fmla="*/ 1808 h 1896"/>
                              <a:gd name="T60" fmla="*/ 1157 w 1894"/>
                              <a:gd name="T61" fmla="*/ 1763 h 1896"/>
                              <a:gd name="T62" fmla="*/ 1053 w 1894"/>
                              <a:gd name="T63" fmla="*/ 1712 h 1896"/>
                              <a:gd name="T64" fmla="*/ 945 w 1894"/>
                              <a:gd name="T65" fmla="*/ 1652 h 1896"/>
                              <a:gd name="T66" fmla="*/ 835 w 1894"/>
                              <a:gd name="T67" fmla="*/ 1583 h 1896"/>
                              <a:gd name="T68" fmla="*/ 724 w 1894"/>
                              <a:gd name="T69" fmla="*/ 1503 h 1896"/>
                              <a:gd name="T70" fmla="*/ 615 w 1894"/>
                              <a:gd name="T71" fmla="*/ 1409 h 1896"/>
                              <a:gd name="T72" fmla="*/ 506 w 1894"/>
                              <a:gd name="T73" fmla="*/ 1304 h 1896"/>
                              <a:gd name="T74" fmla="*/ 401 w 1894"/>
                              <a:gd name="T75" fmla="*/ 1182 h 1896"/>
                              <a:gd name="T76" fmla="*/ 301 w 1894"/>
                              <a:gd name="T77" fmla="*/ 1045 h 1896"/>
                              <a:gd name="T78" fmla="*/ 205 w 1894"/>
                              <a:gd name="T79" fmla="*/ 891 h 1896"/>
                              <a:gd name="T80" fmla="*/ 117 w 1894"/>
                              <a:gd name="T81" fmla="*/ 718 h 1896"/>
                              <a:gd name="T82" fmla="*/ 37 w 1894"/>
                              <a:gd name="T83" fmla="*/ 526 h 1896"/>
                              <a:gd name="T84" fmla="*/ 32 w 1894"/>
                              <a:gd name="T85" fmla="*/ 356 h 1896"/>
                              <a:gd name="T86" fmla="*/ 93 w 1894"/>
                              <a:gd name="T87" fmla="*/ 246 h 1896"/>
                              <a:gd name="T88" fmla="*/ 151 w 1894"/>
                              <a:gd name="T89" fmla="*/ 159 h 1896"/>
                              <a:gd name="T90" fmla="*/ 203 w 1894"/>
                              <a:gd name="T91" fmla="*/ 92 h 1896"/>
                              <a:gd name="T92" fmla="*/ 245 w 1894"/>
                              <a:gd name="T93" fmla="*/ 45 h 1896"/>
                              <a:gd name="T94" fmla="*/ 277 w 1894"/>
                              <a:gd name="T95" fmla="*/ 16 h 1896"/>
                              <a:gd name="T96" fmla="*/ 293 w 1894"/>
                              <a:gd name="T97" fmla="*/ 1 h 1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894" h="1896">
                                <a:moveTo>
                                  <a:pt x="295" y="0"/>
                                </a:moveTo>
                                <a:lnTo>
                                  <a:pt x="709" y="495"/>
                                </a:lnTo>
                                <a:lnTo>
                                  <a:pt x="682" y="529"/>
                                </a:lnTo>
                                <a:lnTo>
                                  <a:pt x="653" y="560"/>
                                </a:lnTo>
                                <a:lnTo>
                                  <a:pt x="623" y="589"/>
                                </a:lnTo>
                                <a:lnTo>
                                  <a:pt x="593" y="617"/>
                                </a:lnTo>
                                <a:lnTo>
                                  <a:pt x="560" y="641"/>
                                </a:lnTo>
                                <a:lnTo>
                                  <a:pt x="527" y="661"/>
                                </a:lnTo>
                                <a:lnTo>
                                  <a:pt x="492" y="676"/>
                                </a:lnTo>
                                <a:lnTo>
                                  <a:pt x="500" y="691"/>
                                </a:lnTo>
                                <a:lnTo>
                                  <a:pt x="510" y="710"/>
                                </a:lnTo>
                                <a:lnTo>
                                  <a:pt x="524" y="733"/>
                                </a:lnTo>
                                <a:lnTo>
                                  <a:pt x="541" y="759"/>
                                </a:lnTo>
                                <a:lnTo>
                                  <a:pt x="559" y="789"/>
                                </a:lnTo>
                                <a:lnTo>
                                  <a:pt x="582" y="823"/>
                                </a:lnTo>
                                <a:lnTo>
                                  <a:pt x="608" y="860"/>
                                </a:lnTo>
                                <a:lnTo>
                                  <a:pt x="637" y="898"/>
                                </a:lnTo>
                                <a:lnTo>
                                  <a:pt x="668" y="938"/>
                                </a:lnTo>
                                <a:lnTo>
                                  <a:pt x="703" y="980"/>
                                </a:lnTo>
                                <a:lnTo>
                                  <a:pt x="741" y="1024"/>
                                </a:lnTo>
                                <a:lnTo>
                                  <a:pt x="781" y="1068"/>
                                </a:lnTo>
                                <a:lnTo>
                                  <a:pt x="825" y="1113"/>
                                </a:lnTo>
                                <a:lnTo>
                                  <a:pt x="873" y="1158"/>
                                </a:lnTo>
                                <a:lnTo>
                                  <a:pt x="923" y="1202"/>
                                </a:lnTo>
                                <a:lnTo>
                                  <a:pt x="976" y="1246"/>
                                </a:lnTo>
                                <a:lnTo>
                                  <a:pt x="1033" y="1289"/>
                                </a:lnTo>
                                <a:lnTo>
                                  <a:pt x="1092" y="1331"/>
                                </a:lnTo>
                                <a:lnTo>
                                  <a:pt x="1155" y="1371"/>
                                </a:lnTo>
                                <a:lnTo>
                                  <a:pt x="1220" y="1408"/>
                                </a:lnTo>
                                <a:lnTo>
                                  <a:pt x="1241" y="1369"/>
                                </a:lnTo>
                                <a:lnTo>
                                  <a:pt x="1266" y="1330"/>
                                </a:lnTo>
                                <a:lnTo>
                                  <a:pt x="1295" y="1291"/>
                                </a:lnTo>
                                <a:lnTo>
                                  <a:pt x="1328" y="1254"/>
                                </a:lnTo>
                                <a:lnTo>
                                  <a:pt x="1364" y="1220"/>
                                </a:lnTo>
                                <a:lnTo>
                                  <a:pt x="1401" y="1188"/>
                                </a:lnTo>
                                <a:lnTo>
                                  <a:pt x="1894" y="1594"/>
                                </a:lnTo>
                                <a:lnTo>
                                  <a:pt x="1877" y="1617"/>
                                </a:lnTo>
                                <a:lnTo>
                                  <a:pt x="1856" y="1640"/>
                                </a:lnTo>
                                <a:lnTo>
                                  <a:pt x="1833" y="1663"/>
                                </a:lnTo>
                                <a:lnTo>
                                  <a:pt x="1808" y="1686"/>
                                </a:lnTo>
                                <a:lnTo>
                                  <a:pt x="1780" y="1708"/>
                                </a:lnTo>
                                <a:lnTo>
                                  <a:pt x="1752" y="1730"/>
                                </a:lnTo>
                                <a:lnTo>
                                  <a:pt x="1723" y="1751"/>
                                </a:lnTo>
                                <a:lnTo>
                                  <a:pt x="1694" y="1771"/>
                                </a:lnTo>
                                <a:lnTo>
                                  <a:pt x="1664" y="1791"/>
                                </a:lnTo>
                                <a:lnTo>
                                  <a:pt x="1636" y="1808"/>
                                </a:lnTo>
                                <a:lnTo>
                                  <a:pt x="1608" y="1825"/>
                                </a:lnTo>
                                <a:lnTo>
                                  <a:pt x="1582" y="1841"/>
                                </a:lnTo>
                                <a:lnTo>
                                  <a:pt x="1557" y="1855"/>
                                </a:lnTo>
                                <a:lnTo>
                                  <a:pt x="1536" y="1867"/>
                                </a:lnTo>
                                <a:lnTo>
                                  <a:pt x="1518" y="1878"/>
                                </a:lnTo>
                                <a:lnTo>
                                  <a:pt x="1502" y="1885"/>
                                </a:lnTo>
                                <a:lnTo>
                                  <a:pt x="1490" y="1891"/>
                                </a:lnTo>
                                <a:lnTo>
                                  <a:pt x="1483" y="1895"/>
                                </a:lnTo>
                                <a:lnTo>
                                  <a:pt x="1480" y="1896"/>
                                </a:lnTo>
                                <a:lnTo>
                                  <a:pt x="1439" y="1881"/>
                                </a:lnTo>
                                <a:lnTo>
                                  <a:pt x="1396" y="1864"/>
                                </a:lnTo>
                                <a:lnTo>
                                  <a:pt x="1352" y="1847"/>
                                </a:lnTo>
                                <a:lnTo>
                                  <a:pt x="1305" y="1828"/>
                                </a:lnTo>
                                <a:lnTo>
                                  <a:pt x="1257" y="1808"/>
                                </a:lnTo>
                                <a:lnTo>
                                  <a:pt x="1208" y="1786"/>
                                </a:lnTo>
                                <a:lnTo>
                                  <a:pt x="1157" y="1763"/>
                                </a:lnTo>
                                <a:lnTo>
                                  <a:pt x="1105" y="1739"/>
                                </a:lnTo>
                                <a:lnTo>
                                  <a:pt x="1053" y="1712"/>
                                </a:lnTo>
                                <a:lnTo>
                                  <a:pt x="999" y="1684"/>
                                </a:lnTo>
                                <a:lnTo>
                                  <a:pt x="945" y="1652"/>
                                </a:lnTo>
                                <a:lnTo>
                                  <a:pt x="890" y="1619"/>
                                </a:lnTo>
                                <a:lnTo>
                                  <a:pt x="835" y="1583"/>
                                </a:lnTo>
                                <a:lnTo>
                                  <a:pt x="779" y="1545"/>
                                </a:lnTo>
                                <a:lnTo>
                                  <a:pt x="724" y="1503"/>
                                </a:lnTo>
                                <a:lnTo>
                                  <a:pt x="669" y="1458"/>
                                </a:lnTo>
                                <a:lnTo>
                                  <a:pt x="615" y="1409"/>
                                </a:lnTo>
                                <a:lnTo>
                                  <a:pt x="560" y="1358"/>
                                </a:lnTo>
                                <a:lnTo>
                                  <a:pt x="506" y="1304"/>
                                </a:lnTo>
                                <a:lnTo>
                                  <a:pt x="454" y="1245"/>
                                </a:lnTo>
                                <a:lnTo>
                                  <a:pt x="401" y="1182"/>
                                </a:lnTo>
                                <a:lnTo>
                                  <a:pt x="350" y="1116"/>
                                </a:lnTo>
                                <a:lnTo>
                                  <a:pt x="301" y="1045"/>
                                </a:lnTo>
                                <a:lnTo>
                                  <a:pt x="253" y="971"/>
                                </a:lnTo>
                                <a:lnTo>
                                  <a:pt x="205" y="891"/>
                                </a:lnTo>
                                <a:lnTo>
                                  <a:pt x="160" y="807"/>
                                </a:lnTo>
                                <a:lnTo>
                                  <a:pt x="117" y="718"/>
                                </a:lnTo>
                                <a:lnTo>
                                  <a:pt x="77" y="624"/>
                                </a:lnTo>
                                <a:lnTo>
                                  <a:pt x="37" y="526"/>
                                </a:lnTo>
                                <a:lnTo>
                                  <a:pt x="0" y="421"/>
                                </a:lnTo>
                                <a:lnTo>
                                  <a:pt x="32" y="356"/>
                                </a:lnTo>
                                <a:lnTo>
                                  <a:pt x="63" y="298"/>
                                </a:lnTo>
                                <a:lnTo>
                                  <a:pt x="93" y="246"/>
                                </a:lnTo>
                                <a:lnTo>
                                  <a:pt x="123" y="200"/>
                                </a:lnTo>
                                <a:lnTo>
                                  <a:pt x="151" y="159"/>
                                </a:lnTo>
                                <a:lnTo>
                                  <a:pt x="178" y="122"/>
                                </a:lnTo>
                                <a:lnTo>
                                  <a:pt x="203" y="92"/>
                                </a:lnTo>
                                <a:lnTo>
                                  <a:pt x="225" y="66"/>
                                </a:lnTo>
                                <a:lnTo>
                                  <a:pt x="245" y="45"/>
                                </a:lnTo>
                                <a:lnTo>
                                  <a:pt x="263" y="28"/>
                                </a:lnTo>
                                <a:lnTo>
                                  <a:pt x="277" y="16"/>
                                </a:lnTo>
                                <a:lnTo>
                                  <a:pt x="287" y="6"/>
                                </a:lnTo>
                                <a:lnTo>
                                  <a:pt x="293" y="1"/>
                                </a:lnTo>
                                <a:lnTo>
                                  <a:pt x="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D82BAB" id="Grupo 10" o:spid="_x0000_s1026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">
                <o:lock v:ext="edit" aspectratio="t"/>
                <v:shape id="Círculo ao redor do símbolo do telefone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" strokecolor="#ea4e4e" strokeweight="0">
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</v:shape>
                <v:shape id="Símbolo do telefone" o:spid="_x0000_s1028" alt="Ícone do telefone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39A28BF6" w14:textId="77777777" w:rsidR="00567793" w:rsidRPr="00567793" w:rsidRDefault="00567793" w:rsidP="00567793">
      <w:pPr>
        <w:rPr>
          <w:lang w:val="pt-BR"/>
        </w:rPr>
      </w:pPr>
    </w:p>
    <w:p w14:paraId="2BE0323D" w14:textId="77777777" w:rsidR="00567793" w:rsidRPr="00770466" w:rsidRDefault="00F52CE5" w:rsidP="00567793">
      <w:pPr>
        <w:rPr>
          <w:b/>
          <w:lang w:val="pt-BR"/>
        </w:rPr>
      </w:pPr>
      <w:hyperlink r:id="rId10" w:history="1">
        <w:r w:rsidR="00770466" w:rsidRPr="00770466">
          <w:rPr>
            <w:rStyle w:val="Hyperlink"/>
            <w:rFonts w:ascii="Arial" w:hAnsi="Arial" w:cs="Arial"/>
            <w:b/>
            <w:color w:val="auto"/>
            <w:sz w:val="18"/>
            <w:szCs w:val="18"/>
            <w:lang w:val="pt-BR"/>
          </w:rPr>
          <w:t>feijo.contatos@gmail.com</w:t>
        </w:r>
      </w:hyperlink>
      <w:r w:rsidR="00770466" w:rsidRPr="00770466">
        <w:rPr>
          <w:rFonts w:ascii="Arial" w:hAnsi="Arial" w:cs="Arial"/>
          <w:b/>
          <w:sz w:val="18"/>
          <w:szCs w:val="18"/>
          <w:lang w:val="pt-BR"/>
        </w:rPr>
        <w:t xml:space="preserve">                                                                                                                        </w:t>
      </w:r>
      <w:r w:rsidR="00770466" w:rsidRPr="00770466">
        <w:rPr>
          <w:b/>
          <w:lang w:val="pt-BR"/>
        </w:rPr>
        <w:t>024 – 99231-4778</w:t>
      </w:r>
    </w:p>
    <w:p w14:paraId="52F407C7" w14:textId="77777777" w:rsidR="00567793" w:rsidRPr="00567793" w:rsidRDefault="00567793" w:rsidP="00567793">
      <w:pPr>
        <w:rPr>
          <w:lang w:val="pt-BR"/>
        </w:rPr>
      </w:pPr>
    </w:p>
    <w:p w14:paraId="76DB5147" w14:textId="77777777" w:rsidR="00567793" w:rsidRPr="00567793" w:rsidRDefault="00567793" w:rsidP="00567793">
      <w:pPr>
        <w:rPr>
          <w:lang w:val="pt-BR"/>
        </w:rPr>
      </w:pPr>
    </w:p>
    <w:p w14:paraId="56CA17E3" w14:textId="77777777" w:rsidR="00567793" w:rsidRPr="00567793" w:rsidRDefault="00567793" w:rsidP="00567793">
      <w:pPr>
        <w:rPr>
          <w:lang w:val="pt-BR"/>
        </w:rPr>
      </w:pPr>
    </w:p>
    <w:p w14:paraId="22034C7D" w14:textId="77777777" w:rsidR="00567793" w:rsidRPr="00567793" w:rsidRDefault="00567793" w:rsidP="00567793">
      <w:pPr>
        <w:rPr>
          <w:lang w:val="pt-BR"/>
        </w:rPr>
      </w:pPr>
    </w:p>
    <w:p w14:paraId="739A15E6" w14:textId="77777777" w:rsidR="00C62C50" w:rsidRPr="00567793" w:rsidRDefault="00567793" w:rsidP="00567793">
      <w:pPr>
        <w:tabs>
          <w:tab w:val="left" w:pos="3825"/>
        </w:tabs>
        <w:rPr>
          <w:lang w:val="pt-BR"/>
        </w:rPr>
      </w:pPr>
      <w:r>
        <w:rPr>
          <w:lang w:val="pt-BR"/>
        </w:rPr>
        <w:tab/>
      </w:r>
    </w:p>
    <w:sectPr w:rsidR="00C62C50" w:rsidRPr="00567793" w:rsidSect="00B56BC2">
      <w:headerReference w:type="default" r:id="rId11"/>
      <w:footerReference w:type="default" r:id="rId12"/>
      <w:pgSz w:w="11906" w:h="16838" w:code="9"/>
      <w:pgMar w:top="862" w:right="692" w:bottom="2302" w:left="692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C2670" w14:textId="77777777" w:rsidR="00F52CE5" w:rsidRDefault="00F52CE5" w:rsidP="00713050">
      <w:pPr>
        <w:spacing w:line="240" w:lineRule="auto"/>
      </w:pPr>
      <w:r>
        <w:separator/>
      </w:r>
    </w:p>
  </w:endnote>
  <w:endnote w:type="continuationSeparator" w:id="0">
    <w:p w14:paraId="68CB4BB7" w14:textId="77777777" w:rsidR="00F52CE5" w:rsidRDefault="00F52CE5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Tabela de layout do rodapé"/>
    </w:tblPr>
    <w:tblGrid>
      <w:gridCol w:w="2630"/>
      <w:gridCol w:w="2630"/>
      <w:gridCol w:w="2631"/>
      <w:gridCol w:w="2631"/>
    </w:tblGrid>
    <w:tr w:rsidR="00C2098A" w:rsidRPr="00FB0C48" w14:paraId="64FFDBB1" w14:textId="77777777" w:rsidTr="00826A10"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DD9C0DF" w14:textId="77777777" w:rsidR="00C2098A" w:rsidRPr="00FB0C48" w:rsidRDefault="00CA3DF1" w:rsidP="00684488">
          <w:pPr>
            <w:pStyle w:val="Rodap"/>
            <w:rPr>
              <w:lang w:val="pt-BR"/>
            </w:rPr>
          </w:pPr>
          <w:r w:rsidRPr="00FB0C48">
            <w:rPr>
              <w:noProof/>
              <w:lang w:val="pt-BR" w:bidi="pt-BR"/>
            </w:rPr>
            <mc:AlternateContent>
              <mc:Choice Requires="wpg">
                <w:drawing>
                  <wp:inline distT="0" distB="0" distL="0" distR="0" wp14:anchorId="4F2F53CB" wp14:editId="65AE6863">
                    <wp:extent cx="329184" cy="329184"/>
                    <wp:effectExtent l="0" t="0" r="0" b="0"/>
                    <wp:docPr id="16" name="Grupo 102" title="Ícone de emai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o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orma Livre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riâ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riâ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riângulo Isósceles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79CC7FE" id="Grupo 102" o:spid="_x0000_s1026" alt="Título: Ícone de email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">
                    <o:lock v:ext="edit" aspectratio="t"/>
                    <v:oval id="Oval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Grupo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orma Livre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ângulo Isósceles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ângulo Isósceles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ângulo Isósceles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5C8F018" w14:textId="77777777" w:rsidR="00C2098A" w:rsidRPr="00FB0C48" w:rsidRDefault="00C2098A" w:rsidP="00684488">
          <w:pPr>
            <w:pStyle w:val="Rodap"/>
            <w:rPr>
              <w:lang w:val="pt-BR"/>
            </w:rPr>
          </w:pPr>
          <w:r w:rsidRPr="00FB0C48">
            <w:rPr>
              <w:noProof/>
              <w:lang w:val="pt-BR" w:bidi="pt-BR"/>
            </w:rPr>
            <mc:AlternateContent>
              <mc:Choice Requires="wpg">
                <w:drawing>
                  <wp:inline distT="0" distB="0" distL="0" distR="0" wp14:anchorId="6EE78F67" wp14:editId="447562C5">
                    <wp:extent cx="329184" cy="329184"/>
                    <wp:effectExtent l="0" t="0" r="13970" b="13970"/>
                    <wp:docPr id="8" name="Grupo 4" title="Ícone do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írculo ao redor do símbolo do Twitte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Símbolo do Twitter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25FEF9D" id="Grupo 4" o:spid="_x0000_s1026" alt="Título: Ícone do Twitter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">
                    <o:lock v:ext="edit" aspectratio="t"/>
                    <v:shape id="Círculo ao redor do símbolo do Twitter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ímbolo do Twitter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8AFB4B1" w14:textId="77777777" w:rsidR="00C2098A" w:rsidRPr="00FB0C48" w:rsidRDefault="00C2098A" w:rsidP="00684488">
          <w:pPr>
            <w:pStyle w:val="Rodap"/>
            <w:rPr>
              <w:lang w:val="pt-BR"/>
            </w:rPr>
          </w:pPr>
          <w:r w:rsidRPr="00FB0C48">
            <w:rPr>
              <w:noProof/>
              <w:lang w:val="pt-BR" w:bidi="pt-BR"/>
            </w:rPr>
            <mc:AlternateContent>
              <mc:Choice Requires="wpg">
                <w:drawing>
                  <wp:inline distT="0" distB="0" distL="0" distR="0" wp14:anchorId="665AFF3F" wp14:editId="4BFF125E">
                    <wp:extent cx="329184" cy="329184"/>
                    <wp:effectExtent l="0" t="0" r="13970" b="13970"/>
                    <wp:docPr id="9" name="Grupo 10" title="Ícone de telefon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írculo ao redor do símbolo do telefone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Símbolo de telefone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626C980" id="Grupo 10" o:spid="_x0000_s1026" alt="Título: Ícone de telefone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">
                    <o:lock v:ext="edit" aspectratio="t"/>
                    <v:shape id="Círculo ao redor do símbolo do telefone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efone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7B3BA54" w14:textId="77777777" w:rsidR="00C2098A" w:rsidRPr="00FB0C48" w:rsidRDefault="00C2098A" w:rsidP="00684488">
          <w:pPr>
            <w:pStyle w:val="Rodap"/>
            <w:rPr>
              <w:lang w:val="pt-BR"/>
            </w:rPr>
          </w:pPr>
          <w:r w:rsidRPr="00FB0C48">
            <w:rPr>
              <w:noProof/>
              <w:lang w:val="pt-BR" w:bidi="pt-BR"/>
            </w:rPr>
            <mc:AlternateContent>
              <mc:Choice Requires="wpg">
                <w:drawing>
                  <wp:inline distT="0" distB="0" distL="0" distR="0" wp14:anchorId="13706B01" wp14:editId="5AC5CA72">
                    <wp:extent cx="329184" cy="329184"/>
                    <wp:effectExtent l="0" t="0" r="13970" b="13970"/>
                    <wp:docPr id="12" name="Grupo 16" title="Ícone do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írculo ao redor do símbolo do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Símbolo do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E105B6C" id="Grupo 16" o:spid="_x0000_s1026" alt="Título: Ícone do LinkedI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">
                    <o:lock v:ext="edit" aspectratio="t"/>
                    <v:shape id="Círculo ao redor do símbolo do LinkedIn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o LinkedIn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826A10" w:rsidRPr="00FB0C48" w14:paraId="26D41B87" w14:textId="77777777" w:rsidTr="00826A10">
      <w:sdt>
        <w:sdtPr>
          <w:rPr>
            <w:lang w:val="pt-BR"/>
          </w:rPr>
          <w:id w:val="2059505472"/>
          <w:temporary/>
          <w:showingPlcHdr/>
          <w15:appearance w15:val="hidden"/>
        </w:sdtPr>
        <w:sdtEndPr/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14:paraId="469BF176" w14:textId="77777777" w:rsidR="00826A10" w:rsidRPr="00FB0C48" w:rsidRDefault="00826A10" w:rsidP="00826A10">
              <w:pPr>
                <w:pStyle w:val="Rodap"/>
                <w:rPr>
                  <w:lang w:val="pt-BR"/>
                </w:rPr>
              </w:pPr>
              <w:r w:rsidRPr="00FB0C48">
                <w:rPr>
                  <w:lang w:val="pt-BR" w:bidi="pt-BR"/>
                </w:rPr>
                <w:t>Email</w:t>
              </w:r>
            </w:p>
          </w:tc>
        </w:sdtContent>
      </w:sdt>
      <w:sdt>
        <w:sdtPr>
          <w:rPr>
            <w:lang w:val="pt-BR"/>
          </w:rPr>
          <w:id w:val="-350426300"/>
          <w:temporary/>
          <w:showingPlcHdr/>
          <w15:appearance w15:val="hidden"/>
        </w:sdtPr>
        <w:sdtEndPr/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14:paraId="678B25BD" w14:textId="77777777" w:rsidR="00826A10" w:rsidRPr="00FB0C48" w:rsidRDefault="00826A10" w:rsidP="00826A10">
              <w:pPr>
                <w:pStyle w:val="Rodap"/>
                <w:rPr>
                  <w:lang w:val="pt-BR"/>
                </w:rPr>
              </w:pPr>
              <w:r w:rsidRPr="00FB0C48">
                <w:rPr>
                  <w:lang w:val="pt-BR" w:bidi="pt-BR"/>
                </w:rPr>
                <w:t>Identificador do Twitter</w:t>
              </w:r>
            </w:p>
          </w:tc>
        </w:sdtContent>
      </w:sdt>
      <w:sdt>
        <w:sdtPr>
          <w:rPr>
            <w:lang w:val="pt-BR"/>
          </w:rPr>
          <w:id w:val="-100111087"/>
          <w:temporary/>
          <w:showingPlcHdr/>
          <w15:appearance w15:val="hidden"/>
        </w:sdtPr>
        <w:sdtEndPr/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14:paraId="6033B6C0" w14:textId="77777777" w:rsidR="00826A10" w:rsidRPr="00FB0C48" w:rsidRDefault="00826A10" w:rsidP="00826A10">
              <w:pPr>
                <w:pStyle w:val="Rodap"/>
                <w:rPr>
                  <w:lang w:val="pt-BR"/>
                </w:rPr>
              </w:pPr>
              <w:r w:rsidRPr="00FB0C48">
                <w:rPr>
                  <w:lang w:val="pt-BR" w:bidi="pt-BR"/>
                </w:rPr>
                <w:t>Telefone</w:t>
              </w:r>
            </w:p>
          </w:tc>
        </w:sdtContent>
      </w:sdt>
      <w:sdt>
        <w:sdtPr>
          <w:rPr>
            <w:lang w:val="pt-BR"/>
          </w:rPr>
          <w:id w:val="-1851867989"/>
          <w:temporary/>
          <w:showingPlcHdr/>
          <w15:appearance w15:val="hidden"/>
        </w:sdtPr>
        <w:sdtEndPr/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14:paraId="3AF6BD97" w14:textId="77777777" w:rsidR="00826A10" w:rsidRPr="00FB0C48" w:rsidRDefault="00826A10" w:rsidP="00826A10">
              <w:pPr>
                <w:pStyle w:val="Rodap"/>
                <w:rPr>
                  <w:lang w:val="pt-BR"/>
                </w:rPr>
              </w:pPr>
              <w:r w:rsidRPr="00FB0C48">
                <w:rPr>
                  <w:lang w:val="pt-BR" w:bidi="pt-BR"/>
                </w:rPr>
                <w:t>URL do LinkedIn</w:t>
              </w:r>
            </w:p>
          </w:tc>
        </w:sdtContent>
      </w:sdt>
    </w:tr>
  </w:tbl>
  <w:sdt>
    <w:sdtPr>
      <w:rPr>
        <w:lang w:val="pt-BR"/>
      </w:r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30E36F" w14:textId="77777777" w:rsidR="00C2098A" w:rsidRPr="00FB0C48" w:rsidRDefault="00217980" w:rsidP="00217980">
        <w:pPr>
          <w:pStyle w:val="Rodap"/>
          <w:rPr>
            <w:noProof/>
            <w:lang w:val="pt-BR"/>
          </w:rPr>
        </w:pPr>
        <w:r w:rsidRPr="00FB0C48">
          <w:rPr>
            <w:lang w:val="pt-BR" w:bidi="pt-BR"/>
          </w:rPr>
          <w:fldChar w:fldCharType="begin"/>
        </w:r>
        <w:r w:rsidRPr="00FB0C48">
          <w:rPr>
            <w:lang w:val="pt-BR" w:bidi="pt-BR"/>
          </w:rPr>
          <w:instrText xml:space="preserve"> PAGE   \* MERGEFORMAT </w:instrText>
        </w:r>
        <w:r w:rsidRPr="00FB0C48">
          <w:rPr>
            <w:lang w:val="pt-BR" w:bidi="pt-BR"/>
          </w:rPr>
          <w:fldChar w:fldCharType="separate"/>
        </w:r>
        <w:r w:rsidR="00826A10" w:rsidRPr="00FB0C48">
          <w:rPr>
            <w:noProof/>
            <w:lang w:val="pt-BR" w:bidi="pt-BR"/>
          </w:rPr>
          <w:t>2</w:t>
        </w:r>
        <w:r w:rsidRPr="00FB0C48"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C88F6" w14:textId="77777777" w:rsidR="00F52CE5" w:rsidRDefault="00F52CE5" w:rsidP="00713050">
      <w:pPr>
        <w:spacing w:line="240" w:lineRule="auto"/>
      </w:pPr>
      <w:r>
        <w:separator/>
      </w:r>
    </w:p>
  </w:footnote>
  <w:footnote w:type="continuationSeparator" w:id="0">
    <w:p w14:paraId="4BCF549D" w14:textId="77777777" w:rsidR="00F52CE5" w:rsidRDefault="00F52CE5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ela de layout de cabeçalho da página de continuação"/>
    </w:tblPr>
    <w:tblGrid>
      <w:gridCol w:w="3787"/>
      <w:gridCol w:w="6735"/>
    </w:tblGrid>
    <w:tr w:rsidR="001A5CA9" w:rsidRPr="00FB0C48" w14:paraId="55EB1D8B" w14:textId="77777777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14:paraId="5FB3BBF5" w14:textId="77777777" w:rsidR="00826A10" w:rsidRPr="00FB0C48" w:rsidRDefault="00F52CE5" w:rsidP="00826A10">
          <w:pPr>
            <w:pStyle w:val="Iniciais"/>
            <w:rPr>
              <w:lang w:val="pt-BR"/>
            </w:rPr>
          </w:pPr>
          <w:sdt>
            <w:sdtPr>
              <w:rPr>
                <w:lang w:val="pt-BR"/>
              </w:rPr>
              <w:alias w:val="Suas iniciais:"/>
              <w:tag w:val="Suas iniciais:"/>
              <w:id w:val="1185324316"/>
              <w:temporary/>
              <w:showingPlcHdr/>
              <w15:appearance w15:val="hidden"/>
            </w:sdtPr>
            <w:sdtEndPr/>
            <w:sdtContent>
              <w:r w:rsidR="00FB0C48" w:rsidRPr="00FB0C48">
                <w:rPr>
                  <w:lang w:val="pt-BR" w:bidi="pt-BR"/>
                </w:rPr>
                <w:t>SN</w:t>
              </w:r>
            </w:sdtContent>
          </w:sdt>
        </w:p>
        <w:p w14:paraId="0D3E9B6C" w14:textId="77777777" w:rsidR="001A5CA9" w:rsidRPr="00FB0C48" w:rsidRDefault="001A5CA9" w:rsidP="001A5CA9">
          <w:pPr>
            <w:pStyle w:val="Iniciais"/>
            <w:rPr>
              <w:lang w:val="pt-BR"/>
            </w:rPr>
          </w:pPr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elacomgrade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Tabela de layout de título"/>
          </w:tblPr>
          <w:tblGrid>
            <w:gridCol w:w="6735"/>
          </w:tblGrid>
          <w:tr w:rsidR="001A5CA9" w:rsidRPr="00FB0C48" w14:paraId="2901C570" w14:textId="77777777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35DD238D" w14:textId="77777777" w:rsidR="001A5CA9" w:rsidRPr="00FB0C48" w:rsidRDefault="00F52CE5" w:rsidP="001A5CA9">
                <w:pPr>
                  <w:pStyle w:val="Ttulo1"/>
                  <w:outlineLvl w:val="0"/>
                  <w:rPr>
                    <w:lang w:val="pt-BR"/>
                  </w:rPr>
                </w:pPr>
                <w:sdt>
                  <w:sdtPr>
                    <w:rPr>
                      <w:lang w:val="pt-BR"/>
                    </w:rPr>
                    <w:alias w:val="Insira seu nome:"/>
                    <w:tag w:val="Insira seu nome:"/>
                    <w:id w:val="185027472"/>
                    <w:placeholder>
                      <w:docPart w:val="C882D1B958814A03A8A7F7C53163C0D9"/>
                    </w:placeholder>
                    <w:showingPlcHdr/>
                    <w15:appearance w15:val="hidden"/>
                  </w:sdtPr>
                  <w:sdtEndPr/>
                  <w:sdtContent>
                    <w:r w:rsidR="00D97A41" w:rsidRPr="00FB0C48">
                      <w:rPr>
                        <w:lang w:val="pt-BR" w:bidi="pt-BR"/>
                      </w:rPr>
                      <w:t>Seu nome</w:t>
                    </w:r>
                  </w:sdtContent>
                </w:sdt>
              </w:p>
              <w:p w14:paraId="7FA99D3A" w14:textId="77777777" w:rsidR="001A5CA9" w:rsidRPr="00FB0C48" w:rsidRDefault="001A5CA9" w:rsidP="001A5CA9">
                <w:pPr>
                  <w:pStyle w:val="Ttulo2"/>
                  <w:outlineLvl w:val="1"/>
                  <w:rPr>
                    <w:lang w:val="pt-BR"/>
                  </w:rPr>
                </w:pPr>
              </w:p>
            </w:tc>
          </w:tr>
        </w:tbl>
        <w:p w14:paraId="44002DD5" w14:textId="77777777" w:rsidR="001A5CA9" w:rsidRPr="00FB0C48" w:rsidRDefault="001A5CA9" w:rsidP="001A5CA9">
          <w:pPr>
            <w:rPr>
              <w:lang w:val="pt-BR"/>
            </w:rPr>
          </w:pPr>
        </w:p>
      </w:tc>
    </w:tr>
  </w:tbl>
  <w:p w14:paraId="37D93D2E" w14:textId="77777777" w:rsidR="00217980" w:rsidRPr="00FB0C48" w:rsidRDefault="00FB0EC9" w:rsidP="001A5CA9">
    <w:pPr>
      <w:pStyle w:val="Cabealho"/>
      <w:rPr>
        <w:lang w:val="pt-BR"/>
      </w:rPr>
    </w:pPr>
    <w:r w:rsidRPr="00FB0C48">
      <w:rPr>
        <w:noProof/>
        <w:lang w:val="pt-BR" w:bidi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A65DCC" wp14:editId="3B693BFE">
              <wp:simplePos x="0" y="0"/>
              <wp:positionH relativeFrom="column">
                <wp:posOffset>0</wp:posOffset>
              </wp:positionH>
              <wp:positionV relativeFrom="paragraph">
                <wp:posOffset>-1870075</wp:posOffset>
              </wp:positionV>
              <wp:extent cx="6665595" cy="1810385"/>
              <wp:effectExtent l="0" t="0" r="1905" b="0"/>
              <wp:wrapNone/>
              <wp:docPr id="1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5595" cy="1810385"/>
                        <a:chOff x="0" y="0"/>
                        <a:chExt cx="6665965" cy="1810512"/>
                      </a:xfrm>
                    </wpg:grpSpPr>
                    <wps:wsp>
                      <wps:cNvPr id="7" name="Retângulo vermelho"/>
                      <wps:cNvSpPr/>
                      <wps:spPr>
                        <a:xfrm>
                          <a:off x="1133475" y="419100"/>
                          <a:ext cx="5532490" cy="10059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Círculo branco"/>
                      <wps:cNvSpPr/>
                      <wps:spPr>
                        <a:xfrm>
                          <a:off x="57150" y="57150"/>
                          <a:ext cx="1704477" cy="17044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Círculo vermelho"/>
                      <wps:cNvSpPr/>
                      <wps:spPr>
                        <a:xfrm>
                          <a:off x="0" y="0"/>
                          <a:ext cx="1810506" cy="1810512"/>
                        </a:xfrm>
                        <a:prstGeom prst="donut">
                          <a:avLst>
                            <a:gd name="adj" fmla="val 2897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C6F863" id="Grupo 3" o:spid="_x0000_s1026" style="position:absolute;margin-left:0;margin-top:-147.25pt;width:524.85pt;height:142.55pt;z-index:-251655168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">
              <v:rect id="Retângulo vermelho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" fillcolor="#ea4e4e [3204]" stroked="f" strokeweight="1pt"/>
              <v:oval id="Círculo branco" o:spid="_x0000_s1028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" fillcolor="white [3212]" stroked="f" strokeweight="1pt">
                <v:stroke joinstyle="miter"/>
              </v:oval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Círculo vermelho" o:spid="_x0000_s1029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" adj="626" fillcolor="#ea4e4e [3204]" stroked="f" strokeweight="1pt">
                <v:stroke joinstyle="miter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93"/>
    <w:rsid w:val="00091382"/>
    <w:rsid w:val="000A07DA"/>
    <w:rsid w:val="000A2BFA"/>
    <w:rsid w:val="000B0619"/>
    <w:rsid w:val="000B61CA"/>
    <w:rsid w:val="000F7610"/>
    <w:rsid w:val="00114ED7"/>
    <w:rsid w:val="001300CA"/>
    <w:rsid w:val="00140B0E"/>
    <w:rsid w:val="001A5CA9"/>
    <w:rsid w:val="001B2AC1"/>
    <w:rsid w:val="001B403A"/>
    <w:rsid w:val="001C7E28"/>
    <w:rsid w:val="001F4583"/>
    <w:rsid w:val="00217980"/>
    <w:rsid w:val="002667A2"/>
    <w:rsid w:val="00271662"/>
    <w:rsid w:val="0027404F"/>
    <w:rsid w:val="00290AAA"/>
    <w:rsid w:val="00293B83"/>
    <w:rsid w:val="002B091C"/>
    <w:rsid w:val="002C2CDD"/>
    <w:rsid w:val="002D45C6"/>
    <w:rsid w:val="002E055F"/>
    <w:rsid w:val="002F03FA"/>
    <w:rsid w:val="00313E86"/>
    <w:rsid w:val="00333CD3"/>
    <w:rsid w:val="00340365"/>
    <w:rsid w:val="00342B64"/>
    <w:rsid w:val="00364079"/>
    <w:rsid w:val="003C5528"/>
    <w:rsid w:val="003D03E5"/>
    <w:rsid w:val="004077FB"/>
    <w:rsid w:val="004244FF"/>
    <w:rsid w:val="00424DD9"/>
    <w:rsid w:val="004305E4"/>
    <w:rsid w:val="0046104A"/>
    <w:rsid w:val="004717C5"/>
    <w:rsid w:val="004A24CC"/>
    <w:rsid w:val="00523479"/>
    <w:rsid w:val="00543DB7"/>
    <w:rsid w:val="00567793"/>
    <w:rsid w:val="005729B0"/>
    <w:rsid w:val="00576944"/>
    <w:rsid w:val="00583E4F"/>
    <w:rsid w:val="00641630"/>
    <w:rsid w:val="00684488"/>
    <w:rsid w:val="006A3CE7"/>
    <w:rsid w:val="006A7746"/>
    <w:rsid w:val="006C4C50"/>
    <w:rsid w:val="006D76B1"/>
    <w:rsid w:val="006E5654"/>
    <w:rsid w:val="00713050"/>
    <w:rsid w:val="00741125"/>
    <w:rsid w:val="00746F7F"/>
    <w:rsid w:val="007569C1"/>
    <w:rsid w:val="00763832"/>
    <w:rsid w:val="00770466"/>
    <w:rsid w:val="00772919"/>
    <w:rsid w:val="007D2696"/>
    <w:rsid w:val="007D2FD2"/>
    <w:rsid w:val="007D406E"/>
    <w:rsid w:val="007D6458"/>
    <w:rsid w:val="00811117"/>
    <w:rsid w:val="00823C54"/>
    <w:rsid w:val="00826A10"/>
    <w:rsid w:val="00841146"/>
    <w:rsid w:val="0088504C"/>
    <w:rsid w:val="0089382B"/>
    <w:rsid w:val="008A1907"/>
    <w:rsid w:val="008C6BCA"/>
    <w:rsid w:val="008C7B50"/>
    <w:rsid w:val="008E4B30"/>
    <w:rsid w:val="00906BEE"/>
    <w:rsid w:val="009243E7"/>
    <w:rsid w:val="00985D58"/>
    <w:rsid w:val="009B3C40"/>
    <w:rsid w:val="009B60AA"/>
    <w:rsid w:val="009F7AD9"/>
    <w:rsid w:val="00A25CCD"/>
    <w:rsid w:val="00A42540"/>
    <w:rsid w:val="00A50939"/>
    <w:rsid w:val="00A83413"/>
    <w:rsid w:val="00AA6A40"/>
    <w:rsid w:val="00AA75F6"/>
    <w:rsid w:val="00AD00FD"/>
    <w:rsid w:val="00AF0A8E"/>
    <w:rsid w:val="00B27019"/>
    <w:rsid w:val="00B5664D"/>
    <w:rsid w:val="00B56BC2"/>
    <w:rsid w:val="00B76A83"/>
    <w:rsid w:val="00BA5B40"/>
    <w:rsid w:val="00BD0206"/>
    <w:rsid w:val="00C2098A"/>
    <w:rsid w:val="00C5444A"/>
    <w:rsid w:val="00C612DA"/>
    <w:rsid w:val="00C62C50"/>
    <w:rsid w:val="00C7741E"/>
    <w:rsid w:val="00C875AB"/>
    <w:rsid w:val="00CA3DF1"/>
    <w:rsid w:val="00CA4581"/>
    <w:rsid w:val="00CE18D5"/>
    <w:rsid w:val="00D04109"/>
    <w:rsid w:val="00D215ED"/>
    <w:rsid w:val="00D97A41"/>
    <w:rsid w:val="00DD3CF6"/>
    <w:rsid w:val="00DD6416"/>
    <w:rsid w:val="00DF4E0A"/>
    <w:rsid w:val="00E02DCD"/>
    <w:rsid w:val="00E12C60"/>
    <w:rsid w:val="00E22E87"/>
    <w:rsid w:val="00E550AC"/>
    <w:rsid w:val="00E57630"/>
    <w:rsid w:val="00E86C2B"/>
    <w:rsid w:val="00EB2D52"/>
    <w:rsid w:val="00EF7CC9"/>
    <w:rsid w:val="00F207C0"/>
    <w:rsid w:val="00F20AE5"/>
    <w:rsid w:val="00F47E97"/>
    <w:rsid w:val="00F52CE5"/>
    <w:rsid w:val="00F57721"/>
    <w:rsid w:val="00F645C7"/>
    <w:rsid w:val="00FA3DE6"/>
    <w:rsid w:val="00FB0C48"/>
    <w:rsid w:val="00FB0EC9"/>
    <w:rsid w:val="00FE68BD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59C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BEE"/>
  </w:style>
  <w:style w:type="paragraph" w:styleId="Ttulo1">
    <w:name w:val="heading 1"/>
    <w:basedOn w:val="Normal"/>
    <w:link w:val="Ttulo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elacomgrade">
    <w:name w:val="Table Grid"/>
    <w:basedOn w:val="Tabela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98"/>
    <w:qFormat/>
    <w:rsid w:val="00E22E87"/>
    <w:pPr>
      <w:spacing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odoEspaoReservado">
    <w:name w:val="Placeholder Text"/>
    <w:basedOn w:val="Fontepargpadro"/>
    <w:uiPriority w:val="99"/>
    <w:semiHidden/>
    <w:rsid w:val="003D03E5"/>
    <w:rPr>
      <w:color w:val="595959" w:themeColor="text1" w:themeTint="A6"/>
    </w:rPr>
  </w:style>
  <w:style w:type="character" w:customStyle="1" w:styleId="Ttulo4Char">
    <w:name w:val="Título 4 Char"/>
    <w:basedOn w:val="Fontepargpadro"/>
    <w:link w:val="Ttulo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Cabealho">
    <w:name w:val="header"/>
    <w:basedOn w:val="Normal"/>
    <w:link w:val="CabealhoChar"/>
    <w:uiPriority w:val="99"/>
    <w:unhideWhenUsed/>
    <w:rsid w:val="0088504C"/>
    <w:pPr>
      <w:spacing w:line="240" w:lineRule="auto"/>
    </w:pPr>
  </w:style>
  <w:style w:type="paragraph" w:customStyle="1" w:styleId="Iniciais">
    <w:name w:val="Iniciais"/>
    <w:basedOn w:val="Normal"/>
    <w:next w:val="Ttulo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CabealhoChar">
    <w:name w:val="Cabeçalho Char"/>
    <w:basedOn w:val="Fontepargpadro"/>
    <w:link w:val="Cabealho"/>
    <w:uiPriority w:val="99"/>
    <w:rsid w:val="0088504C"/>
  </w:style>
  <w:style w:type="paragraph" w:styleId="Rodap">
    <w:name w:val="footer"/>
    <w:basedOn w:val="Normal"/>
    <w:link w:val="Rodap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RodapChar">
    <w:name w:val="Rodapé Char"/>
    <w:basedOn w:val="Fontepargpadro"/>
    <w:link w:val="Rodap"/>
    <w:uiPriority w:val="99"/>
    <w:rsid w:val="0088504C"/>
    <w:rPr>
      <w:rFonts w:asciiTheme="majorHAnsi" w:hAnsiTheme="majorHAnsi"/>
      <w:caps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5F6"/>
    <w:rPr>
      <w:rFonts w:ascii="Segoe UI" w:hAnsi="Segoe UI" w:cs="Segoe UI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AA75F6"/>
  </w:style>
  <w:style w:type="paragraph" w:styleId="Textoembloco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A75F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A75F6"/>
  </w:style>
  <w:style w:type="paragraph" w:styleId="Corpodetexto2">
    <w:name w:val="Body Text 2"/>
    <w:basedOn w:val="Normal"/>
    <w:link w:val="Corpodetexto2Char"/>
    <w:uiPriority w:val="99"/>
    <w:semiHidden/>
    <w:unhideWhenUsed/>
    <w:rsid w:val="00AA75F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A75F6"/>
  </w:style>
  <w:style w:type="paragraph" w:styleId="Corpodetexto3">
    <w:name w:val="Body Text 3"/>
    <w:basedOn w:val="Normal"/>
    <w:link w:val="Corpodetexto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75F6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AA75F6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AA75F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75F6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75F6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AA75F6"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AA75F6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A75F6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A75F6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AA75F6"/>
  </w:style>
  <w:style w:type="table" w:styleId="GradeColorida">
    <w:name w:val="Colorful Grid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AA75F6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A75F6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75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A75F6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AA75F6"/>
  </w:style>
  <w:style w:type="character" w:customStyle="1" w:styleId="DataChar">
    <w:name w:val="Data Char"/>
    <w:basedOn w:val="Fontepargpadro"/>
    <w:link w:val="Data"/>
    <w:uiPriority w:val="99"/>
    <w:semiHidden/>
    <w:rsid w:val="00AA75F6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A75F6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AA75F6"/>
    <w:pPr>
      <w:spacing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AA75F6"/>
  </w:style>
  <w:style w:type="character" w:styleId="nfase">
    <w:name w:val="Emphasis"/>
    <w:basedOn w:val="Fontepargpadro"/>
    <w:uiPriority w:val="10"/>
    <w:semiHidden/>
    <w:unhideWhenUsed/>
    <w:rsid w:val="00AA75F6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AA75F6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A75F6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AA75F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A75F6"/>
    <w:rPr>
      <w:szCs w:val="20"/>
    </w:rPr>
  </w:style>
  <w:style w:type="table" w:styleId="TabeladeGrade1Clara">
    <w:name w:val="Grid Table 1 Light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3">
    <w:name w:val="Grid Table 3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AcrnimoHTML">
    <w:name w:val="HTML Acronym"/>
    <w:basedOn w:val="Fontepargpadro"/>
    <w:uiPriority w:val="99"/>
    <w:semiHidden/>
    <w:unhideWhenUsed/>
    <w:rsid w:val="00AA75F6"/>
  </w:style>
  <w:style w:type="paragraph" w:styleId="EndereoHTML">
    <w:name w:val="HTML Address"/>
    <w:basedOn w:val="Normal"/>
    <w:link w:val="EndereoHTML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AA75F6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AA75F6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AA75F6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A75F6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Fontepargpadro"/>
    <w:uiPriority w:val="99"/>
    <w:unhideWhenUsed/>
    <w:rsid w:val="00AA75F6"/>
    <w:rPr>
      <w:color w:val="0563C1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D03E5"/>
    <w:rPr>
      <w:i/>
      <w:iCs/>
      <w:color w:val="D0181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GradeClara">
    <w:name w:val="Light Grid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AA75F6"/>
  </w:style>
  <w:style w:type="paragraph" w:styleId="Lista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Commarcadores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Numerada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AA75F6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2">
    <w:name w:val="List Table 2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">
    <w:name w:val="List Table 3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AA75F6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AA75F6"/>
    <w:pPr>
      <w:spacing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AA75F6"/>
  </w:style>
  <w:style w:type="character" w:styleId="Nmerodepgina">
    <w:name w:val="page number"/>
    <w:basedOn w:val="Fontepargpadro"/>
    <w:uiPriority w:val="99"/>
    <w:semiHidden/>
    <w:unhideWhenUsed/>
    <w:rsid w:val="00AA75F6"/>
  </w:style>
  <w:style w:type="table" w:styleId="TabelaSimples1">
    <w:name w:val="Plain Table 1"/>
    <w:basedOn w:val="Tabela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AA75F6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AA75F6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AA75F6"/>
  </w:style>
  <w:style w:type="character" w:customStyle="1" w:styleId="SaudaoChar">
    <w:name w:val="Saudação Char"/>
    <w:basedOn w:val="Fontepargpadro"/>
    <w:link w:val="Saudao"/>
    <w:uiPriority w:val="99"/>
    <w:semiHidden/>
    <w:rsid w:val="00AA75F6"/>
  </w:style>
  <w:style w:type="paragraph" w:styleId="Assinatura">
    <w:name w:val="Signature"/>
    <w:basedOn w:val="Normal"/>
    <w:link w:val="Assinatura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AA75F6"/>
  </w:style>
  <w:style w:type="character" w:styleId="Forte">
    <w:name w:val="Strong"/>
    <w:basedOn w:val="Fontepargpadro"/>
    <w:uiPriority w:val="22"/>
    <w:semiHidden/>
    <w:unhideWhenUsed/>
    <w:qFormat/>
    <w:rsid w:val="00AA75F6"/>
    <w:rPr>
      <w:b/>
      <w:bCs/>
    </w:rPr>
  </w:style>
  <w:style w:type="character" w:styleId="nfaseSutil">
    <w:name w:val="Subtle Emphasis"/>
    <w:basedOn w:val="Fontepargpadro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AA75F6"/>
  </w:style>
  <w:style w:type="table" w:styleId="Tabelaprofissional">
    <w:name w:val="Table Professional"/>
    <w:basedOn w:val="Tabe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  <w:style w:type="character" w:styleId="MenoPendente">
    <w:name w:val="Unresolved Mention"/>
    <w:basedOn w:val="Fontepargpadro"/>
    <w:uiPriority w:val="99"/>
    <w:semiHidden/>
    <w:unhideWhenUsed/>
    <w:rsid w:val="00770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feijo.contato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ke.castro\AppData\Roaming\Microsoft\Templates\Curr&#237;culo%20elegante,%20elaborado%20pela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0347E0D22243E4A3B12CE0A1A876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255D90-E45B-42D0-A224-BCEDA98601DC}"/>
      </w:docPartPr>
      <w:docPartBody>
        <w:p w:rsidR="00C11A14" w:rsidRDefault="00334EDA">
          <w:pPr>
            <w:pStyle w:val="780347E0D22243E4A3B12CE0A1A876BE"/>
          </w:pPr>
          <w:r w:rsidRPr="00FB0C48">
            <w:rPr>
              <w:lang w:bidi="pt-BR"/>
            </w:rPr>
            <w:t>Objetivo</w:t>
          </w:r>
        </w:p>
      </w:docPartBody>
    </w:docPart>
    <w:docPart>
      <w:docPartPr>
        <w:name w:val="4A60080252FB407AAE93D21CC9DBB7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CA0D43-FA89-46DD-90A5-C492922921EC}"/>
      </w:docPartPr>
      <w:docPartBody>
        <w:p w:rsidR="00C11A14" w:rsidRDefault="00334EDA">
          <w:pPr>
            <w:pStyle w:val="4A60080252FB407AAE93D21CC9DBB746"/>
          </w:pPr>
          <w:r w:rsidRPr="00FB0C48">
            <w:rPr>
              <w:lang w:bidi="pt-BR"/>
            </w:rPr>
            <w:t>Habilidades</w:t>
          </w:r>
        </w:p>
      </w:docPartBody>
    </w:docPart>
    <w:docPart>
      <w:docPartPr>
        <w:name w:val="C990D6323DD54F4F9F2A4EBCF8AE0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0380BA-24F7-4870-B0DF-79A38A1DDF9C}"/>
      </w:docPartPr>
      <w:docPartBody>
        <w:p w:rsidR="00C11A14" w:rsidRDefault="00334EDA">
          <w:pPr>
            <w:pStyle w:val="C990D6323DD54F4F9F2A4EBCF8AE0638"/>
          </w:pPr>
          <w:r w:rsidRPr="00FB0C48">
            <w:rPr>
              <w:lang w:bidi="pt-BR"/>
            </w:rPr>
            <w:t>Seu nome</w:t>
          </w:r>
        </w:p>
      </w:docPartBody>
    </w:docPart>
    <w:docPart>
      <w:docPartPr>
        <w:name w:val="3411C4CD62AB4A5486C478F132D2D9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E3DA87-C903-4E1F-8040-34DDC6FEA946}"/>
      </w:docPartPr>
      <w:docPartBody>
        <w:p w:rsidR="00C11A14" w:rsidRDefault="00334EDA">
          <w:pPr>
            <w:pStyle w:val="3411C4CD62AB4A5486C478F132D2D933"/>
          </w:pPr>
          <w:r w:rsidRPr="00FB0C48">
            <w:rPr>
              <w:lang w:bidi="pt-BR"/>
            </w:rPr>
            <w:t>Experiência</w:t>
          </w:r>
        </w:p>
      </w:docPartBody>
    </w:docPart>
    <w:docPart>
      <w:docPartPr>
        <w:name w:val="E2FE1DEEEBDC4072A0749E769293DE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6AF40E-089B-49F1-B296-502A59437C7D}"/>
      </w:docPartPr>
      <w:docPartBody>
        <w:p w:rsidR="00C11A14" w:rsidRDefault="00334EDA">
          <w:pPr>
            <w:pStyle w:val="E2FE1DEEEBDC4072A0749E769293DE9C"/>
          </w:pPr>
          <w:r w:rsidRPr="00FB0C48">
            <w:rPr>
              <w:lang w:bidi="pt-BR"/>
            </w:rPr>
            <w:t>Escolaridade</w:t>
          </w:r>
        </w:p>
      </w:docPartBody>
    </w:docPart>
    <w:docPart>
      <w:docPartPr>
        <w:name w:val="51D4248003EE440389B63295257585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A2A0A-8826-4E7B-B28F-80B0A440B8EE}"/>
      </w:docPartPr>
      <w:docPartBody>
        <w:p w:rsidR="00C11A14" w:rsidRDefault="00334EDA">
          <w:pPr>
            <w:pStyle w:val="51D4248003EE440389B6329525758537"/>
          </w:pPr>
          <w:r w:rsidRPr="00FB0C48">
            <w:rPr>
              <w:lang w:bidi="pt-BR"/>
            </w:rPr>
            <w:t>Data de conclusão</w:t>
          </w:r>
        </w:p>
      </w:docPartBody>
    </w:docPart>
    <w:docPart>
      <w:docPartPr>
        <w:name w:val="C882D1B958814A03A8A7F7C53163C0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4EA191-1B52-4C86-A6E2-5202E4C1F7EB}"/>
      </w:docPartPr>
      <w:docPartBody>
        <w:p w:rsidR="00C11A14" w:rsidRDefault="00334EDA">
          <w:pPr>
            <w:pStyle w:val="C882D1B958814A03A8A7F7C53163C0D9"/>
          </w:pPr>
          <w:r w:rsidRPr="00FB0C48">
            <w:rPr>
              <w:lang w:bidi="pt-BR"/>
            </w:rPr>
            <w:t>Escola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DA"/>
    <w:rsid w:val="002348AF"/>
    <w:rsid w:val="00334EDA"/>
    <w:rsid w:val="007B4667"/>
    <w:rsid w:val="00C1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E75D3A9990240A0B2CAEF18BD74DBA1">
    <w:name w:val="5E75D3A9990240A0B2CAEF18BD74DBA1"/>
  </w:style>
  <w:style w:type="paragraph" w:customStyle="1" w:styleId="780347E0D22243E4A3B12CE0A1A876BE">
    <w:name w:val="780347E0D22243E4A3B12CE0A1A876BE"/>
  </w:style>
  <w:style w:type="paragraph" w:customStyle="1" w:styleId="8AFE2D51B3B24367AC2FDC638104A062">
    <w:name w:val="8AFE2D51B3B24367AC2FDC638104A062"/>
  </w:style>
  <w:style w:type="paragraph" w:customStyle="1" w:styleId="4A60080252FB407AAE93D21CC9DBB746">
    <w:name w:val="4A60080252FB407AAE93D21CC9DBB746"/>
  </w:style>
  <w:style w:type="paragraph" w:customStyle="1" w:styleId="D30BFB72F24C476485840F1883350390">
    <w:name w:val="D30BFB72F24C476485840F1883350390"/>
  </w:style>
  <w:style w:type="paragraph" w:customStyle="1" w:styleId="C990D6323DD54F4F9F2A4EBCF8AE0638">
    <w:name w:val="C990D6323DD54F4F9F2A4EBCF8AE0638"/>
  </w:style>
  <w:style w:type="paragraph" w:customStyle="1" w:styleId="180851AA7AA7400A8ED87123B9055EDD">
    <w:name w:val="180851AA7AA7400A8ED87123B9055EDD"/>
  </w:style>
  <w:style w:type="paragraph" w:customStyle="1" w:styleId="EA8C8F5FB3E84F2CB3489985BA7A5FD2">
    <w:name w:val="EA8C8F5FB3E84F2CB3489985BA7A5FD2"/>
  </w:style>
  <w:style w:type="paragraph" w:customStyle="1" w:styleId="3411C4CD62AB4A5486C478F132D2D933">
    <w:name w:val="3411C4CD62AB4A5486C478F132D2D933"/>
  </w:style>
  <w:style w:type="paragraph" w:customStyle="1" w:styleId="403E93994BFF4CEEB700065D0341E866">
    <w:name w:val="403E93994BFF4CEEB700065D0341E866"/>
  </w:style>
  <w:style w:type="paragraph" w:customStyle="1" w:styleId="0462BAE6D6BD4BF3AF8474B14D6F76F9">
    <w:name w:val="0462BAE6D6BD4BF3AF8474B14D6F76F9"/>
  </w:style>
  <w:style w:type="paragraph" w:customStyle="1" w:styleId="4CEF9D59B8AF4D8A87CD3B66FBF4FDDB">
    <w:name w:val="4CEF9D59B8AF4D8A87CD3B66FBF4FDDB"/>
  </w:style>
  <w:style w:type="paragraph" w:customStyle="1" w:styleId="52A6808A15D543149AA0DC13F90A6D10">
    <w:name w:val="52A6808A15D543149AA0DC13F90A6D10"/>
  </w:style>
  <w:style w:type="paragraph" w:customStyle="1" w:styleId="06E86AB701274F95B6B8199518C68E23">
    <w:name w:val="06E86AB701274F95B6B8199518C68E23"/>
  </w:style>
  <w:style w:type="paragraph" w:customStyle="1" w:styleId="960B7BAB678F409BB036BC1F8C6621D9">
    <w:name w:val="960B7BAB678F409BB036BC1F8C6621D9"/>
  </w:style>
  <w:style w:type="paragraph" w:customStyle="1" w:styleId="C7A5815CC9A64F28BA3171E667E93DDE">
    <w:name w:val="C7A5815CC9A64F28BA3171E667E93DDE"/>
  </w:style>
  <w:style w:type="paragraph" w:customStyle="1" w:styleId="2914340A791646D0A34199B28D536557">
    <w:name w:val="2914340A791646D0A34199B28D536557"/>
  </w:style>
  <w:style w:type="paragraph" w:customStyle="1" w:styleId="5F72C3CEB578448EB0424E833FB9C6AE">
    <w:name w:val="5F72C3CEB578448EB0424E833FB9C6AE"/>
  </w:style>
  <w:style w:type="paragraph" w:customStyle="1" w:styleId="F2CB6D0B65B84AE99856DA8998B4ACB1">
    <w:name w:val="F2CB6D0B65B84AE99856DA8998B4ACB1"/>
  </w:style>
  <w:style w:type="paragraph" w:customStyle="1" w:styleId="E2FE1DEEEBDC4072A0749E769293DE9C">
    <w:name w:val="E2FE1DEEEBDC4072A0749E769293DE9C"/>
  </w:style>
  <w:style w:type="paragraph" w:customStyle="1" w:styleId="BB158776F2064D35B1FA9514E9019711">
    <w:name w:val="BB158776F2064D35B1FA9514E9019711"/>
  </w:style>
  <w:style w:type="paragraph" w:customStyle="1" w:styleId="51D4248003EE440389B6329525758537">
    <w:name w:val="51D4248003EE440389B6329525758537"/>
  </w:style>
  <w:style w:type="paragraph" w:customStyle="1" w:styleId="84A12E681C1747D7A3EE987B81596093">
    <w:name w:val="84A12E681C1747D7A3EE987B81596093"/>
  </w:style>
  <w:style w:type="paragraph" w:customStyle="1" w:styleId="52FEFBD4570249988210D92655F6BE17">
    <w:name w:val="52FEFBD4570249988210D92655F6BE17"/>
  </w:style>
  <w:style w:type="paragraph" w:customStyle="1" w:styleId="9DD22F07AAA04946B1FA203DCE7AC76C">
    <w:name w:val="9DD22F07AAA04946B1FA203DCE7AC76C"/>
  </w:style>
  <w:style w:type="paragraph" w:customStyle="1" w:styleId="43745590375F49AA8FC595C2A8272B7A">
    <w:name w:val="43745590375F49AA8FC595C2A8272B7A"/>
  </w:style>
  <w:style w:type="paragraph" w:customStyle="1" w:styleId="C882D1B958814A03A8A7F7C53163C0D9">
    <w:name w:val="C882D1B958814A03A8A7F7C53163C0D9"/>
  </w:style>
  <w:style w:type="paragraph" w:customStyle="1" w:styleId="5608D177DCDE458B814841D93B7BF2E7">
    <w:name w:val="5608D177DCDE458B814841D93B7BF2E7"/>
  </w:style>
  <w:style w:type="paragraph" w:customStyle="1" w:styleId="5A2A9C1BD27B42908CDF335B478689B4">
    <w:name w:val="5A2A9C1BD27B42908CDF335B478689B4"/>
  </w:style>
  <w:style w:type="paragraph" w:customStyle="1" w:styleId="5CC209772AB843DD88B005E0EEA3A9D3">
    <w:name w:val="5CC209772AB843DD88B005E0EEA3A9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elegante, elaborado pela MOO</Template>
  <TotalTime>0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Auxiliar administrativo, jurídico, gestor jurídico</dc:subject>
  <dc:creator/>
  <cp:keywords/>
  <dc:description/>
  <cp:lastModifiedBy/>
  <cp:revision>1</cp:revision>
  <dcterms:created xsi:type="dcterms:W3CDTF">2024-07-10T14:45:00Z</dcterms:created>
  <dcterms:modified xsi:type="dcterms:W3CDTF">2024-07-10T14:45:00Z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