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A3C51" w14:textId="494EF8BE" w:rsidR="00843311" w:rsidRDefault="00EA1369" w:rsidP="00EA1369">
      <w:pPr>
        <w:pStyle w:val="Nome"/>
      </w:pPr>
      <w:r>
        <w:t>Nome:</w:t>
      </w:r>
    </w:p>
    <w:p w14:paraId="6A5AEDF4" w14:textId="21487D43" w:rsidR="00EA1369" w:rsidRDefault="00EA1369" w:rsidP="00EA1369">
      <w:pPr>
        <w:pStyle w:val="Nome"/>
      </w:pPr>
      <w:r>
        <w:t xml:space="preserve"> Igor do Carmo Oliveira</w:t>
      </w:r>
    </w:p>
    <w:p w14:paraId="7A8CF889" w14:textId="77777777" w:rsidR="00843311" w:rsidRDefault="00843311" w:rsidP="00EA1369">
      <w:pPr>
        <w:pStyle w:val="Nome"/>
      </w:pPr>
    </w:p>
    <w:p w14:paraId="76BEEC2C" w14:textId="77777777" w:rsidR="00843311" w:rsidRDefault="00843311" w:rsidP="00EA1369">
      <w:pPr>
        <w:pStyle w:val="Nome"/>
      </w:pPr>
    </w:p>
    <w:p w14:paraId="74E8FB76" w14:textId="7CAE8DF2" w:rsidR="00843311" w:rsidRDefault="00EA1369" w:rsidP="00EA1369">
      <w:pPr>
        <w:pStyle w:val="Nome"/>
      </w:pPr>
      <w:r>
        <w:t>**Endereço:</w:t>
      </w:r>
    </w:p>
    <w:p w14:paraId="3D678C9F" w14:textId="1143E65B" w:rsidR="00EA1369" w:rsidRDefault="00EA1369" w:rsidP="00EA1369">
      <w:pPr>
        <w:pStyle w:val="Nome"/>
      </w:pPr>
      <w:r>
        <w:t>Rua Josefina Reis, número 281, Vila Nova, Barra Mansa, RJ</w:t>
      </w:r>
    </w:p>
    <w:p w14:paraId="4610441B" w14:textId="77777777" w:rsidR="00634281" w:rsidRDefault="00634281" w:rsidP="00EA1369">
      <w:pPr>
        <w:pStyle w:val="Nome"/>
      </w:pPr>
    </w:p>
    <w:p w14:paraId="10CAB3FD" w14:textId="42198DF1" w:rsidR="00843311" w:rsidRDefault="00EA1369" w:rsidP="00EA1369">
      <w:pPr>
        <w:pStyle w:val="Nome"/>
      </w:pPr>
      <w:r>
        <w:t>**Telefone:</w:t>
      </w:r>
    </w:p>
    <w:p w14:paraId="488A8794" w14:textId="2903C5DF" w:rsidR="00EA1369" w:rsidRDefault="00EA1369" w:rsidP="00EA1369">
      <w:pPr>
        <w:pStyle w:val="Nome"/>
      </w:pPr>
      <w:r>
        <w:t xml:space="preserve"> (24) 999974214</w:t>
      </w:r>
    </w:p>
    <w:p w14:paraId="3CDADD1F" w14:textId="77777777" w:rsidR="00634281" w:rsidRDefault="00634281" w:rsidP="00EA1369">
      <w:pPr>
        <w:pStyle w:val="Nome"/>
      </w:pPr>
    </w:p>
    <w:p w14:paraId="05800E1D" w14:textId="2944ABEA" w:rsidR="00EA1369" w:rsidRDefault="00EA1369" w:rsidP="00EA1369">
      <w:pPr>
        <w:pStyle w:val="Nome"/>
      </w:pPr>
      <w:r>
        <w:t xml:space="preserve">**E-mail: </w:t>
      </w:r>
      <w:hyperlink r:id="rId7" w:history="1">
        <w:r w:rsidR="00843311" w:rsidRPr="00CB4E02">
          <w:rPr>
            <w:rStyle w:val="Hyperlink"/>
          </w:rPr>
          <w:t>igaooliveira6900@gmail.com</w:t>
        </w:r>
      </w:hyperlink>
    </w:p>
    <w:p w14:paraId="563B58E3" w14:textId="77777777" w:rsidR="00843311" w:rsidRDefault="00843311" w:rsidP="00EA1369">
      <w:pPr>
        <w:pStyle w:val="Nome"/>
      </w:pPr>
    </w:p>
    <w:p w14:paraId="1CAA1DBE" w14:textId="563D0830" w:rsidR="00EA1369" w:rsidRDefault="00EA1369" w:rsidP="00EA1369">
      <w:pPr>
        <w:pStyle w:val="Nome"/>
      </w:pPr>
      <w:r>
        <w:t>**Data de Nascimento: 23/02/2000</w:t>
      </w:r>
    </w:p>
    <w:p w14:paraId="4543C622" w14:textId="77777777" w:rsidR="00EA1369" w:rsidRDefault="00EA1369" w:rsidP="00EA1369">
      <w:pPr>
        <w:pStyle w:val="Nome"/>
      </w:pPr>
    </w:p>
    <w:p w14:paraId="5CCD3D38" w14:textId="1D695E13" w:rsidR="00507AEA" w:rsidRDefault="00EA1369" w:rsidP="00EA1369">
      <w:pPr>
        <w:pStyle w:val="Nome"/>
      </w:pPr>
      <w:r>
        <w:t>Objetivo Pessoal:</w:t>
      </w:r>
    </w:p>
    <w:p w14:paraId="408D621A" w14:textId="77777777" w:rsidR="00EA1369" w:rsidRDefault="00EA1369" w:rsidP="00EA1369">
      <w:pPr>
        <w:pStyle w:val="Nome"/>
      </w:pPr>
      <w:r>
        <w:t>Crescimento pessoal e da Empresa. Se estou trabalhando por você, darei o meu melhor.</w:t>
      </w:r>
    </w:p>
    <w:p w14:paraId="0AF9541E" w14:textId="77777777" w:rsidR="00EA1369" w:rsidRDefault="00EA1369" w:rsidP="00EA1369">
      <w:pPr>
        <w:pStyle w:val="Nome"/>
      </w:pPr>
    </w:p>
    <w:p w14:paraId="1A1CC01E" w14:textId="5B3DDDE7" w:rsidR="00EA1369" w:rsidRDefault="00EA1369" w:rsidP="00EA1369">
      <w:pPr>
        <w:pStyle w:val="Nome"/>
      </w:pPr>
      <w:r>
        <w:t>Educação:</w:t>
      </w:r>
    </w:p>
    <w:p w14:paraId="5C0301BC" w14:textId="77777777" w:rsidR="00EA1369" w:rsidRDefault="00EA1369" w:rsidP="00EA1369">
      <w:pPr>
        <w:pStyle w:val="Nome"/>
      </w:pPr>
      <w:r>
        <w:t>- Ensino Médio Completo</w:t>
      </w:r>
    </w:p>
    <w:p w14:paraId="7A666408" w14:textId="77777777" w:rsidR="00EA1369" w:rsidRDefault="00EA1369" w:rsidP="00EA1369">
      <w:pPr>
        <w:pStyle w:val="Nome"/>
      </w:pPr>
    </w:p>
    <w:p w14:paraId="451885D6" w14:textId="1FE6E8C6" w:rsidR="00EA1369" w:rsidRDefault="00EA1369" w:rsidP="00EA1369">
      <w:pPr>
        <w:pStyle w:val="Nome"/>
      </w:pPr>
      <w:r>
        <w:t>Experiência de Trabalho:</w:t>
      </w:r>
    </w:p>
    <w:p w14:paraId="58D3310B" w14:textId="2F3D6A85" w:rsidR="00EA1369" w:rsidRDefault="009A730E" w:rsidP="009A730E">
      <w:pPr>
        <w:pStyle w:val="Nome"/>
      </w:pPr>
      <w:r>
        <w:t xml:space="preserve">  </w:t>
      </w:r>
      <w:r w:rsidR="00507AEA">
        <w:t>.</w:t>
      </w:r>
      <w:r w:rsidR="00EA1369">
        <w:t>Ajudante na GranMinas Mármores e Granitos</w:t>
      </w:r>
    </w:p>
    <w:p w14:paraId="77428DD4" w14:textId="77777777" w:rsidR="00634281" w:rsidRDefault="00634281" w:rsidP="00507AEA">
      <w:pPr>
        <w:pStyle w:val="Nome"/>
        <w:ind w:left="360"/>
      </w:pPr>
    </w:p>
    <w:p w14:paraId="248A496D" w14:textId="04437025" w:rsidR="00C47D6C" w:rsidRDefault="00507AEA" w:rsidP="00507AEA">
      <w:pPr>
        <w:pStyle w:val="Nome"/>
        <w:ind w:left="360"/>
      </w:pPr>
      <w:r>
        <w:t>.</w:t>
      </w:r>
      <w:r w:rsidR="00EA1369">
        <w:t xml:space="preserve">Lavador no Lava Jato Vila </w:t>
      </w:r>
      <w:r w:rsidR="00C47D6C">
        <w:t>NOVa</w:t>
      </w:r>
    </w:p>
    <w:p w14:paraId="69E74C4A" w14:textId="77777777" w:rsidR="00507AEA" w:rsidRDefault="00507AEA" w:rsidP="00507AEA">
      <w:pPr>
        <w:pStyle w:val="Nome"/>
        <w:ind w:left="360"/>
      </w:pPr>
    </w:p>
    <w:p w14:paraId="4D386BB3" w14:textId="6966933D" w:rsidR="00EA1369" w:rsidRDefault="00507AEA" w:rsidP="00507AEA">
      <w:pPr>
        <w:pStyle w:val="Nome"/>
        <w:ind w:left="360"/>
      </w:pPr>
      <w:r>
        <w:t>.</w:t>
      </w:r>
      <w:r w:rsidR="00EA1369">
        <w:t xml:space="preserve"> Promotor na DW Clínica Odontológica</w:t>
      </w:r>
    </w:p>
    <w:p w14:paraId="10A58D59" w14:textId="77777777" w:rsidR="00634281" w:rsidRDefault="00634281" w:rsidP="00EA1369">
      <w:pPr>
        <w:pStyle w:val="Nome"/>
      </w:pPr>
    </w:p>
    <w:p w14:paraId="0888934A" w14:textId="2A31EADF" w:rsidR="00EA1369" w:rsidRDefault="00EA1369" w:rsidP="00EA1369">
      <w:pPr>
        <w:pStyle w:val="Nome"/>
      </w:pPr>
      <w:r>
        <w:t xml:space="preserve"> </w:t>
      </w:r>
      <w:r w:rsidR="00507AEA">
        <w:t>.</w:t>
      </w:r>
      <w:r>
        <w:t>Atendente de Arrecadação na Brinks ePago</w:t>
      </w:r>
    </w:p>
    <w:p w14:paraId="7A872884" w14:textId="77777777" w:rsidR="00EA1369" w:rsidRDefault="00EA1369" w:rsidP="00EA1369">
      <w:pPr>
        <w:pStyle w:val="Nome"/>
      </w:pPr>
    </w:p>
    <w:p w14:paraId="2E2A375B" w14:textId="7BF4D1D5" w:rsidR="00EA1369" w:rsidRDefault="00EA1369" w:rsidP="00EA1369">
      <w:pPr>
        <w:pStyle w:val="Nome"/>
      </w:pPr>
      <w:r>
        <w:t>Cursos:</w:t>
      </w:r>
    </w:p>
    <w:p w14:paraId="505941DE" w14:textId="77777777" w:rsidR="00634281" w:rsidRDefault="00634281" w:rsidP="00EA1369">
      <w:pPr>
        <w:pStyle w:val="Nome"/>
      </w:pPr>
    </w:p>
    <w:p w14:paraId="249A6B03" w14:textId="77777777" w:rsidR="00EA1369" w:rsidRDefault="00EA1369" w:rsidP="00EA1369">
      <w:pPr>
        <w:pStyle w:val="Nome"/>
      </w:pPr>
      <w:r>
        <w:t>- Vendas</w:t>
      </w:r>
    </w:p>
    <w:p w14:paraId="53081A78" w14:textId="77777777" w:rsidR="00EA1369" w:rsidRDefault="00EA1369" w:rsidP="00EA1369">
      <w:pPr>
        <w:pStyle w:val="Nome"/>
      </w:pPr>
      <w:r>
        <w:t>- Auxiliar Administrativo</w:t>
      </w:r>
    </w:p>
    <w:p w14:paraId="78EC5943" w14:textId="77777777" w:rsidR="00EA1369" w:rsidRDefault="00EA1369" w:rsidP="00EA1369">
      <w:pPr>
        <w:pStyle w:val="Nome"/>
      </w:pPr>
      <w:r>
        <w:t>- Auxiliar de Farmácia</w:t>
      </w:r>
    </w:p>
    <w:p w14:paraId="1E296038" w14:textId="77777777" w:rsidR="00EA1369" w:rsidRDefault="00EA1369" w:rsidP="00EA1369">
      <w:pPr>
        <w:pStyle w:val="Nome"/>
      </w:pPr>
      <w:r>
        <w:t>- Recepcionista</w:t>
      </w:r>
    </w:p>
    <w:p w14:paraId="345D0801" w14:textId="77777777" w:rsidR="00EA1369" w:rsidRDefault="00EA1369" w:rsidP="00EA1369">
      <w:pPr>
        <w:pStyle w:val="Nome"/>
      </w:pPr>
      <w:r>
        <w:t>- Marketing</w:t>
      </w:r>
    </w:p>
    <w:p w14:paraId="7008E906" w14:textId="77777777" w:rsidR="00EA1369" w:rsidRDefault="00EA1369" w:rsidP="00EA1369">
      <w:pPr>
        <w:pStyle w:val="Nome"/>
      </w:pPr>
      <w:r>
        <w:t>- Auxiliar de Produção</w:t>
      </w:r>
    </w:p>
    <w:p w14:paraId="20E08324" w14:textId="77777777" w:rsidR="00EA1369" w:rsidRDefault="00EA1369" w:rsidP="00EA1369">
      <w:pPr>
        <w:pStyle w:val="Nome"/>
      </w:pPr>
      <w:r>
        <w:t>- Informática Básica</w:t>
      </w:r>
    </w:p>
    <w:p w14:paraId="6013CE93" w14:textId="77777777" w:rsidR="00EA1369" w:rsidRDefault="00EA1369" w:rsidP="00EA1369">
      <w:pPr>
        <w:pStyle w:val="Nome"/>
      </w:pPr>
    </w:p>
    <w:p w14:paraId="72E8B6B7" w14:textId="4771BEF2" w:rsidR="00EA1369" w:rsidRDefault="00EA1369" w:rsidP="00EA1369">
      <w:pPr>
        <w:pStyle w:val="Nome"/>
      </w:pPr>
      <w:r>
        <w:t>Realizações:</w:t>
      </w:r>
    </w:p>
    <w:p w14:paraId="506D992A" w14:textId="77777777" w:rsidR="00634281" w:rsidRDefault="00634281" w:rsidP="00EA1369">
      <w:pPr>
        <w:pStyle w:val="Nome"/>
      </w:pPr>
    </w:p>
    <w:p w14:paraId="64B67819" w14:textId="77777777" w:rsidR="00EA1369" w:rsidRDefault="00EA1369" w:rsidP="00EA1369">
      <w:pPr>
        <w:pStyle w:val="Nome"/>
      </w:pPr>
      <w:r>
        <w:t>Sou um estrategista de marketing e crio novas estratégias para aumentar as vendas através da comunicação.</w:t>
      </w:r>
    </w:p>
    <w:p w14:paraId="472A4D65" w14:textId="77777777" w:rsidR="00EA1369" w:rsidRDefault="00EA1369" w:rsidP="00EA1369">
      <w:pPr>
        <w:pStyle w:val="Nome"/>
      </w:pPr>
    </w:p>
    <w:p w14:paraId="3CE7EE43" w14:textId="0DCBDD3B" w:rsidR="00EA1369" w:rsidRDefault="00EA1369" w:rsidP="00EA1369">
      <w:pPr>
        <w:pStyle w:val="Nome"/>
      </w:pPr>
      <w:r>
        <w:t>Talentos:</w:t>
      </w:r>
    </w:p>
    <w:p w14:paraId="7F6E23C9" w14:textId="77777777" w:rsidR="00634281" w:rsidRDefault="00634281" w:rsidP="00EA1369">
      <w:pPr>
        <w:pStyle w:val="Nome"/>
      </w:pPr>
    </w:p>
    <w:p w14:paraId="28AC60A0" w14:textId="77777777" w:rsidR="00EA1369" w:rsidRDefault="00EA1369" w:rsidP="00EA1369">
      <w:pPr>
        <w:pStyle w:val="Nome"/>
      </w:pPr>
      <w:r>
        <w:t>- Comunicação</w:t>
      </w:r>
    </w:p>
    <w:p w14:paraId="78039D42" w14:textId="77777777" w:rsidR="00EA1369" w:rsidRDefault="00EA1369" w:rsidP="00EA1369">
      <w:pPr>
        <w:pStyle w:val="Nome"/>
      </w:pPr>
      <w:r>
        <w:t>- Persuasão</w:t>
      </w:r>
    </w:p>
    <w:p w14:paraId="3DB4E397" w14:textId="77777777" w:rsidR="00EA1369" w:rsidRDefault="00EA1369" w:rsidP="00EA1369">
      <w:pPr>
        <w:pStyle w:val="Nome"/>
      </w:pPr>
      <w:r>
        <w:t>- Trabalho em Equipe</w:t>
      </w:r>
    </w:p>
    <w:p w14:paraId="5F8BE003" w14:textId="77777777" w:rsidR="00EA1369" w:rsidRDefault="00EA1369" w:rsidP="00EA1369">
      <w:pPr>
        <w:pStyle w:val="Nome"/>
      </w:pPr>
      <w:r>
        <w:t>- Organizado</w:t>
      </w:r>
    </w:p>
    <w:p w14:paraId="5F11E213" w14:textId="7A9660E6" w:rsidR="00F11D59" w:rsidRDefault="00EA1369" w:rsidP="00EA1369">
      <w:pPr>
        <w:pStyle w:val="Nome"/>
      </w:pPr>
      <w:r>
        <w:t>- Proa</w:t>
      </w:r>
      <w:r w:rsidR="0025430A">
        <w:t>TIVO</w:t>
      </w:r>
    </w:p>
    <w:sectPr w:rsidR="00F11D59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EE111" w14:textId="77777777" w:rsidR="00EA1369" w:rsidRDefault="00EA1369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5F1E5D66" w14:textId="77777777" w:rsidR="00EA1369" w:rsidRDefault="00EA1369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38314D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AE731" w14:textId="77777777" w:rsidR="00EA1369" w:rsidRDefault="00EA1369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66E19775" w14:textId="77777777" w:rsidR="00EA1369" w:rsidRDefault="00EA1369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2071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8D43738" wp14:editId="605744B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5D6D4E1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63FA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EF43DD5" wp14:editId="4AF4D8F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045F4A8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">
              <v:rect id="Retângulo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DE1877"/>
    <w:multiLevelType w:val="hybridMultilevel"/>
    <w:tmpl w:val="4AB6BB2E"/>
    <w:lvl w:ilvl="0" w:tplc="FFFFFFFF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411915">
    <w:abstractNumId w:val="9"/>
  </w:num>
  <w:num w:numId="2" w16cid:durableId="158891320">
    <w:abstractNumId w:val="7"/>
  </w:num>
  <w:num w:numId="3" w16cid:durableId="11299818">
    <w:abstractNumId w:val="6"/>
  </w:num>
  <w:num w:numId="4" w16cid:durableId="26563900">
    <w:abstractNumId w:val="5"/>
  </w:num>
  <w:num w:numId="5" w16cid:durableId="515509360">
    <w:abstractNumId w:val="4"/>
  </w:num>
  <w:num w:numId="6" w16cid:durableId="1347053294">
    <w:abstractNumId w:val="8"/>
  </w:num>
  <w:num w:numId="7" w16cid:durableId="528493140">
    <w:abstractNumId w:val="3"/>
  </w:num>
  <w:num w:numId="8" w16cid:durableId="1237713345">
    <w:abstractNumId w:val="2"/>
  </w:num>
  <w:num w:numId="9" w16cid:durableId="2138713309">
    <w:abstractNumId w:val="1"/>
  </w:num>
  <w:num w:numId="10" w16cid:durableId="258417405">
    <w:abstractNumId w:val="0"/>
  </w:num>
  <w:num w:numId="11" w16cid:durableId="10128764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69"/>
    <w:rsid w:val="00034C0D"/>
    <w:rsid w:val="0025430A"/>
    <w:rsid w:val="004373C7"/>
    <w:rsid w:val="00507AEA"/>
    <w:rsid w:val="00634281"/>
    <w:rsid w:val="00843311"/>
    <w:rsid w:val="009A730E"/>
    <w:rsid w:val="00C47D6C"/>
    <w:rsid w:val="00CB3517"/>
    <w:rsid w:val="00DD5B22"/>
    <w:rsid w:val="00E40E39"/>
    <w:rsid w:val="00EA1369"/>
    <w:rsid w:val="00F1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D75E6"/>
  <w15:chartTrackingRefBased/>
  <w15:docId w15:val="{B3EE64BA-34BE-E446-BBDA-766EDEFD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843311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3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igaooliveira6900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5412F203-F494-FD4C-A625-2D55DB5B4396%7dtf5000203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{5412F203-F494-FD4C-A625-2D55DB5B4396}tf50002038.dotx</Template>
  <TotalTime>1</TotalTime>
  <Pages>1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igaooliveira6900@gmail.com</dc:creator>
  <cp:keywords/>
  <dc:description/>
  <cp:lastModifiedBy>igaooliveira6900@gmail.com</cp:lastModifiedBy>
  <cp:revision>2</cp:revision>
  <dcterms:created xsi:type="dcterms:W3CDTF">2023-09-16T17:32:00Z</dcterms:created>
  <dcterms:modified xsi:type="dcterms:W3CDTF">2023-09-16T17:32:00Z</dcterms:modified>
</cp:coreProperties>
</file>