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9812" w14:textId="77777777" w:rsidR="00A70329" w:rsidRPr="003D1539" w:rsidRDefault="00A70329" w:rsidP="00605C1E">
      <w:pPr>
        <w:pBdr>
          <w:bottom w:val="single" w:sz="12" w:space="1" w:color="auto"/>
        </w:pBdr>
        <w:jc w:val="right"/>
        <w:rPr>
          <w:rFonts w:ascii="Times New Roman" w:hAnsi="Times New Roman"/>
          <w:b/>
          <w:i/>
          <w:color w:val="0D0D0D"/>
          <w:sz w:val="22"/>
        </w:rPr>
      </w:pPr>
      <w:r w:rsidRPr="003D1539">
        <w:rPr>
          <w:rFonts w:ascii="Times New Roman" w:hAnsi="Times New Roman"/>
          <w:b/>
          <w:i/>
          <w:color w:val="0D0D0D"/>
          <w:sz w:val="22"/>
        </w:rPr>
        <w:t>Currículo Vitae</w:t>
      </w:r>
    </w:p>
    <w:p w14:paraId="2F3B53D3" w14:textId="57AF019E" w:rsidR="00996318" w:rsidRPr="00C72F6B" w:rsidRDefault="006C5E30" w:rsidP="00C72F6B">
      <w:pPr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Diego Fonseca </w:t>
      </w:r>
      <w:proofErr w:type="spellStart"/>
      <w:r>
        <w:rPr>
          <w:rFonts w:ascii="Times New Roman" w:hAnsi="Times New Roman"/>
          <w:b/>
          <w:color w:val="000000"/>
          <w:sz w:val="36"/>
          <w:szCs w:val="36"/>
        </w:rPr>
        <w:t>Pedroni</w:t>
      </w:r>
      <w:proofErr w:type="spellEnd"/>
    </w:p>
    <w:p w14:paraId="6359F1CA" w14:textId="283E40BE" w:rsidR="004E77D8" w:rsidRPr="00C72F6B" w:rsidRDefault="00996318" w:rsidP="004F4AAE">
      <w:pPr>
        <w:pStyle w:val="Corpodetexto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Bairro </w:t>
      </w:r>
      <w:r w:rsidR="006C5E30">
        <w:rPr>
          <w:sz w:val="24"/>
          <w:szCs w:val="24"/>
        </w:rPr>
        <w:t xml:space="preserve">Dom Bosco </w:t>
      </w:r>
      <w:r>
        <w:rPr>
          <w:sz w:val="24"/>
          <w:szCs w:val="24"/>
        </w:rPr>
        <w:t>–Cidade</w:t>
      </w:r>
      <w:r w:rsidR="006C5E30">
        <w:rPr>
          <w:sz w:val="24"/>
          <w:szCs w:val="24"/>
        </w:rPr>
        <w:t xml:space="preserve"> Volta Redonda  </w:t>
      </w:r>
      <w:r>
        <w:rPr>
          <w:sz w:val="24"/>
          <w:szCs w:val="24"/>
        </w:rPr>
        <w:t>-</w:t>
      </w:r>
      <w:r w:rsidR="006C5E30">
        <w:rPr>
          <w:sz w:val="24"/>
          <w:szCs w:val="24"/>
        </w:rPr>
        <w:t xml:space="preserve">RJ </w:t>
      </w:r>
      <w:r>
        <w:rPr>
          <w:sz w:val="24"/>
          <w:szCs w:val="24"/>
        </w:rPr>
        <w:t xml:space="preserve"> </w:t>
      </w:r>
    </w:p>
    <w:p w14:paraId="0C9DB0DF" w14:textId="77777777" w:rsidR="004E77D8" w:rsidRPr="004F4AAE" w:rsidRDefault="004E77D8" w:rsidP="004F4AAE">
      <w:pPr>
        <w:pStyle w:val="Corpodetexto"/>
        <w:spacing w:line="317" w:lineRule="exact"/>
        <w:ind w:right="2557"/>
      </w:pPr>
      <w:r w:rsidRPr="004E77D8">
        <w:rPr>
          <w:sz w:val="24"/>
          <w:szCs w:val="24"/>
        </w:rPr>
        <w:t>Celular:</w:t>
      </w:r>
      <w:r w:rsidRPr="004E77D8">
        <w:rPr>
          <w:spacing w:val="8"/>
          <w:sz w:val="24"/>
          <w:szCs w:val="24"/>
        </w:rPr>
        <w:t xml:space="preserve"> </w:t>
      </w:r>
      <w:r w:rsidR="006C5E30">
        <w:rPr>
          <w:spacing w:val="8"/>
          <w:sz w:val="24"/>
          <w:szCs w:val="24"/>
        </w:rPr>
        <w:t>(24) 98811-5982</w:t>
      </w:r>
      <w:r w:rsidR="004F4AAE">
        <w:t xml:space="preserve"> </w:t>
      </w:r>
    </w:p>
    <w:p w14:paraId="1897105D" w14:textId="77777777" w:rsidR="004E77D8" w:rsidRDefault="004E77D8" w:rsidP="004E77D8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Esatdo Civil: </w:t>
      </w:r>
      <w:r w:rsidR="006C5E30">
        <w:rPr>
          <w:sz w:val="24"/>
          <w:szCs w:val="24"/>
        </w:rPr>
        <w:t>Solteiro</w:t>
      </w:r>
    </w:p>
    <w:p w14:paraId="765B7FD9" w14:textId="77777777" w:rsidR="00793C6E" w:rsidRDefault="008108D5" w:rsidP="004F4AAE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Data de Nascimento: </w:t>
      </w:r>
      <w:r w:rsidR="006C5E30">
        <w:rPr>
          <w:sz w:val="24"/>
          <w:szCs w:val="24"/>
        </w:rPr>
        <w:t>16/12/2005</w:t>
      </w:r>
    </w:p>
    <w:p w14:paraId="2F448D49" w14:textId="77777777" w:rsidR="001638B8" w:rsidRPr="004F4AAE" w:rsidRDefault="00793C6E" w:rsidP="004F4AAE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Email:diegofonsecapedroni@gmail.com</w:t>
      </w:r>
      <w:r w:rsidR="006C5E30">
        <w:rPr>
          <w:sz w:val="24"/>
          <w:szCs w:val="24"/>
        </w:rPr>
        <w:t xml:space="preserve"> </w:t>
      </w:r>
    </w:p>
    <w:p w14:paraId="73ED011C" w14:textId="77777777" w:rsidR="00605C1E" w:rsidRDefault="00605C1E" w:rsidP="00756035">
      <w:pPr>
        <w:pStyle w:val="Seo"/>
        <w:rPr>
          <w:rFonts w:ascii="Times New Roman" w:hAnsi="Times New Roman"/>
          <w:b/>
          <w:color w:val="000000"/>
          <w:sz w:val="24"/>
        </w:rPr>
      </w:pPr>
    </w:p>
    <w:p w14:paraId="665075F9" w14:textId="77777777" w:rsidR="00977ACD" w:rsidRPr="00191E72" w:rsidRDefault="00977ACD" w:rsidP="00756035">
      <w:pPr>
        <w:pStyle w:val="Seo"/>
        <w:rPr>
          <w:rFonts w:ascii="Times New Roman" w:hAnsi="Times New Roman"/>
          <w:b/>
          <w:color w:val="000000"/>
          <w:sz w:val="24"/>
        </w:rPr>
      </w:pPr>
    </w:p>
    <w:p w14:paraId="37CAB364" w14:textId="77777777" w:rsidR="00756035" w:rsidRPr="00191E72" w:rsidRDefault="006C5E30" w:rsidP="00756035">
      <w:pPr>
        <w:pStyle w:val="Se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ESCOLARIDADE</w:t>
      </w:r>
    </w:p>
    <w:p w14:paraId="7650C650" w14:textId="77777777" w:rsidR="00756035" w:rsidRPr="00191E72" w:rsidRDefault="00B55124" w:rsidP="00756035">
      <w:pPr>
        <w:pStyle w:val="Seo"/>
        <w:rPr>
          <w:rFonts w:ascii="Times New Roman" w:hAnsi="Times New Roman"/>
          <w:color w:val="000000"/>
        </w:rPr>
      </w:pPr>
      <w:r w:rsidRPr="00191E72">
        <w:rPr>
          <w:rFonts w:ascii="Times New Roman" w:hAnsi="Times New Roman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665C2" wp14:editId="376AB02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3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7FF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" strokeweight="1pt">
                <o:lock v:ext="edit" shapetype="f"/>
                <w10:wrap anchorx="margin"/>
              </v:shape>
            </w:pict>
          </mc:Fallback>
        </mc:AlternateContent>
      </w:r>
    </w:p>
    <w:p w14:paraId="13D4D3BE" w14:textId="77777777" w:rsidR="001638B8" w:rsidRPr="00191E72" w:rsidRDefault="001638B8" w:rsidP="001638B8">
      <w:pPr>
        <w:pStyle w:val="Seo"/>
        <w:rPr>
          <w:rFonts w:ascii="Times New Roman" w:hAnsi="Times New Roman"/>
          <w:color w:val="000000"/>
        </w:rPr>
      </w:pPr>
    </w:p>
    <w:p w14:paraId="66CBCA0E" w14:textId="77777777" w:rsidR="007F12B6" w:rsidRDefault="006C5E30" w:rsidP="007625EA">
      <w:pPr>
        <w:pStyle w:val="PargrafodaLista"/>
        <w:spacing w:after="0" w:line="240" w:lineRule="auto"/>
        <w:ind w:left="28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Ensino Médio –</w:t>
      </w:r>
      <w:r w:rsidR="008D116F">
        <w:rPr>
          <w:rFonts w:ascii="Times New Roman" w:hAnsi="Times New Roman"/>
          <w:color w:val="000000"/>
          <w:sz w:val="24"/>
        </w:rPr>
        <w:t>—</w:t>
      </w:r>
      <w:r w:rsidR="00EC7C95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Técnico em Eletromecânica</w:t>
      </w:r>
      <w:r w:rsidR="00525DE1">
        <w:rPr>
          <w:rFonts w:ascii="Times New Roman" w:hAnsi="Times New Roman"/>
          <w:color w:val="000000"/>
          <w:sz w:val="24"/>
        </w:rPr>
        <w:t>.</w:t>
      </w:r>
    </w:p>
    <w:p w14:paraId="33137778" w14:textId="77777777" w:rsidR="00996318" w:rsidRDefault="00FD111F" w:rsidP="007625EA">
      <w:pPr>
        <w:pStyle w:val="PargrafodaLista"/>
        <w:spacing w:after="0" w:line="240" w:lineRule="auto"/>
        <w:ind w:left="28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Ensino Superior</w:t>
      </w:r>
      <w:r w:rsidR="008D116F">
        <w:rPr>
          <w:rFonts w:ascii="Times New Roman" w:hAnsi="Times New Roman"/>
          <w:color w:val="000000"/>
          <w:sz w:val="24"/>
        </w:rPr>
        <w:t xml:space="preserve"> </w:t>
      </w:r>
      <w:r w:rsidR="0093306A">
        <w:rPr>
          <w:rFonts w:ascii="Times New Roman" w:hAnsi="Times New Roman"/>
          <w:color w:val="000000"/>
          <w:sz w:val="24"/>
        </w:rPr>
        <w:t xml:space="preserve">— Cursando Engenharia de </w:t>
      </w:r>
      <w:r w:rsidR="008D116F">
        <w:rPr>
          <w:rFonts w:ascii="Times New Roman" w:hAnsi="Times New Roman"/>
          <w:color w:val="000000"/>
          <w:sz w:val="24"/>
        </w:rPr>
        <w:t>S</w:t>
      </w:r>
      <w:r w:rsidR="0093306A">
        <w:rPr>
          <w:rFonts w:ascii="Times New Roman" w:hAnsi="Times New Roman"/>
          <w:color w:val="000000"/>
          <w:sz w:val="24"/>
        </w:rPr>
        <w:t xml:space="preserve">oftware </w:t>
      </w:r>
    </w:p>
    <w:p w14:paraId="659A66B4" w14:textId="78CF025A" w:rsidR="00C72F6B" w:rsidRDefault="00C72F6B" w:rsidP="007625EA">
      <w:pPr>
        <w:pStyle w:val="PargrafodaLista"/>
        <w:spacing w:after="0" w:line="240" w:lineRule="auto"/>
        <w:ind w:left="28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CNH - B</w:t>
      </w:r>
    </w:p>
    <w:p w14:paraId="0CDAFE27" w14:textId="77777777" w:rsidR="00793C6E" w:rsidRDefault="00793C6E" w:rsidP="007625EA">
      <w:pPr>
        <w:pStyle w:val="PargrafodaLista"/>
        <w:spacing w:after="0" w:line="240" w:lineRule="auto"/>
        <w:ind w:left="284"/>
        <w:rPr>
          <w:rFonts w:ascii="Times New Roman" w:hAnsi="Times New Roman"/>
          <w:color w:val="000000"/>
          <w:sz w:val="24"/>
        </w:rPr>
      </w:pPr>
    </w:p>
    <w:p w14:paraId="4854E38D" w14:textId="77777777" w:rsidR="00996318" w:rsidRDefault="00996318" w:rsidP="007625EA">
      <w:pPr>
        <w:pStyle w:val="PargrafodaLista"/>
        <w:spacing w:after="0" w:line="240" w:lineRule="auto"/>
        <w:ind w:left="284"/>
        <w:rPr>
          <w:rFonts w:ascii="Times New Roman" w:hAnsi="Times New Roman"/>
          <w:color w:val="000000"/>
          <w:sz w:val="24"/>
        </w:rPr>
      </w:pPr>
    </w:p>
    <w:p w14:paraId="7BAA79B3" w14:textId="77777777" w:rsidR="007F12B6" w:rsidRPr="00BB3816" w:rsidRDefault="00BB3816" w:rsidP="00BB3816">
      <w:pPr>
        <w:pStyle w:val="PargrafodaLista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/>
          <w:b/>
          <w:color w:val="000000"/>
          <w:sz w:val="24"/>
        </w:rPr>
      </w:pPr>
      <w:r w:rsidRPr="00BB3816">
        <w:rPr>
          <w:rFonts w:ascii="Times New Roman" w:hAnsi="Times New Roman"/>
          <w:b/>
          <w:color w:val="000000"/>
          <w:sz w:val="24"/>
        </w:rPr>
        <w:t xml:space="preserve">EXPERIÊNCIA PROFISSIONAL </w:t>
      </w:r>
    </w:p>
    <w:p w14:paraId="560BD44B" w14:textId="77777777" w:rsidR="004F4AAE" w:rsidRDefault="004F4AAE" w:rsidP="004F4AAE">
      <w:pPr>
        <w:pStyle w:val="Corpodetexto"/>
        <w:spacing w:before="4"/>
        <w:rPr>
          <w:sz w:val="24"/>
          <w:szCs w:val="24"/>
        </w:rPr>
      </w:pPr>
    </w:p>
    <w:p w14:paraId="1EDC1C49" w14:textId="77777777" w:rsidR="006C5E30" w:rsidRDefault="006C5E30" w:rsidP="007F2E56">
      <w:pPr>
        <w:pStyle w:val="Corpodetexto"/>
        <w:numPr>
          <w:ilvl w:val="0"/>
          <w:numId w:val="3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Aula de Simulação em Laboratório. </w:t>
      </w:r>
    </w:p>
    <w:p w14:paraId="7D35EA97" w14:textId="77777777" w:rsidR="006C5E30" w:rsidRDefault="006C5E30" w:rsidP="007F2E56">
      <w:pPr>
        <w:pStyle w:val="Corpodetexto"/>
        <w:numPr>
          <w:ilvl w:val="0"/>
          <w:numId w:val="3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Serviços e Montagens de circuitos elétricos.</w:t>
      </w:r>
    </w:p>
    <w:p w14:paraId="1875AD67" w14:textId="77777777" w:rsidR="006C5E30" w:rsidRDefault="006C5E30" w:rsidP="007F2E56">
      <w:pPr>
        <w:pStyle w:val="Corpodetexto"/>
        <w:numPr>
          <w:ilvl w:val="0"/>
          <w:numId w:val="3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Serviços e Montagens de Circuitos pneumáticos e hidráulicos.  </w:t>
      </w:r>
    </w:p>
    <w:p w14:paraId="7589F659" w14:textId="77777777" w:rsidR="00A1279B" w:rsidRDefault="007F2E56" w:rsidP="007F2E56">
      <w:pPr>
        <w:pStyle w:val="PargrafodaLista"/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Desenho Técnico e Auto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</w:p>
    <w:p w14:paraId="48BC9B6F" w14:textId="77777777" w:rsidR="007F2E56" w:rsidRPr="004F4AAE" w:rsidRDefault="007F2E56" w:rsidP="007F2E56">
      <w:pPr>
        <w:pStyle w:val="PargrafodaLista"/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Automação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06A3C8C5" w14:textId="77777777" w:rsidR="007F2E56" w:rsidRDefault="007F2E56" w:rsidP="007F12B6">
      <w:pPr>
        <w:pStyle w:val="PargrafodaLista"/>
        <w:spacing w:after="0" w:line="240" w:lineRule="auto"/>
        <w:ind w:left="0"/>
        <w:rPr>
          <w:rFonts w:ascii="Times New Roman" w:hAnsi="Times New Roman"/>
          <w:b/>
          <w:color w:val="000000"/>
          <w:sz w:val="24"/>
        </w:rPr>
      </w:pPr>
    </w:p>
    <w:p w14:paraId="5459E011" w14:textId="77777777" w:rsidR="007F2E56" w:rsidRDefault="007F2E56" w:rsidP="007F12B6">
      <w:pPr>
        <w:pStyle w:val="PargrafodaLista"/>
        <w:spacing w:after="0" w:line="240" w:lineRule="auto"/>
        <w:ind w:left="0"/>
        <w:rPr>
          <w:rFonts w:ascii="Times New Roman" w:hAnsi="Times New Roman"/>
          <w:b/>
          <w:color w:val="000000"/>
          <w:sz w:val="24"/>
        </w:rPr>
      </w:pPr>
    </w:p>
    <w:p w14:paraId="16F5D65A" w14:textId="77777777" w:rsidR="003D1539" w:rsidRDefault="004F4AAE" w:rsidP="007F12B6">
      <w:pPr>
        <w:pStyle w:val="PargrafodaLista"/>
        <w:spacing w:after="0" w:line="240" w:lineRule="auto"/>
        <w:ind w:left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OBJETIVO</w:t>
      </w:r>
    </w:p>
    <w:p w14:paraId="702CFCEE" w14:textId="77777777" w:rsidR="007F12B6" w:rsidRDefault="00B55124" w:rsidP="007F12B6">
      <w:pPr>
        <w:pStyle w:val="PargrafodaLista"/>
        <w:spacing w:after="0" w:line="240" w:lineRule="auto"/>
        <w:ind w:left="284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F37DA4" wp14:editId="2227B108">
                <wp:simplePos x="0" y="0"/>
                <wp:positionH relativeFrom="margin">
                  <wp:posOffset>3810</wp:posOffset>
                </wp:positionH>
                <wp:positionV relativeFrom="paragraph">
                  <wp:posOffset>80010</wp:posOffset>
                </wp:positionV>
                <wp:extent cx="6076950" cy="635"/>
                <wp:effectExtent l="0" t="0" r="0" b="18415"/>
                <wp:wrapNone/>
                <wp:docPr id="2" name="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D001F" id=" 171" o:spid="_x0000_s1026" type="#_x0000_t32" style="position:absolute;margin-left:.3pt;margin-top:6.3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" strokeweight="1pt">
                <o:lock v:ext="edit" shapetype="f"/>
                <w10:wrap anchorx="margin"/>
              </v:shape>
            </w:pict>
          </mc:Fallback>
        </mc:AlternateContent>
      </w:r>
    </w:p>
    <w:p w14:paraId="08F0262F" w14:textId="77777777" w:rsidR="00391D47" w:rsidRDefault="00391D47" w:rsidP="002B0C8D">
      <w:pPr>
        <w:pStyle w:val="PargrafodaLista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• Jovem aprendiz </w:t>
      </w:r>
    </w:p>
    <w:p w14:paraId="13AE6C7A" w14:textId="25843853" w:rsidR="00B43344" w:rsidRDefault="00391D47" w:rsidP="002B0C8D">
      <w:pPr>
        <w:pStyle w:val="PargrafodaLista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Estágio</w:t>
      </w:r>
    </w:p>
    <w:p w14:paraId="1D19DAEF" w14:textId="66567AE5" w:rsidR="003B5CB8" w:rsidRPr="00BF49A1" w:rsidRDefault="00BF49A1" w:rsidP="00BF49A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. </w:t>
      </w:r>
      <w:r w:rsidR="00104AA0">
        <w:rPr>
          <w:rFonts w:ascii="Times New Roman" w:hAnsi="Times New Roman"/>
          <w:color w:val="000000"/>
          <w:sz w:val="24"/>
          <w:szCs w:val="24"/>
        </w:rPr>
        <w:t>Emprego</w:t>
      </w:r>
    </w:p>
    <w:p w14:paraId="0920DA47" w14:textId="77777777" w:rsidR="007F12B6" w:rsidRDefault="007F12B6" w:rsidP="002B0C8D">
      <w:pPr>
        <w:pStyle w:val="PargrafodaLista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</w:p>
    <w:p w14:paraId="4C629A34" w14:textId="77777777" w:rsidR="007F12B6" w:rsidRDefault="007F12B6" w:rsidP="002B0C8D">
      <w:pPr>
        <w:pStyle w:val="PargrafodaLista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</w:p>
    <w:p w14:paraId="7DC29082" w14:textId="77777777" w:rsidR="00996318" w:rsidRDefault="00996318" w:rsidP="002B0C8D">
      <w:pPr>
        <w:pStyle w:val="PargrafodaLista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</w:p>
    <w:p w14:paraId="2C2EC057" w14:textId="77777777" w:rsidR="00CA4B5C" w:rsidRDefault="00CA4B5C" w:rsidP="002B0C8D">
      <w:pPr>
        <w:pStyle w:val="PargrafodaLista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</w:p>
    <w:p w14:paraId="18959FDA" w14:textId="77777777" w:rsidR="00996318" w:rsidRDefault="00996318" w:rsidP="00996318">
      <w:pPr>
        <w:pStyle w:val="PargrafodaLista"/>
        <w:spacing w:after="0" w:line="240" w:lineRule="auto"/>
        <w:ind w:left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CURSOS</w:t>
      </w:r>
    </w:p>
    <w:p w14:paraId="3F22244B" w14:textId="77777777" w:rsidR="00996318" w:rsidRDefault="00B55124" w:rsidP="00996318">
      <w:pPr>
        <w:pStyle w:val="PargrafodaLista"/>
        <w:spacing w:after="0" w:line="240" w:lineRule="auto"/>
        <w:ind w:left="284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7BF3913" wp14:editId="2DFD7E72">
                <wp:simplePos x="0" y="0"/>
                <wp:positionH relativeFrom="margin">
                  <wp:posOffset>3810</wp:posOffset>
                </wp:positionH>
                <wp:positionV relativeFrom="paragraph">
                  <wp:posOffset>80010</wp:posOffset>
                </wp:positionV>
                <wp:extent cx="6076950" cy="635"/>
                <wp:effectExtent l="0" t="0" r="0" b="18415"/>
                <wp:wrapNone/>
                <wp:docPr id="1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373B8" id=" 172" o:spid="_x0000_s1026" type="#_x0000_t32" style="position:absolute;margin-left:.3pt;margin-top:6.3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" strokeweight="1pt">
                <o:lock v:ext="edit" shapetype="f"/>
                <w10:wrap anchorx="margin"/>
              </v:shape>
            </w:pict>
          </mc:Fallback>
        </mc:AlternateContent>
      </w:r>
    </w:p>
    <w:p w14:paraId="1BD730A2" w14:textId="77777777" w:rsidR="00996318" w:rsidRDefault="00996318" w:rsidP="00996318">
      <w:pPr>
        <w:pStyle w:val="PargrafodaLista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</w:p>
    <w:p w14:paraId="29717318" w14:textId="77777777" w:rsidR="00793C6E" w:rsidRDefault="00793C6E" w:rsidP="00793C6E">
      <w:pPr>
        <w:pStyle w:val="Corpodetexto"/>
        <w:numPr>
          <w:ilvl w:val="0"/>
          <w:numId w:val="3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Apresentação de Projetos de Simulação de Circuitos hidráulicos.</w:t>
      </w:r>
    </w:p>
    <w:p w14:paraId="31D2D9CB" w14:textId="77777777" w:rsidR="005F6F42" w:rsidRDefault="00793C6E" w:rsidP="00793C6E">
      <w:pPr>
        <w:pStyle w:val="Corpodetexto"/>
        <w:numPr>
          <w:ilvl w:val="0"/>
          <w:numId w:val="3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Apresentação dos laboratórios na Expor.</w:t>
      </w:r>
    </w:p>
    <w:p w14:paraId="00593B10" w14:textId="29A54024" w:rsidR="00793C6E" w:rsidRDefault="00E90EAF" w:rsidP="00793C6E">
      <w:pPr>
        <w:pStyle w:val="Corpodetexto"/>
        <w:numPr>
          <w:ilvl w:val="0"/>
          <w:numId w:val="3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Desbravando Excel – Sest Senat (EaD)</w:t>
      </w:r>
      <w:r w:rsidR="00B43344">
        <w:rPr>
          <w:sz w:val="24"/>
          <w:szCs w:val="24"/>
        </w:rPr>
        <w:t>.</w:t>
      </w:r>
      <w:r w:rsidR="00793C6E">
        <w:rPr>
          <w:sz w:val="24"/>
          <w:szCs w:val="24"/>
        </w:rPr>
        <w:tab/>
      </w:r>
    </w:p>
    <w:p w14:paraId="78AD86CD" w14:textId="26200FF3" w:rsidR="00FB0820" w:rsidRPr="004F4AAE" w:rsidRDefault="00FB0820" w:rsidP="00FB0820">
      <w:pPr>
        <w:pStyle w:val="Corpodetexto"/>
        <w:spacing w:before="4"/>
        <w:ind w:left="887"/>
        <w:rPr>
          <w:sz w:val="24"/>
          <w:szCs w:val="24"/>
        </w:rPr>
      </w:pPr>
    </w:p>
    <w:p w14:paraId="7A3B7208" w14:textId="77777777" w:rsidR="00996318" w:rsidRDefault="00996318" w:rsidP="00996318">
      <w:pPr>
        <w:pStyle w:val="PargrafodaLista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</w:p>
    <w:p w14:paraId="559296F7" w14:textId="77777777" w:rsidR="00CA4B5C" w:rsidRDefault="00CA4B5C" w:rsidP="002B0C8D">
      <w:pPr>
        <w:pStyle w:val="PargrafodaLista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</w:p>
    <w:sectPr w:rsidR="00CA4B5C" w:rsidSect="00826558">
      <w:headerReference w:type="default" r:id="rId9"/>
      <w:footerReference w:type="default" r:id="rId10"/>
      <w:pgSz w:w="11907" w:h="16839" w:code="1"/>
      <w:pgMar w:top="142" w:right="1134" w:bottom="142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F89B" w14:textId="77777777" w:rsidR="002F06B3" w:rsidRDefault="002F06B3">
      <w:r>
        <w:separator/>
      </w:r>
    </w:p>
  </w:endnote>
  <w:endnote w:type="continuationSeparator" w:id="0">
    <w:p w14:paraId="12F34FA9" w14:textId="77777777" w:rsidR="002F06B3" w:rsidRDefault="002F06B3">
      <w:r>
        <w:continuationSeparator/>
      </w:r>
    </w:p>
  </w:endnote>
  <w:endnote w:type="continuationNotice" w:id="1">
    <w:p w14:paraId="60711712" w14:textId="77777777" w:rsidR="009900B7" w:rsidRDefault="00990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B231" w14:textId="77777777" w:rsidR="003D1539" w:rsidRDefault="003D153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F4AAE">
      <w:rPr>
        <w:noProof/>
      </w:rPr>
      <w:t>2</w:t>
    </w:r>
    <w:r>
      <w:fldChar w:fldCharType="end"/>
    </w:r>
    <w:r>
      <w:t xml:space="preserve"> </w:t>
    </w:r>
    <w:r w:rsidR="00B55124" w:rsidRPr="009C3B99">
      <w:rPr>
        <w:noProof/>
        <w:lang w:val="en-US"/>
      </w:rPr>
      <mc:AlternateContent>
        <mc:Choice Requires="wps">
          <w:drawing>
            <wp:inline distT="0" distB="0" distL="0" distR="0" wp14:anchorId="1594E89E" wp14:editId="0CACB624">
              <wp:extent cx="91440" cy="91440"/>
              <wp:effectExtent l="19050" t="19050" r="3810" b="3810"/>
              <wp:docPr id="4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72C41EE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9BED" w14:textId="77777777" w:rsidR="002F06B3" w:rsidRDefault="002F06B3">
      <w:r>
        <w:separator/>
      </w:r>
    </w:p>
  </w:footnote>
  <w:footnote w:type="continuationSeparator" w:id="0">
    <w:p w14:paraId="20125B9F" w14:textId="77777777" w:rsidR="002F06B3" w:rsidRDefault="002F06B3">
      <w:r>
        <w:continuationSeparator/>
      </w:r>
    </w:p>
  </w:footnote>
  <w:footnote w:type="continuationNotice" w:id="1">
    <w:p w14:paraId="732166EF" w14:textId="77777777" w:rsidR="009900B7" w:rsidRDefault="009900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8AA1" w14:textId="77777777" w:rsidR="003D1539" w:rsidRDefault="003D1539" w:rsidP="009967CD">
    <w:pPr>
      <w:pStyle w:val="Cabealho"/>
      <w:jc w:val="right"/>
    </w:pPr>
    <w:r>
      <w:rPr>
        <w:sz w:val="16"/>
        <w:szCs w:val="16"/>
      </w:rPr>
      <w:t>[Escolha a data]</w:t>
    </w:r>
    <w:r w:rsidR="00B551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CB0DAB" wp14:editId="2FD83C7A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5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673B2D12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0DE365BA"/>
    <w:multiLevelType w:val="hybridMultilevel"/>
    <w:tmpl w:val="B99AD234"/>
    <w:lvl w:ilvl="0" w:tplc="9E50E57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6"/>
        <w:szCs w:val="26"/>
        <w:lang w:val="pt-PT" w:eastAsia="en-US" w:bidi="ar-SA"/>
      </w:rPr>
    </w:lvl>
    <w:lvl w:ilvl="1" w:tplc="A54E506A">
      <w:numFmt w:val="bullet"/>
      <w:lvlText w:val="•"/>
      <w:lvlJc w:val="left"/>
      <w:pPr>
        <w:ind w:left="1626" w:hanging="360"/>
      </w:pPr>
      <w:rPr>
        <w:rFonts w:hint="default"/>
        <w:lang w:val="pt-PT" w:eastAsia="en-US" w:bidi="ar-SA"/>
      </w:rPr>
    </w:lvl>
    <w:lvl w:ilvl="2" w:tplc="564AB500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625A76CA">
      <w:numFmt w:val="bullet"/>
      <w:lvlText w:val="•"/>
      <w:lvlJc w:val="left"/>
      <w:pPr>
        <w:ind w:left="3199" w:hanging="360"/>
      </w:pPr>
      <w:rPr>
        <w:rFonts w:hint="default"/>
        <w:lang w:val="pt-PT" w:eastAsia="en-US" w:bidi="ar-SA"/>
      </w:rPr>
    </w:lvl>
    <w:lvl w:ilvl="4" w:tplc="85F0C268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5" w:tplc="A9021BFA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BFE6625A">
      <w:numFmt w:val="bullet"/>
      <w:lvlText w:val="•"/>
      <w:lvlJc w:val="left"/>
      <w:pPr>
        <w:ind w:left="5558" w:hanging="360"/>
      </w:pPr>
      <w:rPr>
        <w:rFonts w:hint="default"/>
        <w:lang w:val="pt-PT" w:eastAsia="en-US" w:bidi="ar-SA"/>
      </w:rPr>
    </w:lvl>
    <w:lvl w:ilvl="7" w:tplc="744AA9DC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D08C32B8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18EE09D0"/>
    <w:multiLevelType w:val="hybridMultilevel"/>
    <w:tmpl w:val="276A7C1A"/>
    <w:lvl w:ilvl="0" w:tplc="0416000D">
      <w:start w:val="1"/>
      <w:numFmt w:val="bullet"/>
      <w:lvlText w:val=""/>
      <w:lvlJc w:val="left"/>
      <w:pPr>
        <w:ind w:left="8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4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 w15:restartNumberingAfterBreak="0">
    <w:nsid w:val="27EC34D0"/>
    <w:multiLevelType w:val="hybridMultilevel"/>
    <w:tmpl w:val="AFACC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 w15:restartNumberingAfterBreak="0">
    <w:nsid w:val="316E10FB"/>
    <w:multiLevelType w:val="hybridMultilevel"/>
    <w:tmpl w:val="5D864B1E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BC4D79"/>
    <w:multiLevelType w:val="hybridMultilevel"/>
    <w:tmpl w:val="831C2FA0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2D30227"/>
    <w:multiLevelType w:val="hybridMultilevel"/>
    <w:tmpl w:val="992238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10432">
    <w:abstractNumId w:val="19"/>
  </w:num>
  <w:num w:numId="2" w16cid:durableId="2031029097">
    <w:abstractNumId w:val="11"/>
  </w:num>
  <w:num w:numId="3" w16cid:durableId="1871801366">
    <w:abstractNumId w:val="14"/>
  </w:num>
  <w:num w:numId="4" w16cid:durableId="1387605073">
    <w:abstractNumId w:val="9"/>
  </w:num>
  <w:num w:numId="5" w16cid:durableId="1618491461">
    <w:abstractNumId w:val="7"/>
  </w:num>
  <w:num w:numId="6" w16cid:durableId="1568373214">
    <w:abstractNumId w:val="6"/>
  </w:num>
  <w:num w:numId="7" w16cid:durableId="379399812">
    <w:abstractNumId w:val="5"/>
  </w:num>
  <w:num w:numId="8" w16cid:durableId="994603197">
    <w:abstractNumId w:val="4"/>
  </w:num>
  <w:num w:numId="9" w16cid:durableId="1685934374">
    <w:abstractNumId w:val="8"/>
  </w:num>
  <w:num w:numId="10" w16cid:durableId="1896047362">
    <w:abstractNumId w:val="3"/>
  </w:num>
  <w:num w:numId="11" w16cid:durableId="54359867">
    <w:abstractNumId w:val="2"/>
  </w:num>
  <w:num w:numId="12" w16cid:durableId="1366056676">
    <w:abstractNumId w:val="1"/>
  </w:num>
  <w:num w:numId="13" w16cid:durableId="154033860">
    <w:abstractNumId w:val="0"/>
  </w:num>
  <w:num w:numId="14" w16cid:durableId="1588147510">
    <w:abstractNumId w:val="14"/>
  </w:num>
  <w:num w:numId="15" w16cid:durableId="605576270">
    <w:abstractNumId w:val="11"/>
  </w:num>
  <w:num w:numId="16" w16cid:durableId="1508399815">
    <w:abstractNumId w:val="11"/>
  </w:num>
  <w:num w:numId="17" w16cid:durableId="1418748481">
    <w:abstractNumId w:val="11"/>
  </w:num>
  <w:num w:numId="18" w16cid:durableId="688727381">
    <w:abstractNumId w:val="11"/>
  </w:num>
  <w:num w:numId="19" w16cid:durableId="1822231581">
    <w:abstractNumId w:val="14"/>
  </w:num>
  <w:num w:numId="20" w16cid:durableId="1946419609">
    <w:abstractNumId w:val="11"/>
  </w:num>
  <w:num w:numId="21" w16cid:durableId="1789815636">
    <w:abstractNumId w:val="11"/>
  </w:num>
  <w:num w:numId="22" w16cid:durableId="1384406655">
    <w:abstractNumId w:val="11"/>
  </w:num>
  <w:num w:numId="23" w16cid:durableId="1731226951">
    <w:abstractNumId w:val="14"/>
  </w:num>
  <w:num w:numId="24" w16cid:durableId="403382305">
    <w:abstractNumId w:val="16"/>
  </w:num>
  <w:num w:numId="25" w16cid:durableId="1396856904">
    <w:abstractNumId w:val="10"/>
  </w:num>
  <w:num w:numId="26" w16cid:durableId="2103446717">
    <w:abstractNumId w:val="18"/>
  </w:num>
  <w:num w:numId="27" w16cid:durableId="1696882907">
    <w:abstractNumId w:val="21"/>
  </w:num>
  <w:num w:numId="28" w16cid:durableId="120150531">
    <w:abstractNumId w:val="20"/>
  </w:num>
  <w:num w:numId="29" w16cid:durableId="1553038588">
    <w:abstractNumId w:val="17"/>
  </w:num>
  <w:num w:numId="30" w16cid:durableId="528226769">
    <w:abstractNumId w:val="12"/>
  </w:num>
  <w:num w:numId="31" w16cid:durableId="593364657">
    <w:abstractNumId w:val="13"/>
  </w:num>
  <w:num w:numId="32" w16cid:durableId="11297119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hideSpellingErrors/>
  <w:hideGrammaticalErrors/>
  <w:proofState w:spelling="clean"/>
  <w:attachedTemplate r:id="rId1"/>
  <w:revisionView w:inkAnnotations="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 style="mso-position-horizontal-relative:margin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45CB0"/>
    <w:rsid w:val="00070723"/>
    <w:rsid w:val="000A7993"/>
    <w:rsid w:val="000B07F3"/>
    <w:rsid w:val="000B17C3"/>
    <w:rsid w:val="000D0C59"/>
    <w:rsid w:val="000D2710"/>
    <w:rsid w:val="000E0398"/>
    <w:rsid w:val="00104AA0"/>
    <w:rsid w:val="00145214"/>
    <w:rsid w:val="001638B8"/>
    <w:rsid w:val="00163F2A"/>
    <w:rsid w:val="001818B0"/>
    <w:rsid w:val="00191E72"/>
    <w:rsid w:val="002039BD"/>
    <w:rsid w:val="00222376"/>
    <w:rsid w:val="00266DA9"/>
    <w:rsid w:val="002B0C8D"/>
    <w:rsid w:val="002B2957"/>
    <w:rsid w:val="002E6314"/>
    <w:rsid w:val="002F06B3"/>
    <w:rsid w:val="00342263"/>
    <w:rsid w:val="00345A65"/>
    <w:rsid w:val="00391D47"/>
    <w:rsid w:val="003B5CB8"/>
    <w:rsid w:val="003D1539"/>
    <w:rsid w:val="00404A08"/>
    <w:rsid w:val="00487A04"/>
    <w:rsid w:val="00487A7F"/>
    <w:rsid w:val="004A1966"/>
    <w:rsid w:val="004D3C84"/>
    <w:rsid w:val="004E77D8"/>
    <w:rsid w:val="004F4AAE"/>
    <w:rsid w:val="005154BA"/>
    <w:rsid w:val="00525DE1"/>
    <w:rsid w:val="005657D9"/>
    <w:rsid w:val="00583D17"/>
    <w:rsid w:val="005B5FD3"/>
    <w:rsid w:val="005E6BFC"/>
    <w:rsid w:val="005F6F42"/>
    <w:rsid w:val="00605C1E"/>
    <w:rsid w:val="0068658C"/>
    <w:rsid w:val="006C5E30"/>
    <w:rsid w:val="006D2DD4"/>
    <w:rsid w:val="00707C81"/>
    <w:rsid w:val="00741D6E"/>
    <w:rsid w:val="00751C13"/>
    <w:rsid w:val="00756035"/>
    <w:rsid w:val="007625EA"/>
    <w:rsid w:val="00792666"/>
    <w:rsid w:val="00793C6E"/>
    <w:rsid w:val="007D5D38"/>
    <w:rsid w:val="007E37F5"/>
    <w:rsid w:val="007F12B6"/>
    <w:rsid w:val="007F2E56"/>
    <w:rsid w:val="007F6D0C"/>
    <w:rsid w:val="00807C18"/>
    <w:rsid w:val="008108D5"/>
    <w:rsid w:val="00826558"/>
    <w:rsid w:val="00866546"/>
    <w:rsid w:val="0087699D"/>
    <w:rsid w:val="008A344B"/>
    <w:rsid w:val="008C273E"/>
    <w:rsid w:val="008D116F"/>
    <w:rsid w:val="0093306A"/>
    <w:rsid w:val="00963FC8"/>
    <w:rsid w:val="00977ACD"/>
    <w:rsid w:val="009900B7"/>
    <w:rsid w:val="00996318"/>
    <w:rsid w:val="009967CD"/>
    <w:rsid w:val="009C3B99"/>
    <w:rsid w:val="00A1279B"/>
    <w:rsid w:val="00A13DB6"/>
    <w:rsid w:val="00A14268"/>
    <w:rsid w:val="00A17348"/>
    <w:rsid w:val="00A25CF8"/>
    <w:rsid w:val="00A70329"/>
    <w:rsid w:val="00A71661"/>
    <w:rsid w:val="00B14F36"/>
    <w:rsid w:val="00B30D63"/>
    <w:rsid w:val="00B43344"/>
    <w:rsid w:val="00B501EE"/>
    <w:rsid w:val="00B55124"/>
    <w:rsid w:val="00B66023"/>
    <w:rsid w:val="00BB3816"/>
    <w:rsid w:val="00BF49A1"/>
    <w:rsid w:val="00C052D9"/>
    <w:rsid w:val="00C641E8"/>
    <w:rsid w:val="00C67D57"/>
    <w:rsid w:val="00C72F6B"/>
    <w:rsid w:val="00CA4B5C"/>
    <w:rsid w:val="00CC21DB"/>
    <w:rsid w:val="00CE5440"/>
    <w:rsid w:val="00CE6A03"/>
    <w:rsid w:val="00D454F8"/>
    <w:rsid w:val="00E52124"/>
    <w:rsid w:val="00E90EAF"/>
    <w:rsid w:val="00E919DD"/>
    <w:rsid w:val="00EC7C95"/>
    <w:rsid w:val="00F017C7"/>
    <w:rsid w:val="00F26226"/>
    <w:rsid w:val="00F44E81"/>
    <w:rsid w:val="00F64053"/>
    <w:rsid w:val="00FA3990"/>
    <w:rsid w:val="00FB0820"/>
    <w:rsid w:val="00FC3B9E"/>
    <w:rsid w:val="00FD0A53"/>
    <w:rsid w:val="00FD111F"/>
    <w:rsid w:val="00FE30A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/>
    <o:shapelayout v:ext="edit">
      <o:idmap v:ext="edit" data="2"/>
    </o:shapelayout>
  </w:shapeDefaults>
  <w:doNotEmbedSmartTags/>
  <w:decimalSymbol w:val=","/>
  <w:listSeparator w:val=";"/>
  <w14:docId w14:val="5FE1BB65"/>
  <w15:chartTrackingRefBased/>
  <w15:docId w15:val="{C0C17DE9-39F0-B042-9067-3E75E42E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1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1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hgkelc">
    <w:name w:val="hgkelc"/>
    <w:rsid w:val="00A14268"/>
  </w:style>
  <w:style w:type="paragraph" w:styleId="Corpodetexto">
    <w:name w:val="Body Text"/>
    <w:basedOn w:val="Normal"/>
    <w:link w:val="CorpodetextoChar"/>
    <w:uiPriority w:val="1"/>
    <w:qFormat/>
    <w:rsid w:val="004E77D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8"/>
      <w:szCs w:val="28"/>
      <w:lang w:val="pt-PT"/>
    </w:rPr>
  </w:style>
  <w:style w:type="character" w:customStyle="1" w:styleId="CorpodetextoChar">
    <w:name w:val="Corpo de texto Char"/>
    <w:link w:val="Corpodetexto"/>
    <w:uiPriority w:val="1"/>
    <w:rsid w:val="004E77D8"/>
    <w:rPr>
      <w:rFonts w:ascii="Times New Roman" w:eastAsia="Times New Roman" w:hAnsi="Times New Roman" w:cs="Times New Roman"/>
      <w:sz w:val="28"/>
      <w:szCs w:val="28"/>
      <w:lang w:val="pt-PT" w:eastAsia="en-US"/>
    </w:rPr>
  </w:style>
  <w:style w:type="character" w:styleId="Refdecomentrio">
    <w:name w:val="annotation reference"/>
    <w:uiPriority w:val="99"/>
    <w:semiHidden/>
    <w:unhideWhenUsed/>
    <w:rsid w:val="008108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08D5"/>
    <w:rPr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8108D5"/>
    <w:rPr>
      <w:rFonts w:eastAsia="Times New Roman" w:cs="Times New Roman"/>
      <w:color w:val="414751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08D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108D5"/>
    <w:rPr>
      <w:rFonts w:eastAsia="Times New Roman" w:cs="Times New Roman"/>
      <w:b/>
      <w:bCs/>
      <w:color w:val="41475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78F7660B-FBAB-442C-8992-B2E2FF786FA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Diego Fonseca</cp:lastModifiedBy>
  <cp:revision>2</cp:revision>
  <cp:lastPrinted>2023-05-06T17:22:00Z</cp:lastPrinted>
  <dcterms:created xsi:type="dcterms:W3CDTF">2024-10-12T15:38:00Z</dcterms:created>
  <dcterms:modified xsi:type="dcterms:W3CDTF">2024-10-12T15:38:00Z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