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3E7C" w14:textId="392ADCA8" w:rsidR="007A7D3C" w:rsidRDefault="0098311D">
      <w:pPr>
        <w:pStyle w:val="InformaesdeContato"/>
        <w:rPr>
          <w:b/>
          <w:bCs/>
          <w:sz w:val="36"/>
          <w:szCs w:val="36"/>
        </w:rPr>
      </w:pPr>
      <w:r w:rsidRPr="000B5792">
        <w:rPr>
          <w:b/>
          <w:bCs/>
          <w:sz w:val="36"/>
          <w:szCs w:val="36"/>
        </w:rPr>
        <w:t xml:space="preserve">Nilton Gonçalves Ribeiro </w:t>
      </w:r>
    </w:p>
    <w:p w14:paraId="45D2FF41" w14:textId="129F475E" w:rsidR="000B5792" w:rsidRDefault="00802009">
      <w:pPr>
        <w:pStyle w:val="InformaesdeContato"/>
        <w:rPr>
          <w:b/>
          <w:bCs/>
          <w:szCs w:val="24"/>
        </w:rPr>
      </w:pPr>
      <w:r>
        <w:rPr>
          <w:b/>
          <w:bCs/>
          <w:szCs w:val="24"/>
        </w:rPr>
        <w:t xml:space="preserve">Endereço: Rua Julia Kubitscheck 108 </w:t>
      </w:r>
      <w:r w:rsidR="009E178A">
        <w:rPr>
          <w:b/>
          <w:bCs/>
          <w:szCs w:val="24"/>
        </w:rPr>
        <w:t>Vila</w:t>
      </w:r>
      <w:r>
        <w:rPr>
          <w:b/>
          <w:bCs/>
          <w:szCs w:val="24"/>
        </w:rPr>
        <w:t xml:space="preserve"> Isabel- </w:t>
      </w:r>
      <w:r w:rsidR="00825516">
        <w:rPr>
          <w:b/>
          <w:bCs/>
          <w:szCs w:val="24"/>
        </w:rPr>
        <w:t>Tr</w:t>
      </w:r>
      <w:r>
        <w:rPr>
          <w:b/>
          <w:bCs/>
          <w:szCs w:val="24"/>
        </w:rPr>
        <w:t xml:space="preserve">ês rios </w:t>
      </w:r>
      <w:r w:rsidR="009E178A">
        <w:rPr>
          <w:b/>
          <w:bCs/>
          <w:szCs w:val="24"/>
        </w:rPr>
        <w:t>RJ</w:t>
      </w:r>
    </w:p>
    <w:p w14:paraId="25B7E8C0" w14:textId="0DB33DCB" w:rsidR="00825516" w:rsidRDefault="00825516">
      <w:pPr>
        <w:pStyle w:val="InformaesdeContato"/>
        <w:rPr>
          <w:b/>
          <w:bCs/>
          <w:szCs w:val="24"/>
        </w:rPr>
      </w:pPr>
      <w:r>
        <w:rPr>
          <w:b/>
          <w:bCs/>
          <w:szCs w:val="24"/>
        </w:rPr>
        <w:t>Contato: 24 992473306 / 24 99</w:t>
      </w:r>
      <w:r w:rsidR="00694953">
        <w:rPr>
          <w:b/>
          <w:bCs/>
          <w:szCs w:val="24"/>
        </w:rPr>
        <w:t>250 5819/ 20306215</w:t>
      </w:r>
    </w:p>
    <w:p w14:paraId="6C7BCCA6" w14:textId="00FA7DDD" w:rsidR="009D44E7" w:rsidRPr="003C4AB0" w:rsidRDefault="00694953" w:rsidP="003C4AB0">
      <w:pPr>
        <w:pStyle w:val="InformaesdeContato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Email</w:t>
      </w:r>
      <w:proofErr w:type="spellEnd"/>
      <w:r>
        <w:rPr>
          <w:b/>
          <w:bCs/>
          <w:szCs w:val="24"/>
        </w:rPr>
        <w:t>: niltongr@bol.com.br</w:t>
      </w:r>
    </w:p>
    <w:p w14:paraId="6466DF96" w14:textId="36628DE8" w:rsidR="009D44E7" w:rsidRDefault="009D44E7"/>
    <w:sdt>
      <w:sdtPr>
        <w:id w:val="1728489637"/>
        <w:placeholder>
          <w:docPart w:val="E53B9529D87BA84A839302ACDA61709C"/>
        </w:placeholder>
        <w:temporary/>
        <w:showingPlcHdr/>
        <w15:appearance w15:val="hidden"/>
      </w:sdtPr>
      <w:sdtContent>
        <w:p w14:paraId="599C61D2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5F619772" w14:textId="42F315B5" w:rsidR="009D44E7" w:rsidRPr="00FA08BC" w:rsidRDefault="003074CD">
      <w:pPr>
        <w:rPr>
          <w:b/>
          <w:bCs/>
        </w:rPr>
      </w:pPr>
      <w:r w:rsidRPr="00FA08BC">
        <w:rPr>
          <w:b/>
          <w:bCs/>
        </w:rPr>
        <w:t>Empresa: J</w:t>
      </w:r>
      <w:r w:rsidR="0024359E">
        <w:rPr>
          <w:b/>
          <w:bCs/>
        </w:rPr>
        <w:t>TI D</w:t>
      </w:r>
      <w:r w:rsidRPr="00FA08BC">
        <w:rPr>
          <w:b/>
          <w:bCs/>
        </w:rPr>
        <w:t xml:space="preserve">istribuidora </w:t>
      </w:r>
    </w:p>
    <w:p w14:paraId="3DFBC84E" w14:textId="3E8ABC2F" w:rsidR="009D44E7" w:rsidRDefault="007C648A">
      <w:r>
        <w:t xml:space="preserve">Cargo: vendedor externo de pronta entrega </w:t>
      </w:r>
    </w:p>
    <w:p w14:paraId="2DCAF769" w14:textId="5BD01062" w:rsidR="007C648A" w:rsidRDefault="00ED2B46">
      <w:r>
        <w:t>09/05/2022 á 17/02/2025</w:t>
      </w:r>
    </w:p>
    <w:p w14:paraId="5D3095C0" w14:textId="31551A68" w:rsidR="009D44E7" w:rsidRDefault="004B3CEB" w:rsidP="00513A58">
      <w:pPr>
        <w:pStyle w:val="Commarcadores"/>
      </w:pPr>
      <w:r>
        <w:t xml:space="preserve">Venda e entrega de produtos/ </w:t>
      </w:r>
      <w:r w:rsidR="0052415A">
        <w:t xml:space="preserve">organização de merchandising/ </w:t>
      </w:r>
      <w:r w:rsidR="00856532">
        <w:t xml:space="preserve">negociação de volume/ organização dos expositores </w:t>
      </w:r>
      <w:r w:rsidR="00B26AFD">
        <w:t xml:space="preserve">/ </w:t>
      </w:r>
      <w:r w:rsidR="00690D38">
        <w:t xml:space="preserve">negociação de contrato. </w:t>
      </w:r>
    </w:p>
    <w:p w14:paraId="237D7C5B" w14:textId="5ACB5B78" w:rsidR="00690D38" w:rsidRDefault="00690D38">
      <w:pPr>
        <w:pStyle w:val="Commarcadores"/>
      </w:pPr>
      <w:r>
        <w:t xml:space="preserve">Local: </w:t>
      </w:r>
      <w:r w:rsidR="009E178A">
        <w:t>Três Rio</w:t>
      </w:r>
      <w:r>
        <w:t xml:space="preserve">s e região </w:t>
      </w:r>
    </w:p>
    <w:p w14:paraId="500F4220" w14:textId="77777777" w:rsidR="00690D38" w:rsidRDefault="00690D38" w:rsidP="00690D38">
      <w:pPr>
        <w:pStyle w:val="Commarcadores"/>
        <w:ind w:left="216" w:hanging="216"/>
      </w:pPr>
    </w:p>
    <w:p w14:paraId="6B7E3820" w14:textId="173E08D3" w:rsidR="00690D38" w:rsidRPr="0024359E" w:rsidRDefault="00690D38" w:rsidP="00690D38">
      <w:pPr>
        <w:pStyle w:val="Commarcadores"/>
        <w:ind w:left="216" w:hanging="216"/>
        <w:rPr>
          <w:b/>
          <w:bCs/>
        </w:rPr>
      </w:pPr>
      <w:r w:rsidRPr="0024359E">
        <w:rPr>
          <w:b/>
          <w:bCs/>
        </w:rPr>
        <w:t>Empresa: BAT Brasil (Souza Cruz)</w:t>
      </w:r>
    </w:p>
    <w:p w14:paraId="7F123275" w14:textId="4E30336C" w:rsidR="00A61B55" w:rsidRDefault="00A61B55" w:rsidP="00690D38">
      <w:pPr>
        <w:pStyle w:val="Commarcadores"/>
        <w:ind w:left="216" w:hanging="216"/>
      </w:pPr>
      <w:r>
        <w:t xml:space="preserve">Cargo: </w:t>
      </w:r>
      <w:r w:rsidR="001F7584">
        <w:t>Mo</w:t>
      </w:r>
      <w:r w:rsidR="005A2086">
        <w:t xml:space="preserve">torista de entrega </w:t>
      </w:r>
    </w:p>
    <w:p w14:paraId="7CA762BF" w14:textId="417FADE7" w:rsidR="001166E4" w:rsidRDefault="001166E4" w:rsidP="00690D38">
      <w:pPr>
        <w:pStyle w:val="Commarcadores"/>
        <w:ind w:left="216" w:hanging="216"/>
      </w:pPr>
      <w:r>
        <w:t>Período:</w:t>
      </w:r>
      <w:r w:rsidR="00F575B2">
        <w:t xml:space="preserve"> 01/04/2008 a 202</w:t>
      </w:r>
      <w:r w:rsidR="00300FE1">
        <w:t>0</w:t>
      </w:r>
    </w:p>
    <w:p w14:paraId="32B88E2B" w14:textId="77777777" w:rsidR="00CA613E" w:rsidRDefault="00CA613E" w:rsidP="00CB3E14">
      <w:pPr>
        <w:pStyle w:val="Commarcadores"/>
      </w:pPr>
    </w:p>
    <w:p w14:paraId="37D8947E" w14:textId="45926FF0" w:rsidR="00C83B5C" w:rsidRDefault="00C83B5C" w:rsidP="00690D38">
      <w:pPr>
        <w:pStyle w:val="Commarcadores"/>
        <w:ind w:left="216" w:hanging="216"/>
      </w:pPr>
      <w:r>
        <w:t xml:space="preserve">Cargo: </w:t>
      </w:r>
      <w:r w:rsidR="001F7584">
        <w:t>Ve</w:t>
      </w:r>
      <w:r>
        <w:t>ndedor externo</w:t>
      </w:r>
    </w:p>
    <w:p w14:paraId="13CE79CD" w14:textId="426E3047" w:rsidR="00C83B5C" w:rsidRDefault="00C83B5C" w:rsidP="00690D38">
      <w:pPr>
        <w:pStyle w:val="Commarcadores"/>
        <w:ind w:left="216" w:hanging="216"/>
      </w:pPr>
      <w:r>
        <w:t>Período:</w:t>
      </w:r>
      <w:r w:rsidR="00C43DBA">
        <w:t xml:space="preserve"> 202</w:t>
      </w:r>
      <w:r w:rsidR="00300FE1">
        <w:t>0</w:t>
      </w:r>
      <w:r w:rsidR="00C43DBA">
        <w:t>/2022</w:t>
      </w:r>
    </w:p>
    <w:p w14:paraId="08E8E885" w14:textId="44ABC79D" w:rsidR="00A61B55" w:rsidRDefault="00A61B55" w:rsidP="00FA08BC">
      <w:pPr>
        <w:pStyle w:val="Commarcadores"/>
      </w:pPr>
    </w:p>
    <w:sdt>
      <w:sdtPr>
        <w:id w:val="720946933"/>
        <w:placeholder>
          <w:docPart w:val="D4C996A005AAF644945AA934C9B814F9"/>
        </w:placeholder>
        <w:temporary/>
        <w:showingPlcHdr/>
        <w15:appearance w15:val="hidden"/>
      </w:sdtPr>
      <w:sdtContent>
        <w:p w14:paraId="2BEDD1AD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637FB64F" w14:textId="2CEE1937" w:rsidR="00CC5EA4" w:rsidRDefault="00C56370">
      <w:r>
        <w:t xml:space="preserve">Nível superior completo em tecnólogo em Marketing </w:t>
      </w:r>
    </w:p>
    <w:p w14:paraId="350F8D81" w14:textId="7EE7CC18" w:rsidR="009D44E7" w:rsidRDefault="00161BE8">
      <w:pPr>
        <w:pStyle w:val="Ttulo1"/>
      </w:pPr>
      <w:r>
        <w:t>objetivo e qualidades</w:t>
      </w:r>
    </w:p>
    <w:p w14:paraId="138B1B1C" w14:textId="3331C962" w:rsidR="009D44E7" w:rsidRDefault="009D44E7" w:rsidP="00F451A0">
      <w:pPr>
        <w:pStyle w:val="Commarcadores"/>
      </w:pPr>
    </w:p>
    <w:p w14:paraId="39C0798A" w14:textId="28CBBD39" w:rsidR="00F451A0" w:rsidRDefault="00F451A0" w:rsidP="00F451A0">
      <w:pPr>
        <w:pStyle w:val="Commarcadores"/>
      </w:pPr>
      <w:r>
        <w:t>Objetivo</w:t>
      </w:r>
      <w:r w:rsidR="00BD2585">
        <w:t xml:space="preserve">: </w:t>
      </w:r>
      <w:r w:rsidR="005D7245">
        <w:t>Crescimento profissional e estabilidade.</w:t>
      </w:r>
    </w:p>
    <w:p w14:paraId="57D2510F" w14:textId="49C19492" w:rsidR="002809AE" w:rsidRDefault="00A961AB" w:rsidP="00F451A0">
      <w:pPr>
        <w:pStyle w:val="Commarcadores"/>
      </w:pPr>
      <w:r>
        <w:t>Qualidade: boa comunicação</w:t>
      </w:r>
      <w:r w:rsidR="002809AE">
        <w:t xml:space="preserve">, bom relacionamento em grupo, </w:t>
      </w:r>
      <w:r w:rsidR="005342F2">
        <w:t xml:space="preserve">persistente </w:t>
      </w:r>
      <w:r w:rsidR="00BD2585">
        <w:t>nos objetivos e foco no trabalho.</w:t>
      </w:r>
    </w:p>
    <w:sectPr w:rsidR="002809AE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7D2E" w14:textId="77777777" w:rsidR="00C27031" w:rsidRDefault="00C27031">
      <w:r>
        <w:rPr>
          <w:lang w:bidi="pt-BR"/>
        </w:rPr>
        <w:separator/>
      </w:r>
    </w:p>
  </w:endnote>
  <w:endnote w:type="continuationSeparator" w:id="0">
    <w:p w14:paraId="740C3F0E" w14:textId="77777777" w:rsidR="00C27031" w:rsidRDefault="00C27031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BCE7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D391" w14:textId="77777777" w:rsidR="00C27031" w:rsidRDefault="00C27031">
      <w:r>
        <w:rPr>
          <w:lang w:bidi="pt-BR"/>
        </w:rPr>
        <w:separator/>
      </w:r>
    </w:p>
  </w:footnote>
  <w:footnote w:type="continuationSeparator" w:id="0">
    <w:p w14:paraId="6C7E395D" w14:textId="77777777" w:rsidR="00C27031" w:rsidRDefault="00C27031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5F66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AF4D41" wp14:editId="1E338883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8A8B0DE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873F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A08D186" wp14:editId="7F5AC3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0C785F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A08D186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580C785F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584E"/>
    <w:multiLevelType w:val="hybridMultilevel"/>
    <w:tmpl w:val="C030A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9B8231D6"/>
    <w:lvl w:ilvl="0" w:tplc="0416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232341">
    <w:abstractNumId w:val="9"/>
  </w:num>
  <w:num w:numId="2" w16cid:durableId="293758805">
    <w:abstractNumId w:val="12"/>
  </w:num>
  <w:num w:numId="3" w16cid:durableId="1443914406">
    <w:abstractNumId w:val="11"/>
  </w:num>
  <w:num w:numId="4" w16cid:durableId="1774352964">
    <w:abstractNumId w:val="7"/>
  </w:num>
  <w:num w:numId="5" w16cid:durableId="1617565193">
    <w:abstractNumId w:val="6"/>
  </w:num>
  <w:num w:numId="6" w16cid:durableId="2014062345">
    <w:abstractNumId w:val="5"/>
  </w:num>
  <w:num w:numId="7" w16cid:durableId="1551648631">
    <w:abstractNumId w:val="4"/>
  </w:num>
  <w:num w:numId="8" w16cid:durableId="716010621">
    <w:abstractNumId w:val="8"/>
  </w:num>
  <w:num w:numId="9" w16cid:durableId="588734552">
    <w:abstractNumId w:val="3"/>
  </w:num>
  <w:num w:numId="10" w16cid:durableId="224875979">
    <w:abstractNumId w:val="2"/>
  </w:num>
  <w:num w:numId="11" w16cid:durableId="131337308">
    <w:abstractNumId w:val="1"/>
  </w:num>
  <w:num w:numId="12" w16cid:durableId="1664581537">
    <w:abstractNumId w:val="0"/>
  </w:num>
  <w:num w:numId="13" w16cid:durableId="380403569">
    <w:abstractNumId w:val="13"/>
  </w:num>
  <w:num w:numId="14" w16cid:durableId="11850221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3C"/>
    <w:rsid w:val="0009091F"/>
    <w:rsid w:val="000B5792"/>
    <w:rsid w:val="001166E4"/>
    <w:rsid w:val="00161BE8"/>
    <w:rsid w:val="001E3869"/>
    <w:rsid w:val="001F7584"/>
    <w:rsid w:val="0024359E"/>
    <w:rsid w:val="002809AE"/>
    <w:rsid w:val="00300FE1"/>
    <w:rsid w:val="003074CD"/>
    <w:rsid w:val="003C4AB0"/>
    <w:rsid w:val="003E2D23"/>
    <w:rsid w:val="004B3CEB"/>
    <w:rsid w:val="00513A58"/>
    <w:rsid w:val="0052415A"/>
    <w:rsid w:val="005342F2"/>
    <w:rsid w:val="0056196A"/>
    <w:rsid w:val="005A2086"/>
    <w:rsid w:val="005D7245"/>
    <w:rsid w:val="00690D38"/>
    <w:rsid w:val="00694953"/>
    <w:rsid w:val="00774E2B"/>
    <w:rsid w:val="007A3020"/>
    <w:rsid w:val="007A7D3C"/>
    <w:rsid w:val="007C648A"/>
    <w:rsid w:val="00802009"/>
    <w:rsid w:val="00825516"/>
    <w:rsid w:val="00856532"/>
    <w:rsid w:val="008D567C"/>
    <w:rsid w:val="0098311D"/>
    <w:rsid w:val="009D44E7"/>
    <w:rsid w:val="009E178A"/>
    <w:rsid w:val="00A61B55"/>
    <w:rsid w:val="00A961AB"/>
    <w:rsid w:val="00B26AFD"/>
    <w:rsid w:val="00BD2585"/>
    <w:rsid w:val="00C27031"/>
    <w:rsid w:val="00C43DBA"/>
    <w:rsid w:val="00C56370"/>
    <w:rsid w:val="00C83B5C"/>
    <w:rsid w:val="00CA613E"/>
    <w:rsid w:val="00CB3E14"/>
    <w:rsid w:val="00CC5EA4"/>
    <w:rsid w:val="00D07551"/>
    <w:rsid w:val="00D1548D"/>
    <w:rsid w:val="00ED2B46"/>
    <w:rsid w:val="00F451A0"/>
    <w:rsid w:val="00F575B2"/>
    <w:rsid w:val="00FA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13912"/>
  <w15:chartTrackingRefBased/>
  <w15:docId w15:val="{65DB7B27-77BC-BC4B-BA7D-93A27690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5C4C6EA-7195-8547-8920-7F880ACE1C74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3B9529D87BA84A839302ACDA6170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37BD2D-B055-0F4A-A468-5D76071F5871}"/>
      </w:docPartPr>
      <w:docPartBody>
        <w:p w:rsidR="009560D1" w:rsidRDefault="00000000">
          <w:pPr>
            <w:pStyle w:val="E53B9529D87BA84A839302ACDA61709C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D4C996A005AAF644945AA934C9B814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609CF-1035-5149-8EB8-1645BCF8AE29}"/>
      </w:docPartPr>
      <w:docPartBody>
        <w:p w:rsidR="009560D1" w:rsidRDefault="00000000">
          <w:pPr>
            <w:pStyle w:val="D4C996A005AAF644945AA934C9B814F9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98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B7"/>
    <w:rsid w:val="005E79B7"/>
    <w:rsid w:val="009560D1"/>
    <w:rsid w:val="00B5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53B9529D87BA84A839302ACDA61709C">
    <w:name w:val="E53B9529D87BA84A839302ACDA61709C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en-GB" w:eastAsia="ja-JP"/>
      <w14:ligatures w14:val="none"/>
    </w:rPr>
  </w:style>
  <w:style w:type="paragraph" w:customStyle="1" w:styleId="D4C996A005AAF644945AA934C9B814F9">
    <w:name w:val="D4C996A005AAF644945AA934C9B81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%7bA5C4C6EA-7195-8547-8920-7F880ACE1C74%7dtf50002018.dotx</Template>
  <TotalTime>26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Ramos dos S Ribeiro</dc:creator>
  <cp:keywords/>
  <dc:description/>
  <cp:lastModifiedBy>Camila Ramos dos S Ribeiro</cp:lastModifiedBy>
  <cp:revision>38</cp:revision>
  <dcterms:created xsi:type="dcterms:W3CDTF">2025-02-19T13:33:00Z</dcterms:created>
  <dcterms:modified xsi:type="dcterms:W3CDTF">2025-02-19T16:52:00Z</dcterms:modified>
</cp:coreProperties>
</file>