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16" w:rsidRPr="00682656" w:rsidRDefault="0069247E" w:rsidP="00141A4C">
      <w:pPr>
        <w:pStyle w:val="Ttulo"/>
        <w:rPr>
          <w:b/>
          <w:color w:val="000000" w:themeColor="text1"/>
          <w:sz w:val="28"/>
          <w:szCs w:val="28"/>
        </w:rPr>
      </w:pPr>
      <w:r w:rsidRPr="00682656">
        <w:rPr>
          <w:b/>
          <w:color w:val="000000" w:themeColor="text1"/>
          <w:sz w:val="28"/>
          <w:szCs w:val="28"/>
        </w:rPr>
        <w:t>Carlos Antonio de Souza Costa</w:t>
      </w:r>
    </w:p>
    <w:p w:rsidR="0069247E" w:rsidRPr="00682656" w:rsidRDefault="0069247E" w:rsidP="00141A4C">
      <w:pPr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Estrada do Mendanha 4501- Compl. Rua D lote 145. Campo Grande / RJ.</w:t>
      </w:r>
    </w:p>
    <w:p w:rsidR="006270A9" w:rsidRPr="00682656" w:rsidRDefault="0069247E">
      <w:pPr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 xml:space="preserve">Tel.: 21 98762-8058 – </w:t>
      </w:r>
      <w:hyperlink r:id="rId8" w:history="1">
        <w:r w:rsidR="00E24A03" w:rsidRPr="00682656">
          <w:rPr>
            <w:rStyle w:val="Hyperlink"/>
            <w:b/>
            <w:color w:val="000000" w:themeColor="text1"/>
            <w:sz w:val="24"/>
          </w:rPr>
          <w:t>sosprogressocarlos@gmail.com</w:t>
        </w:r>
      </w:hyperlink>
    </w:p>
    <w:p w:rsidR="00E24A03" w:rsidRPr="00682656" w:rsidRDefault="00E24A03">
      <w:pPr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 xml:space="preserve">Data de Nascimento : 20/09/1966 </w:t>
      </w:r>
    </w:p>
    <w:sdt>
      <w:sdtPr>
        <w:rPr>
          <w:color w:val="000000" w:themeColor="text1"/>
        </w:rPr>
        <w:alias w:val="Educação:"/>
        <w:tag w:val="Educação:"/>
        <w:id w:val="807127995"/>
        <w:placeholder>
          <w:docPart w:val="D102ED74D1794A01825FA9799F2C0EF3"/>
        </w:placeholder>
        <w:temporary/>
        <w:showingPlcHdr/>
        <w15:appearance w15:val="hidden"/>
      </w:sdtPr>
      <w:sdtEndPr/>
      <w:sdtContent>
        <w:p w:rsidR="006270A9" w:rsidRPr="00682656" w:rsidRDefault="009D5933">
          <w:pPr>
            <w:pStyle w:val="Ttulo1"/>
            <w:rPr>
              <w:color w:val="000000" w:themeColor="text1"/>
            </w:rPr>
          </w:pPr>
          <w:r w:rsidRPr="00682656">
            <w:rPr>
              <w:color w:val="000000" w:themeColor="text1"/>
              <w:lang w:val="pt-BR" w:bidi="pt-BR"/>
            </w:rPr>
            <w:t>Educação</w:t>
          </w:r>
        </w:p>
      </w:sdtContent>
    </w:sdt>
    <w:p w:rsidR="0069247E" w:rsidRPr="00682656" w:rsidRDefault="0069247E" w:rsidP="0069247E">
      <w:pPr>
        <w:pStyle w:val="Ttulo2"/>
        <w:rPr>
          <w:color w:val="000000" w:themeColor="text1"/>
          <w:szCs w:val="24"/>
          <w:lang w:val="pt-BR" w:bidi="pt-BR"/>
        </w:rPr>
      </w:pPr>
      <w:r w:rsidRPr="00682656">
        <w:rPr>
          <w:color w:val="000000" w:themeColor="text1"/>
          <w:szCs w:val="24"/>
        </w:rPr>
        <w:t>Ensino Médio Completo</w:t>
      </w:r>
      <w:r w:rsidR="009D5933" w:rsidRPr="00682656">
        <w:rPr>
          <w:color w:val="000000" w:themeColor="text1"/>
          <w:szCs w:val="24"/>
          <w:lang w:val="pt-BR" w:bidi="pt-BR"/>
        </w:rPr>
        <w:t> | </w:t>
      </w:r>
      <w:r w:rsidRPr="00682656">
        <w:rPr>
          <w:color w:val="000000" w:themeColor="text1"/>
          <w:szCs w:val="24"/>
          <w:lang w:val="pt-BR" w:bidi="pt-BR"/>
        </w:rPr>
        <w:t>2016</w:t>
      </w:r>
    </w:p>
    <w:p w:rsidR="006270A9" w:rsidRPr="00682656" w:rsidRDefault="0069247E" w:rsidP="0069247E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  <w:szCs w:val="24"/>
        </w:rPr>
      </w:pPr>
      <w:r w:rsidRPr="00682656">
        <w:rPr>
          <w:b/>
          <w:color w:val="000000" w:themeColor="text1"/>
          <w:sz w:val="24"/>
          <w:szCs w:val="24"/>
        </w:rPr>
        <w:t>Habilitação : Categoria D</w:t>
      </w:r>
    </w:p>
    <w:p w:rsidR="0069247E" w:rsidRPr="00682656" w:rsidRDefault="00CE53DA" w:rsidP="0069247E">
      <w:pPr>
        <w:pStyle w:val="Ttulo1"/>
        <w:rPr>
          <w:color w:val="000000" w:themeColor="text1"/>
          <w:u w:val="single"/>
        </w:rPr>
      </w:pPr>
      <w:sdt>
        <w:sdtPr>
          <w:rPr>
            <w:color w:val="000000" w:themeColor="text1"/>
            <w:u w:val="single"/>
          </w:rPr>
          <w:alias w:val="Experiência:"/>
          <w:tag w:val="Experiência:"/>
          <w:id w:val="171684534"/>
          <w:placeholder>
            <w:docPart w:val="51F43A28EECD40A1A05B2D250ADA34BE"/>
          </w:placeholder>
          <w:temporary/>
          <w:showingPlcHdr/>
          <w15:appearance w15:val="hidden"/>
        </w:sdtPr>
        <w:sdtEndPr/>
        <w:sdtContent>
          <w:r w:rsidR="009D5933" w:rsidRPr="00682656">
            <w:rPr>
              <w:color w:val="000000" w:themeColor="text1"/>
              <w:u w:val="single"/>
              <w:lang w:val="pt-BR" w:bidi="pt-BR"/>
            </w:rPr>
            <w:t>Experiência</w:t>
          </w:r>
        </w:sdtContent>
      </w:sdt>
    </w:p>
    <w:p w:rsidR="009105F6" w:rsidRPr="00682656" w:rsidRDefault="009105F6" w:rsidP="0069247E">
      <w:pPr>
        <w:pStyle w:val="Ttulo1"/>
        <w:rPr>
          <w:color w:val="000000" w:themeColor="text1"/>
          <w:lang w:val="pt-BR" w:bidi="pt-BR"/>
        </w:rPr>
      </w:pPr>
    </w:p>
    <w:p w:rsidR="0069247E" w:rsidRPr="00682656" w:rsidRDefault="009105F6" w:rsidP="0069247E">
      <w:pPr>
        <w:pStyle w:val="Ttulo1"/>
        <w:rPr>
          <w:color w:val="000000" w:themeColor="text1"/>
          <w:lang w:val="pt-BR" w:bidi="pt-BR"/>
        </w:rPr>
      </w:pPr>
      <w:r w:rsidRPr="00682656">
        <w:rPr>
          <w:color w:val="000000" w:themeColor="text1"/>
          <w:lang w:val="pt-BR" w:bidi="pt-BR"/>
        </w:rPr>
        <w:t>Autônomo</w:t>
      </w:r>
    </w:p>
    <w:p w:rsidR="00105A98" w:rsidRPr="00682656" w:rsidRDefault="0069247E" w:rsidP="0069247E">
      <w:pPr>
        <w:pStyle w:val="Ttulo1"/>
        <w:rPr>
          <w:color w:val="000000" w:themeColor="text1"/>
          <w:lang w:val="pt-BR" w:bidi="pt-BR"/>
        </w:rPr>
      </w:pPr>
      <w:r w:rsidRPr="00682656">
        <w:rPr>
          <w:color w:val="000000" w:themeColor="text1"/>
          <w:lang w:val="pt-BR" w:bidi="pt-BR"/>
        </w:rPr>
        <w:t>Compra e Venda de material para Recicl</w:t>
      </w:r>
      <w:r w:rsidR="00105A98" w:rsidRPr="00682656">
        <w:rPr>
          <w:color w:val="000000" w:themeColor="text1"/>
          <w:lang w:val="pt-BR" w:bidi="pt-BR"/>
        </w:rPr>
        <w:t>a</w:t>
      </w:r>
      <w:r w:rsidRPr="00682656">
        <w:rPr>
          <w:color w:val="000000" w:themeColor="text1"/>
          <w:lang w:val="pt-BR" w:bidi="pt-BR"/>
        </w:rPr>
        <w:t>gem</w:t>
      </w:r>
    </w:p>
    <w:p w:rsidR="006270A9" w:rsidRPr="00682656" w:rsidRDefault="009D5933" w:rsidP="0069247E">
      <w:pPr>
        <w:pStyle w:val="Ttulo1"/>
        <w:rPr>
          <w:color w:val="000000" w:themeColor="text1"/>
        </w:rPr>
      </w:pPr>
      <w:r w:rsidRPr="00682656">
        <w:rPr>
          <w:color w:val="000000" w:themeColor="text1"/>
          <w:lang w:val="pt-BR" w:bidi="pt-BR"/>
        </w:rPr>
        <w:t> </w:t>
      </w:r>
      <w:r w:rsidR="00105A98" w:rsidRPr="00682656">
        <w:rPr>
          <w:color w:val="000000" w:themeColor="text1"/>
        </w:rPr>
        <w:t>Nov/2014</w:t>
      </w:r>
      <w:r w:rsidRPr="00682656">
        <w:rPr>
          <w:color w:val="000000" w:themeColor="text1"/>
          <w:lang w:val="pt-BR" w:bidi="pt-BR"/>
        </w:rPr>
        <w:t> </w:t>
      </w:r>
      <w:r w:rsidR="00105A98" w:rsidRPr="00682656">
        <w:rPr>
          <w:color w:val="000000" w:themeColor="text1"/>
          <w:lang w:val="pt-BR" w:bidi="pt-BR"/>
        </w:rPr>
        <w:t xml:space="preserve"> até 2019</w:t>
      </w:r>
    </w:p>
    <w:p w:rsidR="006270A9" w:rsidRPr="00682656" w:rsidRDefault="006270A9">
      <w:pPr>
        <w:pStyle w:val="Commarcadores"/>
        <w:rPr>
          <w:b/>
          <w:color w:val="000000" w:themeColor="text1"/>
        </w:rPr>
      </w:pPr>
    </w:p>
    <w:p w:rsidR="00105A98" w:rsidRPr="00682656" w:rsidRDefault="00105A98">
      <w:pPr>
        <w:pStyle w:val="Ttulo2"/>
        <w:rPr>
          <w:color w:val="000000" w:themeColor="text1"/>
        </w:rPr>
      </w:pPr>
      <w:r w:rsidRPr="00682656">
        <w:rPr>
          <w:color w:val="000000" w:themeColor="text1"/>
        </w:rPr>
        <w:t xml:space="preserve">Frentista </w:t>
      </w:r>
    </w:p>
    <w:p w:rsidR="00105A98" w:rsidRPr="00682656" w:rsidRDefault="00105A98">
      <w:pPr>
        <w:pStyle w:val="Ttulo2"/>
        <w:rPr>
          <w:color w:val="000000" w:themeColor="text1"/>
        </w:rPr>
      </w:pPr>
      <w:r w:rsidRPr="00682656">
        <w:rPr>
          <w:color w:val="000000" w:themeColor="text1"/>
        </w:rPr>
        <w:t>Posto cremoneze ltda.</w:t>
      </w:r>
    </w:p>
    <w:p w:rsidR="001B29CF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09/2012 até 07/2013</w:t>
      </w:r>
    </w:p>
    <w:p w:rsidR="00105A98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Atendimento direto ao cliente e venda de produtos agregados.</w:t>
      </w:r>
    </w:p>
    <w:p w:rsidR="00105A98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</w:rPr>
      </w:pPr>
    </w:p>
    <w:p w:rsidR="00105A98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682656">
        <w:rPr>
          <w:b/>
          <w:color w:val="000000" w:themeColor="text1"/>
        </w:rPr>
        <w:t>REPRESENTANTE COMERCIAL.</w:t>
      </w:r>
    </w:p>
    <w:p w:rsidR="00105A98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8"/>
        </w:rPr>
      </w:pPr>
      <w:r w:rsidRPr="00682656">
        <w:rPr>
          <w:b/>
          <w:color w:val="000000" w:themeColor="text1"/>
          <w:sz w:val="28"/>
        </w:rPr>
        <w:t>Overdrive Representações e Distribuição de Produtos Alimentícios Ltda.</w:t>
      </w: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05/2003 até 12/2009</w:t>
      </w:r>
    </w:p>
    <w:p w:rsidR="00105A98" w:rsidRPr="00682656" w:rsidRDefault="00105A98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Atendimento direto nas redes de Mercados varejistas do Rio de Janeiro</w:t>
      </w:r>
      <w:r w:rsidR="009105F6" w:rsidRPr="00682656">
        <w:rPr>
          <w:b/>
          <w:color w:val="000000" w:themeColor="text1"/>
          <w:sz w:val="24"/>
        </w:rPr>
        <w:t>.</w:t>
      </w: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</w:rPr>
      </w:pPr>
      <w:r w:rsidRPr="00682656">
        <w:rPr>
          <w:b/>
          <w:color w:val="000000" w:themeColor="text1"/>
        </w:rPr>
        <w:t>VENDEDOR DE AUTOMÓVEIS.</w:t>
      </w: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Barra Ford</w:t>
      </w: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08/2002 até 04/2003</w:t>
      </w:r>
    </w:p>
    <w:p w:rsidR="009105F6" w:rsidRPr="00682656" w:rsidRDefault="009105F6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 xml:space="preserve">12 </w:t>
      </w:r>
      <w:r w:rsidR="00E24A03" w:rsidRPr="00682656">
        <w:rPr>
          <w:b/>
          <w:color w:val="000000" w:themeColor="text1"/>
          <w:sz w:val="24"/>
        </w:rPr>
        <w:t>anos de experiência na atividade.</w:t>
      </w:r>
    </w:p>
    <w:p w:rsidR="00E24A03" w:rsidRPr="00682656" w:rsidRDefault="00E24A03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</w:p>
    <w:p w:rsidR="00E24A03" w:rsidRPr="00682656" w:rsidRDefault="00E24A03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</w:p>
    <w:p w:rsidR="00E24A03" w:rsidRPr="00682656" w:rsidRDefault="00E24A03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  <w:r w:rsidRPr="00682656">
        <w:rPr>
          <w:b/>
          <w:color w:val="000000" w:themeColor="text1"/>
          <w:sz w:val="24"/>
        </w:rPr>
        <w:t>Desde já obrigado pela oportunidade.</w:t>
      </w:r>
    </w:p>
    <w:p w:rsidR="00E24A03" w:rsidRPr="00682656" w:rsidRDefault="00E24A03" w:rsidP="00105A98">
      <w:pPr>
        <w:pStyle w:val="Commarcadores"/>
        <w:numPr>
          <w:ilvl w:val="0"/>
          <w:numId w:val="0"/>
        </w:numPr>
        <w:ind w:left="216" w:hanging="216"/>
        <w:rPr>
          <w:b/>
          <w:color w:val="000000" w:themeColor="text1"/>
          <w:sz w:val="24"/>
        </w:rPr>
      </w:pPr>
    </w:p>
    <w:p w:rsidR="00E24A03" w:rsidRPr="00682656" w:rsidRDefault="00E24A03" w:rsidP="00105A98">
      <w:pPr>
        <w:pStyle w:val="Commarcadores"/>
        <w:numPr>
          <w:ilvl w:val="0"/>
          <w:numId w:val="0"/>
        </w:numPr>
        <w:ind w:left="216" w:hanging="216"/>
        <w:rPr>
          <w:rFonts w:ascii="Brush Script MT" w:hAnsi="Brush Script MT"/>
          <w:b/>
          <w:color w:val="000000" w:themeColor="text1"/>
          <w:sz w:val="24"/>
        </w:rPr>
      </w:pPr>
      <w:r w:rsidRPr="00682656">
        <w:rPr>
          <w:rFonts w:ascii="Brush Script MT" w:hAnsi="Brush Script MT"/>
          <w:b/>
          <w:color w:val="000000" w:themeColor="text1"/>
          <w:sz w:val="24"/>
        </w:rPr>
        <w:t>Carlos Antonio</w:t>
      </w:r>
      <w:bookmarkStart w:id="0" w:name="_GoBack"/>
      <w:bookmarkEnd w:id="0"/>
    </w:p>
    <w:sectPr w:rsidR="00E24A03" w:rsidRPr="00682656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3DA" w:rsidRDefault="00CE53DA">
      <w:pPr>
        <w:spacing w:after="0"/>
      </w:pPr>
      <w:r>
        <w:separator/>
      </w:r>
    </w:p>
  </w:endnote>
  <w:endnote w:type="continuationSeparator" w:id="0">
    <w:p w:rsidR="00CE53DA" w:rsidRDefault="00CE53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Rodap"/>
    </w:pPr>
    <w:r>
      <w:rPr>
        <w:lang w:val="pt-BR" w:bidi="pt-BR"/>
      </w:rPr>
      <w:t xml:space="preserve">Página </w:t>
    </w:r>
    <w:r>
      <w:rPr>
        <w:lang w:val="pt-BR" w:bidi="pt-BR"/>
      </w:rPr>
      <w:fldChar w:fldCharType="begin"/>
    </w:r>
    <w:r>
      <w:rPr>
        <w:lang w:val="pt-BR" w:bidi="pt-BR"/>
      </w:rPr>
      <w:instrText xml:space="preserve"> PAGE   \* MERGEFORMAT </w:instrText>
    </w:r>
    <w:r>
      <w:rPr>
        <w:lang w:val="pt-BR" w:bidi="pt-BR"/>
      </w:rPr>
      <w:fldChar w:fldCharType="separate"/>
    </w:r>
    <w:r w:rsidR="0069247E">
      <w:rPr>
        <w:noProof/>
        <w:lang w:val="pt-BR" w:bidi="pt-BR"/>
      </w:rPr>
      <w:t>2</w:t>
    </w:r>
    <w:r>
      <w:rPr>
        <w:noProof/>
        <w:lang w:val="pt-BR"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3DA" w:rsidRDefault="00CE53DA">
      <w:pPr>
        <w:spacing w:after="0"/>
      </w:pPr>
      <w:r>
        <w:separator/>
      </w:r>
    </w:p>
  </w:footnote>
  <w:footnote w:type="continuationSeparator" w:id="0">
    <w:p w:rsidR="00CE53DA" w:rsidRDefault="00CE53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Commarcador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7C864A0"/>
    <w:multiLevelType w:val="multilevel"/>
    <w:tmpl w:val="F42A8A2A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2FC5048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6D9D5ECA"/>
    <w:multiLevelType w:val="multilevel"/>
    <w:tmpl w:val="2DB03242"/>
    <w:lvl w:ilvl="0">
      <w:start w:val="1"/>
      <w:numFmt w:val="decimal"/>
      <w:pStyle w:val="Numerada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>
    <w:nsid w:val="71866955"/>
    <w:multiLevelType w:val="multilevel"/>
    <w:tmpl w:val="01684A10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7E"/>
    <w:rsid w:val="000A4F59"/>
    <w:rsid w:val="00105A98"/>
    <w:rsid w:val="00141A4C"/>
    <w:rsid w:val="001B29CF"/>
    <w:rsid w:val="0028220F"/>
    <w:rsid w:val="00356C14"/>
    <w:rsid w:val="003811DB"/>
    <w:rsid w:val="0058518A"/>
    <w:rsid w:val="00617B26"/>
    <w:rsid w:val="006270A9"/>
    <w:rsid w:val="00675956"/>
    <w:rsid w:val="00681034"/>
    <w:rsid w:val="00682656"/>
    <w:rsid w:val="0069247E"/>
    <w:rsid w:val="006C5A7E"/>
    <w:rsid w:val="007E7285"/>
    <w:rsid w:val="00816216"/>
    <w:rsid w:val="0087734B"/>
    <w:rsid w:val="009105F6"/>
    <w:rsid w:val="009837D9"/>
    <w:rsid w:val="009D5933"/>
    <w:rsid w:val="00BD768D"/>
    <w:rsid w:val="00C61F8E"/>
    <w:rsid w:val="00C7371E"/>
    <w:rsid w:val="00CE53DA"/>
    <w:rsid w:val="00E24A03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4E947F-3F12-4943-BD37-4AE5A882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pt-PT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har">
    <w:name w:val="Título Char"/>
    <w:basedOn w:val="Fontepargpadro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oEspaoReservado">
    <w:name w:val="Placeholder Text"/>
    <w:basedOn w:val="Fontepargpadro"/>
    <w:uiPriority w:val="99"/>
    <w:semiHidden/>
    <w:rsid w:val="00E83E4B"/>
    <w:rPr>
      <w:color w:val="393939" w:themeColor="text2" w:themeShade="BF"/>
    </w:rPr>
  </w:style>
  <w:style w:type="paragraph" w:styleId="Commarcador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spacing w:after="0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RodapChar">
    <w:name w:val="Rodapé Char"/>
    <w:basedOn w:val="Fontepargpadro"/>
    <w:link w:val="Rodap"/>
    <w:uiPriority w:val="99"/>
    <w:rsid w:val="00681034"/>
    <w:rPr>
      <w:color w:val="2A7B88" w:themeColor="accent1" w:themeShade="BF"/>
    </w:rPr>
  </w:style>
  <w:style w:type="character" w:customStyle="1" w:styleId="Ttulo1Char">
    <w:name w:val="Título 1 Char"/>
    <w:basedOn w:val="Fontepargpadro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eIntensa">
    <w:name w:val="Intense Emphasis"/>
    <w:basedOn w:val="Fontepargpadro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i/>
      <w:iCs/>
      <w:color w:val="2A7B88" w:themeColor="accent1" w:themeShade="BF"/>
    </w:rPr>
  </w:style>
  <w:style w:type="paragraph" w:styleId="Numerada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Fontepargpadro"/>
    <w:uiPriority w:val="99"/>
    <w:unhideWhenUsed/>
    <w:rsid w:val="00E83E4B"/>
    <w:rPr>
      <w:color w:val="2A7B88" w:themeColor="accent1" w:themeShade="B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83E4B"/>
    <w:rPr>
      <w:szCs w:val="16"/>
    </w:rPr>
  </w:style>
  <w:style w:type="paragraph" w:styleId="Textoembloco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3E4B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220F"/>
    <w:rPr>
      <w:sz w:val="22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20F"/>
    <w:rPr>
      <w:rFonts w:ascii="Segoe UI" w:hAnsi="Segoe UI" w:cs="Segoe UI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220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220F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22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220F"/>
    <w:rPr>
      <w:b/>
      <w:bCs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8220F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220F"/>
    <w:rPr>
      <w:szCs w:val="20"/>
    </w:rPr>
  </w:style>
  <w:style w:type="character" w:styleId="CdigoHTML">
    <w:name w:val="HTML Code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8220F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demacro">
    <w:name w:val="macro"/>
    <w:link w:val="Textodemacro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8220F"/>
    <w:rPr>
      <w:rFonts w:ascii="Consolas" w:hAnsi="Consolas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progressocarlo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AppData\Roaming\Microsoft\Modelos\Curr&#237;culo%20(c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02ED74D1794A01825FA9799F2C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19718-6AA2-4032-8082-05C0545822B5}"/>
      </w:docPartPr>
      <w:docPartBody>
        <w:p w:rsidR="00B17833" w:rsidRDefault="009475F6">
          <w:pPr>
            <w:pStyle w:val="D102ED74D1794A01825FA9799F2C0EF3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51F43A28EECD40A1A05B2D250ADA3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AB0B6-1164-4140-8374-150D6F25FBE9}"/>
      </w:docPartPr>
      <w:docPartBody>
        <w:p w:rsidR="00B17833" w:rsidRDefault="009475F6">
          <w:pPr>
            <w:pStyle w:val="51F43A28EECD40A1A05B2D250ADA34BE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F6"/>
    <w:rsid w:val="009475F6"/>
    <w:rsid w:val="00B17833"/>
    <w:rsid w:val="00E7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E4D483844B44E2C8E970DC07BCF2280">
    <w:name w:val="6E4D483844B44E2C8E970DC07BCF2280"/>
  </w:style>
  <w:style w:type="paragraph" w:customStyle="1" w:styleId="4BE71F691D5C4AC386D0207C5269B169">
    <w:name w:val="4BE71F691D5C4AC386D0207C5269B169"/>
  </w:style>
  <w:style w:type="paragraph" w:customStyle="1" w:styleId="516851C138964EDCAC56705428E9F918">
    <w:name w:val="516851C138964EDCAC56705428E9F918"/>
  </w:style>
  <w:style w:type="paragraph" w:customStyle="1" w:styleId="343F47FC2F0B422181CEC6EF5FB52EF2">
    <w:name w:val="343F47FC2F0B422181CEC6EF5FB52EF2"/>
  </w:style>
  <w:style w:type="paragraph" w:customStyle="1" w:styleId="4423929633374D57B609C97D104E0C7C">
    <w:name w:val="4423929633374D57B609C97D104E0C7C"/>
  </w:style>
  <w:style w:type="paragraph" w:customStyle="1" w:styleId="D05E822AF4F54531A3C2D353816BD834">
    <w:name w:val="D05E822AF4F54531A3C2D353816BD834"/>
  </w:style>
  <w:style w:type="paragraph" w:customStyle="1" w:styleId="D102ED74D1794A01825FA9799F2C0EF3">
    <w:name w:val="D102ED74D1794A01825FA9799F2C0EF3"/>
  </w:style>
  <w:style w:type="paragraph" w:customStyle="1" w:styleId="D27D92D44F8046649A1B17DD71ABC256">
    <w:name w:val="D27D92D44F8046649A1B17DD71ABC256"/>
  </w:style>
  <w:style w:type="paragraph" w:customStyle="1" w:styleId="82F002FDF94F405D95E9EBA630C3870B">
    <w:name w:val="82F002FDF94F405D95E9EBA630C3870B"/>
  </w:style>
  <w:style w:type="paragraph" w:customStyle="1" w:styleId="5DF6B5E49C25475789FAB980F1171319">
    <w:name w:val="5DF6B5E49C25475789FAB980F1171319"/>
  </w:style>
  <w:style w:type="paragraph" w:customStyle="1" w:styleId="878803BD6813497EB8398A69D9F5B08D">
    <w:name w:val="878803BD6813497EB8398A69D9F5B08D"/>
  </w:style>
  <w:style w:type="paragraph" w:customStyle="1" w:styleId="69F951AA72F148D7BBB89D612B51B707">
    <w:name w:val="69F951AA72F148D7BBB89D612B51B707"/>
  </w:style>
  <w:style w:type="paragraph" w:customStyle="1" w:styleId="CC260577B4C343DAA2DC18D059BD3F53">
    <w:name w:val="CC260577B4C343DAA2DC18D059BD3F53"/>
  </w:style>
  <w:style w:type="paragraph" w:customStyle="1" w:styleId="9EC982D755CF4F4DBC4C6EF23678F98B">
    <w:name w:val="9EC982D755CF4F4DBC4C6EF23678F98B"/>
  </w:style>
  <w:style w:type="paragraph" w:customStyle="1" w:styleId="ED4D281C3E52430D95660A019EBDF184">
    <w:name w:val="ED4D281C3E52430D95660A019EBDF184"/>
  </w:style>
  <w:style w:type="paragraph" w:customStyle="1" w:styleId="31A2190C33E44AAFAABEFA38BF134682">
    <w:name w:val="31A2190C33E44AAFAABEFA38BF134682"/>
  </w:style>
  <w:style w:type="paragraph" w:customStyle="1" w:styleId="FAB349D399F44C57A71D34AFB3A0960C">
    <w:name w:val="FAB349D399F44C57A71D34AFB3A0960C"/>
  </w:style>
  <w:style w:type="paragraph" w:customStyle="1" w:styleId="C486E17E06304247B55FF96734AA0034">
    <w:name w:val="C486E17E06304247B55FF96734AA0034"/>
  </w:style>
  <w:style w:type="paragraph" w:customStyle="1" w:styleId="F32D0E489FE548A092BED4A8EE509563">
    <w:name w:val="F32D0E489FE548A092BED4A8EE509563"/>
  </w:style>
  <w:style w:type="paragraph" w:customStyle="1" w:styleId="B66AA5BE66284AE38F9A7F5315CD4B9F">
    <w:name w:val="B66AA5BE66284AE38F9A7F5315CD4B9F"/>
  </w:style>
  <w:style w:type="paragraph" w:customStyle="1" w:styleId="516434FDA6634138AEF2312248973D36">
    <w:name w:val="516434FDA6634138AEF2312248973D36"/>
  </w:style>
  <w:style w:type="paragraph" w:customStyle="1" w:styleId="313A27DCBEAB4278A6984C53444DA4E8">
    <w:name w:val="313A27DCBEAB4278A6984C53444DA4E8"/>
  </w:style>
  <w:style w:type="paragraph" w:customStyle="1" w:styleId="A72B5175575F468C9E2006BC85B91D7F">
    <w:name w:val="A72B5175575F468C9E2006BC85B91D7F"/>
  </w:style>
  <w:style w:type="paragraph" w:customStyle="1" w:styleId="EF7E30C4D9EF427D8C8A298298A56CAB">
    <w:name w:val="EF7E30C4D9EF427D8C8A298298A56CAB"/>
  </w:style>
  <w:style w:type="paragraph" w:customStyle="1" w:styleId="51F43A28EECD40A1A05B2D250ADA34BE">
    <w:name w:val="51F43A28EECD40A1A05B2D250ADA34BE"/>
  </w:style>
  <w:style w:type="paragraph" w:customStyle="1" w:styleId="892EBC05F5174BA9AA7BFAAA016F0FE1">
    <w:name w:val="892EBC05F5174BA9AA7BFAAA016F0FE1"/>
  </w:style>
  <w:style w:type="paragraph" w:customStyle="1" w:styleId="1D47C60AA7534708860B2CC8008F4EC3">
    <w:name w:val="1D47C60AA7534708860B2CC8008F4EC3"/>
  </w:style>
  <w:style w:type="paragraph" w:customStyle="1" w:styleId="363FEA9929764C438168E97DE1680C9E">
    <w:name w:val="363FEA9929764C438168E97DE1680C9E"/>
  </w:style>
  <w:style w:type="paragraph" w:customStyle="1" w:styleId="12DDD898BAA94A9AA9391C7D14419C28">
    <w:name w:val="12DDD898BAA94A9AA9391C7D14419C28"/>
  </w:style>
  <w:style w:type="paragraph" w:customStyle="1" w:styleId="F068CA32D6B5461C99A537623AAF6B56">
    <w:name w:val="F068CA32D6B5461C99A537623AAF6B56"/>
  </w:style>
  <w:style w:type="paragraph" w:customStyle="1" w:styleId="DC5C68A8F4AB4B6389F0E4E2DEAAE866">
    <w:name w:val="DC5C68A8F4AB4B6389F0E4E2DEAAE866"/>
  </w:style>
  <w:style w:type="paragraph" w:customStyle="1" w:styleId="C3F36CD8658F46D1B77A782AD3808F76">
    <w:name w:val="C3F36CD8658F46D1B77A782AD3808F76"/>
  </w:style>
  <w:style w:type="paragraph" w:customStyle="1" w:styleId="8285B1DE79AF4CC6BCC9D8604DE668C3">
    <w:name w:val="8285B1DE79AF4CC6BCC9D8604DE66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AB8-73C1-4B92-9029-C5F14A27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(cor)</Template>
  <TotalTime>149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keywords/>
  <cp:lastModifiedBy>carlos</cp:lastModifiedBy>
  <cp:revision>2</cp:revision>
  <cp:lastPrinted>2023-02-23T17:50:00Z</cp:lastPrinted>
  <dcterms:created xsi:type="dcterms:W3CDTF">2023-02-23T15:27:00Z</dcterms:created>
  <dcterms:modified xsi:type="dcterms:W3CDTF">2023-02-23T17:59:00Z</dcterms:modified>
  <cp:version/>
</cp:coreProperties>
</file>