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3A53" w14:textId="6A4FA2F1" w:rsidR="00816216" w:rsidRPr="005F3BC9" w:rsidRDefault="004D60AD" w:rsidP="005F3BC9">
      <w:pPr>
        <w:pStyle w:val="Ttulo"/>
        <w:spacing w:line="276" w:lineRule="auto"/>
        <w:jc w:val="both"/>
        <w:rPr>
          <w:color w:val="auto"/>
        </w:rPr>
      </w:pPr>
      <w:r w:rsidRPr="005F3BC9">
        <w:rPr>
          <w:color w:val="auto"/>
        </w:rPr>
        <w:t xml:space="preserve">Matheus da Silva Souza Oliveira </w:t>
      </w:r>
    </w:p>
    <w:p w14:paraId="04285A6D" w14:textId="6A5D5BAA" w:rsidR="00141A4C" w:rsidRPr="005F3BC9" w:rsidRDefault="00733623" w:rsidP="005E68B9">
      <w:pPr>
        <w:spacing w:line="276" w:lineRule="auto"/>
        <w:rPr>
          <w:color w:val="auto"/>
        </w:rPr>
      </w:pPr>
      <w:r w:rsidRPr="00733623">
        <w:rPr>
          <w:b/>
          <w:bCs/>
          <w:color w:val="auto"/>
        </w:rPr>
        <w:t>Endereço</w:t>
      </w:r>
      <w:r w:rsidR="004D60AD" w:rsidRPr="00733623">
        <w:rPr>
          <w:b/>
          <w:bCs/>
          <w:color w:val="auto"/>
        </w:rPr>
        <w:t>:</w:t>
      </w:r>
      <w:r w:rsidR="005E68B9">
        <w:rPr>
          <w:color w:val="auto"/>
        </w:rPr>
        <w:t xml:space="preserve"> </w:t>
      </w:r>
      <w:r w:rsidR="004D60AD" w:rsidRPr="005F3BC9">
        <w:rPr>
          <w:color w:val="auto"/>
        </w:rPr>
        <w:t>Padre</w:t>
      </w:r>
      <w:r w:rsidR="005E68B9">
        <w:rPr>
          <w:color w:val="auto"/>
        </w:rPr>
        <w:t xml:space="preserve"> </w:t>
      </w:r>
      <w:r w:rsidR="004D60AD" w:rsidRPr="005F3BC9">
        <w:rPr>
          <w:color w:val="auto"/>
        </w:rPr>
        <w:t xml:space="preserve">Diogo Feijó, </w:t>
      </w:r>
      <w:r w:rsidR="005B719B">
        <w:rPr>
          <w:color w:val="auto"/>
        </w:rPr>
        <w:t xml:space="preserve">Voldac, </w:t>
      </w:r>
      <w:r w:rsidR="004D60AD" w:rsidRPr="005F3BC9">
        <w:rPr>
          <w:color w:val="auto"/>
        </w:rPr>
        <w:t>Volta Redonda, RJ</w:t>
      </w:r>
      <w:r w:rsidR="00141A4C" w:rsidRPr="005F3BC9">
        <w:rPr>
          <w:color w:val="auto"/>
          <w:lang w:val="pt-BR" w:bidi="pt-BR"/>
        </w:rPr>
        <w:t> |</w:t>
      </w:r>
      <w:r w:rsidR="005E68B9" w:rsidRPr="00733623">
        <w:rPr>
          <w:b/>
          <w:bCs/>
          <w:color w:val="auto"/>
          <w:lang w:val="pt-BR" w:bidi="pt-BR"/>
        </w:rPr>
        <w:t>CEP</w:t>
      </w:r>
      <w:r w:rsidR="005E68B9">
        <w:rPr>
          <w:color w:val="auto"/>
          <w:lang w:val="pt-BR" w:bidi="pt-BR"/>
        </w:rPr>
        <w:t xml:space="preserve"> 27285 – 220|</w:t>
      </w:r>
      <w:r w:rsidR="00141A4C" w:rsidRPr="005F3BC9">
        <w:rPr>
          <w:color w:val="auto"/>
          <w:lang w:val="pt-BR" w:bidi="pt-BR"/>
        </w:rPr>
        <w:t> </w:t>
      </w:r>
      <w:r w:rsidR="005E68B9" w:rsidRPr="00733623">
        <w:rPr>
          <w:b/>
          <w:bCs/>
          <w:color w:val="auto"/>
        </w:rPr>
        <w:t>Tel:</w:t>
      </w:r>
      <w:r w:rsidR="005E68B9">
        <w:rPr>
          <w:color w:val="auto"/>
        </w:rPr>
        <w:t xml:space="preserve"> </w:t>
      </w:r>
      <w:r w:rsidR="005E68B9" w:rsidRPr="005E68B9">
        <w:rPr>
          <w:color w:val="auto"/>
        </w:rPr>
        <w:t>02433475343/</w:t>
      </w:r>
      <w:r w:rsidR="005E68B9">
        <w:rPr>
          <w:color w:val="auto"/>
        </w:rPr>
        <w:t xml:space="preserve"> </w:t>
      </w:r>
      <w:r w:rsidR="004D60AD" w:rsidRPr="005F3BC9">
        <w:rPr>
          <w:color w:val="auto"/>
        </w:rPr>
        <w:t>024999969956</w:t>
      </w:r>
      <w:r w:rsidR="00141A4C" w:rsidRPr="005F3BC9">
        <w:rPr>
          <w:color w:val="auto"/>
          <w:lang w:val="pt-BR" w:bidi="pt-BR"/>
        </w:rPr>
        <w:t> |</w:t>
      </w:r>
      <w:r w:rsidR="005E68B9">
        <w:rPr>
          <w:color w:val="auto"/>
          <w:lang w:val="pt-BR" w:bidi="pt-BR"/>
        </w:rPr>
        <w:t xml:space="preserve"> </w:t>
      </w:r>
      <w:r w:rsidR="004D60AD" w:rsidRPr="00733623">
        <w:rPr>
          <w:b/>
          <w:bCs/>
          <w:color w:val="auto"/>
          <w:lang w:val="pt-BR" w:bidi="pt-BR"/>
        </w:rPr>
        <w:t>Email:</w:t>
      </w:r>
      <w:r w:rsidR="004D60AD" w:rsidRPr="005F3BC9">
        <w:rPr>
          <w:color w:val="auto"/>
          <w:lang w:val="pt-BR" w:bidi="pt-BR"/>
        </w:rPr>
        <w:t xml:space="preserve"> math176@hotmail.com</w:t>
      </w:r>
    </w:p>
    <w:p w14:paraId="59E4ECAC" w14:textId="77777777" w:rsidR="005F3BC9" w:rsidRDefault="005F3BC9" w:rsidP="005F3BC9">
      <w:pPr>
        <w:pStyle w:val="Ttulo1"/>
        <w:spacing w:line="276" w:lineRule="auto"/>
        <w:jc w:val="both"/>
        <w:rPr>
          <w:color w:val="auto"/>
        </w:rPr>
      </w:pPr>
    </w:p>
    <w:p w14:paraId="1B21AAAB" w14:textId="36E71387" w:rsidR="006270A9" w:rsidRPr="005F3BC9" w:rsidRDefault="005F3BC9" w:rsidP="005F3BC9">
      <w:pPr>
        <w:pStyle w:val="Ttulo1"/>
        <w:spacing w:line="276" w:lineRule="auto"/>
        <w:jc w:val="both"/>
        <w:rPr>
          <w:color w:val="auto"/>
        </w:rPr>
      </w:pPr>
      <w:r>
        <w:rPr>
          <w:color w:val="auto"/>
        </w:rPr>
        <w:t>Objetivo</w:t>
      </w:r>
    </w:p>
    <w:p w14:paraId="759D15E5" w14:textId="2674D239" w:rsidR="006270A9" w:rsidRPr="005F3BC9" w:rsidRDefault="004D60AD" w:rsidP="005F3BC9">
      <w:pPr>
        <w:spacing w:line="276" w:lineRule="auto"/>
        <w:jc w:val="both"/>
        <w:rPr>
          <w:color w:val="auto"/>
        </w:rPr>
      </w:pPr>
      <w:r w:rsidRPr="005F3BC9">
        <w:rPr>
          <w:color w:val="auto"/>
        </w:rPr>
        <w:t>Procuro ingressar de forma efetiva no mercado e gostaria de fazer parte do quadro de funcionários da empresa, tendo o objetivo de crescer profissionalmente e de maneira produtiva, além de contribuir para o desenvolvimmento da empresa como um todo</w:t>
      </w:r>
      <w:r w:rsidR="00405B9C">
        <w:rPr>
          <w:color w:val="auto"/>
        </w:rPr>
        <w:t>.</w:t>
      </w:r>
    </w:p>
    <w:p w14:paraId="55953A76" w14:textId="77777777" w:rsidR="00362976" w:rsidRDefault="00362976" w:rsidP="005F3BC9">
      <w:pPr>
        <w:pStyle w:val="Ttulo1"/>
        <w:spacing w:line="276" w:lineRule="auto"/>
        <w:jc w:val="both"/>
        <w:rPr>
          <w:color w:val="auto"/>
        </w:rPr>
      </w:pPr>
    </w:p>
    <w:p w14:paraId="2B1A1185" w14:textId="10FD0428" w:rsidR="006270A9" w:rsidRPr="005F3BC9" w:rsidRDefault="004D60AD" w:rsidP="005F3BC9">
      <w:pPr>
        <w:pStyle w:val="Ttulo1"/>
        <w:spacing w:line="276" w:lineRule="auto"/>
        <w:jc w:val="both"/>
        <w:rPr>
          <w:color w:val="auto"/>
        </w:rPr>
      </w:pPr>
      <w:r w:rsidRPr="005F3BC9">
        <w:rPr>
          <w:color w:val="auto"/>
        </w:rPr>
        <w:t xml:space="preserve">Educação </w:t>
      </w:r>
    </w:p>
    <w:p w14:paraId="221EF588" w14:textId="641C3407" w:rsidR="006270A9" w:rsidRPr="005F3BC9" w:rsidRDefault="004D60AD" w:rsidP="005F3BC9">
      <w:pPr>
        <w:pStyle w:val="Ttulo2"/>
        <w:spacing w:line="276" w:lineRule="auto"/>
        <w:jc w:val="both"/>
        <w:rPr>
          <w:color w:val="auto"/>
        </w:rPr>
      </w:pPr>
      <w:r w:rsidRPr="005F3BC9">
        <w:rPr>
          <w:color w:val="auto"/>
        </w:rPr>
        <w:t>Ensino médio completo | 10/12/2011 | C.E. Santos Dumont</w:t>
      </w:r>
    </w:p>
    <w:p w14:paraId="18BE308F" w14:textId="10C615A2" w:rsidR="006270A9" w:rsidRPr="005F3BC9" w:rsidRDefault="004D60AD" w:rsidP="00362976">
      <w:pPr>
        <w:pStyle w:val="Commarcadores"/>
        <w:tabs>
          <w:tab w:val="clear" w:pos="216"/>
          <w:tab w:val="num" w:pos="0"/>
        </w:tabs>
        <w:spacing w:line="276" w:lineRule="auto"/>
        <w:ind w:left="0"/>
        <w:jc w:val="both"/>
        <w:rPr>
          <w:color w:val="auto"/>
        </w:rPr>
      </w:pPr>
      <w:r w:rsidRPr="005F3BC9">
        <w:rPr>
          <w:color w:val="auto"/>
        </w:rPr>
        <w:t>Cursos Relacionados: Curso de Informática (Windows XP, Microsoft word, Microsoft</w:t>
      </w:r>
      <w:r w:rsidR="00377AB3" w:rsidRPr="005F3BC9">
        <w:rPr>
          <w:color w:val="auto"/>
        </w:rPr>
        <w:t xml:space="preserve"> Excel, Microsoft Power Point, Microsoft Acces, digitação eletrônica, Corel Draw X3, Page Maker 6.5, Photoshop e HTML) – Advanced System </w:t>
      </w:r>
    </w:p>
    <w:p w14:paraId="228129E2" w14:textId="77777777" w:rsidR="005F3BC9" w:rsidRDefault="005F3BC9" w:rsidP="005F3BC9">
      <w:pPr>
        <w:pStyle w:val="Ttulo2"/>
        <w:spacing w:line="276" w:lineRule="auto"/>
        <w:jc w:val="both"/>
        <w:rPr>
          <w:color w:val="auto"/>
        </w:rPr>
      </w:pPr>
    </w:p>
    <w:p w14:paraId="5359A2BC" w14:textId="234A3C6D" w:rsidR="006270A9" w:rsidRPr="00362976" w:rsidRDefault="005E68B9" w:rsidP="005E68B9">
      <w:pPr>
        <w:rPr>
          <w:b/>
          <w:bCs/>
        </w:rPr>
      </w:pPr>
      <w:r w:rsidRPr="005E68B9">
        <w:rPr>
          <w:rFonts w:asciiTheme="majorHAnsi" w:hAnsiTheme="majorHAnsi"/>
          <w:b/>
          <w:bCs/>
          <w:color w:val="auto"/>
          <w:sz w:val="24"/>
          <w:szCs w:val="24"/>
        </w:rPr>
        <w:t>Curso de inglês básico</w:t>
      </w:r>
      <w:r w:rsidRPr="005E68B9">
        <w:rPr>
          <w:color w:val="auto"/>
          <w:sz w:val="24"/>
          <w:szCs w:val="24"/>
        </w:rPr>
        <w:t xml:space="preserve"> </w:t>
      </w:r>
      <w:r w:rsidR="00362976" w:rsidRPr="005E68B9">
        <w:rPr>
          <w:color w:val="auto"/>
        </w:rPr>
        <w:t>–</w:t>
      </w:r>
      <w:r w:rsidR="00362976" w:rsidRPr="005E68B9">
        <w:rPr>
          <w:bCs/>
          <w:color w:val="auto"/>
        </w:rPr>
        <w:t xml:space="preserve"> </w:t>
      </w:r>
      <w:r w:rsidR="00362976" w:rsidRPr="005E68B9">
        <w:rPr>
          <w:color w:val="auto"/>
        </w:rPr>
        <w:t>Advanced System</w:t>
      </w:r>
      <w:r w:rsidR="00362976" w:rsidRPr="005E68B9">
        <w:rPr>
          <w:bCs/>
          <w:color w:val="auto"/>
        </w:rPr>
        <w:t xml:space="preserve"> </w:t>
      </w:r>
    </w:p>
    <w:p w14:paraId="0A61C134" w14:textId="1A380B0E" w:rsidR="006270A9" w:rsidRPr="005F3BC9" w:rsidRDefault="006270A9" w:rsidP="005F3BC9">
      <w:pPr>
        <w:pStyle w:val="Ttulo2"/>
        <w:spacing w:line="276" w:lineRule="auto"/>
        <w:jc w:val="both"/>
        <w:rPr>
          <w:color w:val="auto"/>
        </w:rPr>
      </w:pPr>
    </w:p>
    <w:p w14:paraId="4D3939EC" w14:textId="37C9BE8E" w:rsidR="006270A9" w:rsidRPr="005F3BC9" w:rsidRDefault="00377AB3" w:rsidP="005E68B9">
      <w:r w:rsidRPr="005E68B9">
        <w:rPr>
          <w:rFonts w:asciiTheme="majorHAnsi" w:hAnsiTheme="majorHAnsi"/>
          <w:b/>
          <w:bCs/>
          <w:color w:val="auto"/>
          <w:sz w:val="24"/>
          <w:szCs w:val="24"/>
        </w:rPr>
        <w:t>Cursando a graduação em Direito</w:t>
      </w:r>
      <w:r w:rsidRPr="005E68B9">
        <w:rPr>
          <w:color w:val="auto"/>
        </w:rPr>
        <w:t xml:space="preserve"> </w:t>
      </w:r>
      <w:r w:rsidR="00362976" w:rsidRPr="005E68B9">
        <w:rPr>
          <w:color w:val="auto"/>
        </w:rPr>
        <w:t>–</w:t>
      </w:r>
      <w:r w:rsidRPr="005E68B9">
        <w:rPr>
          <w:color w:val="auto"/>
        </w:rPr>
        <w:t xml:space="preserve"> </w:t>
      </w:r>
      <w:r w:rsidR="00362976" w:rsidRPr="005E68B9">
        <w:rPr>
          <w:color w:val="auto"/>
        </w:rPr>
        <w:t xml:space="preserve"> </w:t>
      </w:r>
      <w:r w:rsidR="005E68B9" w:rsidRPr="005E68B9">
        <w:rPr>
          <w:color w:val="auto"/>
        </w:rPr>
        <w:t xml:space="preserve">UGB ( Universidade Geraldo Di Biase) </w:t>
      </w:r>
    </w:p>
    <w:p w14:paraId="2770024E" w14:textId="57718465" w:rsidR="006270A9" w:rsidRPr="005F3BC9" w:rsidRDefault="006270A9" w:rsidP="005F3BC9">
      <w:pPr>
        <w:pStyle w:val="Commarcadores"/>
        <w:numPr>
          <w:ilvl w:val="0"/>
          <w:numId w:val="0"/>
        </w:numPr>
        <w:spacing w:line="276" w:lineRule="auto"/>
        <w:ind w:left="216" w:hanging="216"/>
        <w:jc w:val="both"/>
        <w:rPr>
          <w:color w:val="auto"/>
        </w:rPr>
      </w:pPr>
    </w:p>
    <w:p w14:paraId="3C929426" w14:textId="77777777" w:rsidR="005F3BC9" w:rsidRPr="005F3BC9" w:rsidRDefault="005F3BC9" w:rsidP="005F3BC9">
      <w:pPr>
        <w:pStyle w:val="Commarcadores"/>
        <w:numPr>
          <w:ilvl w:val="0"/>
          <w:numId w:val="0"/>
        </w:numPr>
        <w:spacing w:line="276" w:lineRule="auto"/>
        <w:ind w:left="216" w:hanging="216"/>
        <w:jc w:val="both"/>
        <w:rPr>
          <w:rFonts w:asciiTheme="majorHAnsi" w:hAnsiTheme="majorHAnsi"/>
          <w:b/>
          <w:bCs/>
          <w:color w:val="auto"/>
          <w:sz w:val="28"/>
          <w:szCs w:val="28"/>
        </w:rPr>
      </w:pPr>
    </w:p>
    <w:p w14:paraId="38F10E0E" w14:textId="726F8D74" w:rsidR="005F3BC9" w:rsidRPr="005F3BC9" w:rsidRDefault="005F3BC9" w:rsidP="005F3BC9">
      <w:pPr>
        <w:pStyle w:val="Commarcadores"/>
        <w:numPr>
          <w:ilvl w:val="0"/>
          <w:numId w:val="0"/>
        </w:numPr>
        <w:spacing w:line="276" w:lineRule="auto"/>
        <w:ind w:left="216" w:hanging="216"/>
        <w:jc w:val="both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5F3BC9">
        <w:rPr>
          <w:rFonts w:asciiTheme="majorHAnsi" w:hAnsiTheme="majorHAnsi"/>
          <w:b/>
          <w:bCs/>
          <w:color w:val="auto"/>
          <w:sz w:val="28"/>
          <w:szCs w:val="28"/>
        </w:rPr>
        <w:t xml:space="preserve">Habilidades e conhecimentos </w:t>
      </w:r>
    </w:p>
    <w:p w14:paraId="4E24C06A" w14:textId="72F68735" w:rsidR="005F3BC9" w:rsidRPr="005F3BC9" w:rsidRDefault="005F3BC9" w:rsidP="005F3BC9">
      <w:pPr>
        <w:pStyle w:val="Commarcadores"/>
        <w:numPr>
          <w:ilvl w:val="0"/>
          <w:numId w:val="0"/>
        </w:numPr>
        <w:spacing w:line="276" w:lineRule="auto"/>
        <w:ind w:left="216" w:hanging="216"/>
        <w:jc w:val="both"/>
        <w:rPr>
          <w:color w:val="auto"/>
        </w:rPr>
      </w:pPr>
    </w:p>
    <w:p w14:paraId="76AE0140" w14:textId="1C9462C8" w:rsidR="005F3BC9" w:rsidRPr="005F3BC9" w:rsidRDefault="005F3BC9" w:rsidP="005F3BC9">
      <w:pPr>
        <w:pStyle w:val="Commarcadores"/>
        <w:numPr>
          <w:ilvl w:val="0"/>
          <w:numId w:val="0"/>
        </w:numPr>
        <w:spacing w:line="276" w:lineRule="auto"/>
        <w:ind w:left="284"/>
        <w:jc w:val="both"/>
        <w:rPr>
          <w:color w:val="auto"/>
        </w:rPr>
      </w:pPr>
      <w:r w:rsidRPr="005F3BC9">
        <w:rPr>
          <w:color w:val="auto"/>
        </w:rPr>
        <w:t xml:space="preserve">Apresento habilidades de organização, colaboração, boa relação com os colegas colaboradores, trabalho em equipe e comunicação. A capacidade para transmitir idéias e diálogo para ter uma melhor relação com os outros trabalhadores e ter um melhor desempenho na admministração de conflitos. Apresento conhecimentos em pacote Office (Word e Excel) e conhecimentos de inglês básico. </w:t>
      </w:r>
    </w:p>
    <w:p w14:paraId="5A75610F" w14:textId="77777777" w:rsidR="005F3BC9" w:rsidRPr="005F3BC9" w:rsidRDefault="005F3BC9" w:rsidP="005F3BC9">
      <w:pPr>
        <w:pStyle w:val="Commarcadores"/>
        <w:numPr>
          <w:ilvl w:val="0"/>
          <w:numId w:val="0"/>
        </w:numPr>
        <w:spacing w:line="276" w:lineRule="auto"/>
        <w:ind w:left="216" w:hanging="216"/>
        <w:jc w:val="both"/>
        <w:rPr>
          <w:color w:val="auto"/>
        </w:rPr>
      </w:pPr>
    </w:p>
    <w:p w14:paraId="0F152F93" w14:textId="186F8BA4" w:rsidR="006270A9" w:rsidRPr="005F3BC9" w:rsidRDefault="00377AB3" w:rsidP="005F3BC9">
      <w:pPr>
        <w:pStyle w:val="Ttulo1"/>
        <w:spacing w:line="276" w:lineRule="auto"/>
        <w:jc w:val="both"/>
        <w:rPr>
          <w:color w:val="auto"/>
        </w:rPr>
      </w:pPr>
      <w:r w:rsidRPr="005F3BC9">
        <w:rPr>
          <w:color w:val="auto"/>
        </w:rPr>
        <w:t>Experiência</w:t>
      </w:r>
    </w:p>
    <w:p w14:paraId="388205E5" w14:textId="77777777" w:rsidR="005E68B9" w:rsidRDefault="005E68B9" w:rsidP="005F3BC9">
      <w:pPr>
        <w:pStyle w:val="Ttulo2"/>
        <w:spacing w:line="276" w:lineRule="auto"/>
        <w:jc w:val="both"/>
        <w:rPr>
          <w:color w:val="auto"/>
        </w:rPr>
      </w:pPr>
    </w:p>
    <w:p w14:paraId="3ACEC796" w14:textId="7B48F23D" w:rsidR="006270A9" w:rsidRPr="005F3BC9" w:rsidRDefault="00377AB3" w:rsidP="005F3BC9">
      <w:pPr>
        <w:pStyle w:val="Ttulo2"/>
        <w:spacing w:line="276" w:lineRule="auto"/>
        <w:jc w:val="both"/>
        <w:rPr>
          <w:color w:val="auto"/>
        </w:rPr>
      </w:pPr>
      <w:r w:rsidRPr="005F3BC9">
        <w:rPr>
          <w:color w:val="auto"/>
        </w:rPr>
        <w:t>Auxiliar de operador de máquinas</w:t>
      </w:r>
      <w:r w:rsidR="009D5933" w:rsidRPr="005F3BC9">
        <w:rPr>
          <w:color w:val="auto"/>
          <w:lang w:val="pt-BR" w:bidi="pt-BR"/>
        </w:rPr>
        <w:t> | </w:t>
      </w:r>
      <w:r w:rsidRPr="005F3BC9">
        <w:rPr>
          <w:color w:val="auto"/>
        </w:rPr>
        <w:t xml:space="preserve">Ibrate – industria brasileira de telas </w:t>
      </w:r>
      <w:r w:rsidR="009D5933" w:rsidRPr="005F3BC9">
        <w:rPr>
          <w:color w:val="auto"/>
          <w:lang w:val="pt-BR" w:bidi="pt-BR"/>
        </w:rPr>
        <w:t> </w:t>
      </w:r>
    </w:p>
    <w:p w14:paraId="29CB8D46" w14:textId="72C465AA" w:rsidR="006270A9" w:rsidRPr="005F3BC9" w:rsidRDefault="00377AB3" w:rsidP="005F3BC9">
      <w:pPr>
        <w:pStyle w:val="Commarcadores"/>
        <w:spacing w:line="276" w:lineRule="auto"/>
        <w:jc w:val="both"/>
        <w:rPr>
          <w:color w:val="auto"/>
        </w:rPr>
      </w:pPr>
      <w:r w:rsidRPr="005F3BC9">
        <w:rPr>
          <w:color w:val="auto"/>
        </w:rPr>
        <w:t>Responsável pelo auxílio aos operadores de máquina durante o processo de produção e também pelo auxílio aos vendedores durante o atendimento aos clientes.</w:t>
      </w:r>
    </w:p>
    <w:p w14:paraId="3477B7F7" w14:textId="3345B512" w:rsidR="001B29CF" w:rsidRPr="005F3BC9" w:rsidRDefault="001B29CF" w:rsidP="005F3BC9">
      <w:pPr>
        <w:pStyle w:val="Ttulo2"/>
        <w:spacing w:line="360" w:lineRule="auto"/>
        <w:jc w:val="both"/>
        <w:rPr>
          <w:color w:val="auto"/>
        </w:rPr>
      </w:pPr>
    </w:p>
    <w:sectPr w:rsidR="001B29CF" w:rsidRPr="005F3BC9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A400" w14:textId="77777777" w:rsidR="0085101E" w:rsidRDefault="0085101E">
      <w:pPr>
        <w:spacing w:after="0"/>
      </w:pPr>
      <w:r>
        <w:separator/>
      </w:r>
    </w:p>
  </w:endnote>
  <w:endnote w:type="continuationSeparator" w:id="0">
    <w:p w14:paraId="5B02CC1B" w14:textId="77777777" w:rsidR="0085101E" w:rsidRDefault="00851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F876" w14:textId="77777777"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463A" w14:textId="77777777" w:rsidR="0085101E" w:rsidRDefault="0085101E">
      <w:pPr>
        <w:spacing w:after="0"/>
      </w:pPr>
      <w:r>
        <w:separator/>
      </w:r>
    </w:p>
  </w:footnote>
  <w:footnote w:type="continuationSeparator" w:id="0">
    <w:p w14:paraId="438EC3D6" w14:textId="77777777" w:rsidR="0085101E" w:rsidRDefault="008510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75430894">
    <w:abstractNumId w:val="9"/>
  </w:num>
  <w:num w:numId="2" w16cid:durableId="866287446">
    <w:abstractNumId w:val="9"/>
    <w:lvlOverride w:ilvl="0">
      <w:startOverride w:val="1"/>
    </w:lvlOverride>
  </w:num>
  <w:num w:numId="3" w16cid:durableId="8525516">
    <w:abstractNumId w:val="9"/>
    <w:lvlOverride w:ilvl="0">
      <w:startOverride w:val="1"/>
    </w:lvlOverride>
  </w:num>
  <w:num w:numId="4" w16cid:durableId="586499307">
    <w:abstractNumId w:val="9"/>
    <w:lvlOverride w:ilvl="0">
      <w:startOverride w:val="1"/>
    </w:lvlOverride>
  </w:num>
  <w:num w:numId="5" w16cid:durableId="1419865078">
    <w:abstractNumId w:val="8"/>
  </w:num>
  <w:num w:numId="6" w16cid:durableId="1216501494">
    <w:abstractNumId w:val="7"/>
  </w:num>
  <w:num w:numId="7" w16cid:durableId="452133992">
    <w:abstractNumId w:val="6"/>
  </w:num>
  <w:num w:numId="8" w16cid:durableId="282662010">
    <w:abstractNumId w:val="5"/>
  </w:num>
  <w:num w:numId="9" w16cid:durableId="444076347">
    <w:abstractNumId w:val="4"/>
  </w:num>
  <w:num w:numId="10" w16cid:durableId="437414589">
    <w:abstractNumId w:val="3"/>
  </w:num>
  <w:num w:numId="11" w16cid:durableId="395322523">
    <w:abstractNumId w:val="2"/>
  </w:num>
  <w:num w:numId="12" w16cid:durableId="600719692">
    <w:abstractNumId w:val="1"/>
  </w:num>
  <w:num w:numId="13" w16cid:durableId="2047946975">
    <w:abstractNumId w:val="0"/>
  </w:num>
  <w:num w:numId="14" w16cid:durableId="2044596018">
    <w:abstractNumId w:val="13"/>
  </w:num>
  <w:num w:numId="15" w16cid:durableId="142746111">
    <w:abstractNumId w:val="16"/>
  </w:num>
  <w:num w:numId="16" w16cid:durableId="2069184620">
    <w:abstractNumId w:val="12"/>
  </w:num>
  <w:num w:numId="17" w16cid:durableId="29957133">
    <w:abstractNumId w:val="15"/>
  </w:num>
  <w:num w:numId="18" w16cid:durableId="1839803072">
    <w:abstractNumId w:val="10"/>
  </w:num>
  <w:num w:numId="19" w16cid:durableId="1205797177">
    <w:abstractNumId w:val="19"/>
  </w:num>
  <w:num w:numId="20" w16cid:durableId="2102332662">
    <w:abstractNumId w:val="17"/>
  </w:num>
  <w:num w:numId="21" w16cid:durableId="2101826025">
    <w:abstractNumId w:val="11"/>
  </w:num>
  <w:num w:numId="22" w16cid:durableId="1404528564">
    <w:abstractNumId w:val="14"/>
  </w:num>
  <w:num w:numId="23" w16cid:durableId="8297152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AD"/>
    <w:rsid w:val="000A4F59"/>
    <w:rsid w:val="00141A4C"/>
    <w:rsid w:val="001B29CF"/>
    <w:rsid w:val="0028220F"/>
    <w:rsid w:val="00356C14"/>
    <w:rsid w:val="00362976"/>
    <w:rsid w:val="00377AB3"/>
    <w:rsid w:val="003C6A82"/>
    <w:rsid w:val="00405B9C"/>
    <w:rsid w:val="004D60AD"/>
    <w:rsid w:val="0058518A"/>
    <w:rsid w:val="005B719B"/>
    <w:rsid w:val="005E68B9"/>
    <w:rsid w:val="005F3BC9"/>
    <w:rsid w:val="00617B26"/>
    <w:rsid w:val="006270A9"/>
    <w:rsid w:val="00675956"/>
    <w:rsid w:val="00681034"/>
    <w:rsid w:val="006C5A7E"/>
    <w:rsid w:val="00733623"/>
    <w:rsid w:val="00816216"/>
    <w:rsid w:val="0085101E"/>
    <w:rsid w:val="0087734B"/>
    <w:rsid w:val="009D5933"/>
    <w:rsid w:val="00AF2144"/>
    <w:rsid w:val="00B743C2"/>
    <w:rsid w:val="00BD768D"/>
    <w:rsid w:val="00C313D9"/>
    <w:rsid w:val="00C61F8E"/>
    <w:rsid w:val="00E83E4B"/>
    <w:rsid w:val="00F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0DA99"/>
  <w15:chartTrackingRefBased/>
  <w15:docId w15:val="{A5E68FC6-BB91-4D23-AAB8-81AE1B65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4D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s%20Oliveira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6AB4-36B0-421F-A6B5-DFF6F9C3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52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Oliveira</dc:creator>
  <cp:keywords/>
  <cp:lastModifiedBy>Lucas Oliveira</cp:lastModifiedBy>
  <cp:revision>10</cp:revision>
  <dcterms:created xsi:type="dcterms:W3CDTF">2023-01-24T21:27:00Z</dcterms:created>
  <dcterms:modified xsi:type="dcterms:W3CDTF">2023-02-27T21:21:00Z</dcterms:modified>
  <cp:version/>
</cp:coreProperties>
</file>