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26"/>
      </w:tblGrid>
      <w:tr w:rsidR="00692703" w:rsidRPr="002C4186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A90916" w:rsidRDefault="00A90916" w:rsidP="00913946">
            <w:pPr>
              <w:pStyle w:val="Ttulo"/>
              <w:rPr>
                <w:color w:val="auto"/>
                <w:lang w:val="pt-BR"/>
              </w:rPr>
            </w:pPr>
            <w:r w:rsidRPr="00A90916">
              <w:rPr>
                <w:color w:val="auto"/>
                <w:lang w:val="pt-BR"/>
              </w:rPr>
              <w:t>Wederson Teixeira</w:t>
            </w:r>
          </w:p>
          <w:p w:rsidR="00692703" w:rsidRPr="00A90916" w:rsidRDefault="00A90916" w:rsidP="00913946">
            <w:pPr>
              <w:pStyle w:val="Informaesdecontato"/>
              <w:contextualSpacing w:val="0"/>
              <w:rPr>
                <w:color w:val="auto"/>
                <w:lang w:val="pt-BR"/>
              </w:rPr>
            </w:pPr>
            <w:r w:rsidRPr="00A90916">
              <w:rPr>
                <w:color w:val="auto"/>
                <w:lang w:val="pt-BR"/>
              </w:rPr>
              <w:t xml:space="preserve">Rua: Rodrigo </w:t>
            </w:r>
            <w:proofErr w:type="spellStart"/>
            <w:r w:rsidRPr="00A90916">
              <w:rPr>
                <w:color w:val="auto"/>
                <w:lang w:val="pt-BR"/>
              </w:rPr>
              <w:t>Emerick</w:t>
            </w:r>
            <w:proofErr w:type="spellEnd"/>
            <w:r w:rsidRPr="00A90916">
              <w:rPr>
                <w:color w:val="auto"/>
                <w:lang w:val="pt-BR"/>
              </w:rPr>
              <w:t xml:space="preserve"> Marins Nº315 / Califórnia da </w:t>
            </w:r>
            <w:proofErr w:type="spellStart"/>
            <w:r w:rsidRPr="00A90916">
              <w:rPr>
                <w:color w:val="auto"/>
                <w:lang w:val="pt-BR"/>
              </w:rPr>
              <w:t>Barra-RJ</w:t>
            </w:r>
            <w:proofErr w:type="spellEnd"/>
            <w:r w:rsidR="00692703" w:rsidRPr="00A90916">
              <w:rPr>
                <w:color w:val="auto"/>
                <w:lang w:val="pt-BR" w:bidi="pt-BR"/>
              </w:rPr>
              <w:t xml:space="preserve"> </w:t>
            </w:r>
            <w:sdt>
              <w:sdtPr>
                <w:rPr>
                  <w:color w:val="auto"/>
                  <w:lang w:val="pt-BR"/>
                </w:rPr>
                <w:alias w:val="Barra divisória:"/>
                <w:tag w:val="Barra divisória:"/>
                <w:id w:val="-1459182552"/>
                <w:placeholder>
                  <w:docPart w:val="30F1134F92D94041ADC8C13B27CC1BA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A90916">
                  <w:rPr>
                    <w:color w:val="auto"/>
                    <w:lang w:val="pt-BR" w:bidi="pt-BR"/>
                  </w:rPr>
                  <w:t>·</w:t>
                </w:r>
              </w:sdtContent>
            </w:sdt>
            <w:r w:rsidR="00692703" w:rsidRPr="00A90916">
              <w:rPr>
                <w:color w:val="auto"/>
                <w:lang w:val="pt-BR" w:bidi="pt-BR"/>
              </w:rPr>
              <w:t xml:space="preserve"> </w:t>
            </w:r>
            <w:proofErr w:type="spellStart"/>
            <w:proofErr w:type="gramStart"/>
            <w:r w:rsidRPr="00A90916">
              <w:rPr>
                <w:color w:val="auto"/>
                <w:lang w:val="pt-BR"/>
              </w:rPr>
              <w:t>Whatsapp</w:t>
            </w:r>
            <w:proofErr w:type="spellEnd"/>
            <w:r w:rsidRPr="00A90916">
              <w:rPr>
                <w:color w:val="auto"/>
                <w:lang w:val="pt-BR"/>
              </w:rPr>
              <w:t xml:space="preserve"> :</w:t>
            </w:r>
            <w:proofErr w:type="gramEnd"/>
            <w:r w:rsidRPr="00A90916">
              <w:rPr>
                <w:color w:val="auto"/>
                <w:lang w:val="pt-BR"/>
              </w:rPr>
              <w:t xml:space="preserve"> (24) 998148-511</w:t>
            </w:r>
          </w:p>
          <w:p w:rsidR="00692703" w:rsidRPr="002C4186" w:rsidRDefault="00A90916" w:rsidP="00913946">
            <w:pPr>
              <w:pStyle w:val="nfasedasinformaesdecontato"/>
              <w:contextualSpacing w:val="0"/>
              <w:rPr>
                <w:lang w:val="pt-BR"/>
              </w:rPr>
            </w:pPr>
            <w:proofErr w:type="spellStart"/>
            <w:r w:rsidRPr="00A90916">
              <w:rPr>
                <w:color w:val="auto"/>
                <w:lang w:val="pt-BR"/>
              </w:rPr>
              <w:t>Email</w:t>
            </w:r>
            <w:proofErr w:type="spellEnd"/>
            <w:r w:rsidRPr="00A90916">
              <w:rPr>
                <w:color w:val="auto"/>
                <w:lang w:val="pt-BR"/>
              </w:rPr>
              <w:t>: juninc304@gmail.com</w:t>
            </w:r>
          </w:p>
        </w:tc>
      </w:tr>
      <w:tr w:rsidR="009571D8" w:rsidRPr="002C4186" w:rsidTr="00692703">
        <w:tc>
          <w:tcPr>
            <w:tcW w:w="9360" w:type="dxa"/>
            <w:tcMar>
              <w:top w:w="432" w:type="dxa"/>
            </w:tcMar>
          </w:tcPr>
          <w:p w:rsidR="001755A8" w:rsidRPr="002C4186" w:rsidRDefault="00A90916" w:rsidP="00A90916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Meu objetivo é começar o meu primeiro emprego, Ajudar no crescimento da empresa, </w:t>
            </w:r>
            <w:r w:rsidR="00520F3F">
              <w:rPr>
                <w:lang w:val="pt-BR"/>
              </w:rPr>
              <w:t xml:space="preserve">e Aprender mais com Pessoas </w:t>
            </w:r>
            <w:proofErr w:type="gramStart"/>
            <w:r w:rsidR="00520F3F">
              <w:rPr>
                <w:lang w:val="pt-BR"/>
              </w:rPr>
              <w:t>Experientes .</w:t>
            </w:r>
            <w:proofErr w:type="gramEnd"/>
          </w:p>
        </w:tc>
      </w:tr>
    </w:tbl>
    <w:p w:rsidR="004E01EB" w:rsidRPr="002C4186" w:rsidRDefault="00AD5B9F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7FBC1F66F8F441CAAE7F5751FA601CAB"/>
          </w:placeholder>
          <w:temporary/>
          <w:showingPlcHdr/>
          <w15:appearance w15:val="hidden"/>
        </w:sdtPr>
        <w:sdtEndPr/>
        <w:sdtContent>
          <w:r w:rsidR="004E01EB" w:rsidRPr="002C4186">
            <w:rPr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58"/>
      </w:tblGrid>
      <w:tr w:rsidR="001D0BF1" w:rsidRPr="002C4186" w:rsidTr="00D66A52">
        <w:tc>
          <w:tcPr>
            <w:tcW w:w="9355" w:type="dxa"/>
          </w:tcPr>
          <w:p w:rsidR="001D0BF1" w:rsidRPr="002C4186" w:rsidRDefault="00520F3F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Novembro de 2019</w:t>
            </w:r>
            <w:r w:rsidR="001D0BF1" w:rsidRPr="002C4186">
              <w:rPr>
                <w:lang w:val="pt-BR" w:bidi="pt-BR"/>
              </w:rPr>
              <w:t xml:space="preserve"> – </w:t>
            </w:r>
            <w:r>
              <w:rPr>
                <w:lang w:val="pt-BR"/>
              </w:rPr>
              <w:t>fevereiro de 2020</w:t>
            </w:r>
          </w:p>
          <w:p w:rsidR="001D0BF1" w:rsidRPr="002C4186" w:rsidRDefault="00520F3F" w:rsidP="001D0BF1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lang w:val="pt-BR"/>
              </w:rPr>
              <w:t>Ajudante de Eletricista</w:t>
            </w:r>
            <w:r>
              <w:rPr>
                <w:lang w:val="pt-BR" w:bidi="pt-BR"/>
              </w:rPr>
              <w:t>.</w:t>
            </w:r>
          </w:p>
          <w:p w:rsidR="001E3120" w:rsidRDefault="00520F3F" w:rsidP="00520F3F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>Ajudar com Ferramentas.</w:t>
            </w:r>
          </w:p>
          <w:p w:rsidR="00520F3F" w:rsidRPr="002C4186" w:rsidRDefault="00520F3F" w:rsidP="00520F3F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Suporte ao Profissional, como: Limpeza, organização, Ajuda a trocas de tomadas, ajuda a resolver </w:t>
            </w:r>
            <w:proofErr w:type="gramStart"/>
            <w:r>
              <w:rPr>
                <w:lang w:val="pt-BR"/>
              </w:rPr>
              <w:t>Problemas .</w:t>
            </w:r>
            <w:proofErr w:type="gramEnd"/>
            <w:r>
              <w:rPr>
                <w:lang w:val="pt-BR"/>
              </w:rPr>
              <w:t xml:space="preserve"> Etc...</w:t>
            </w:r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2C4186" w:rsidRDefault="00F61DF9" w:rsidP="00F61DF9">
            <w:pPr>
              <w:rPr>
                <w:lang w:val="pt-BR"/>
              </w:rPr>
            </w:pPr>
          </w:p>
        </w:tc>
      </w:tr>
    </w:tbl>
    <w:sdt>
      <w:sdtPr>
        <w:rPr>
          <w:lang w:val="pt-BR"/>
        </w:rPr>
        <w:alias w:val="Escolaridade:"/>
        <w:tag w:val="Escolaridade:"/>
        <w:id w:val="-1908763273"/>
        <w:placeholder>
          <w:docPart w:val="0E0B094CEDE14D46808E5D0100385701"/>
        </w:placeholder>
        <w:temporary/>
        <w:showingPlcHdr/>
        <w15:appearance w15:val="hidden"/>
      </w:sdtPr>
      <w:sdtEndPr/>
      <w:sdtContent>
        <w:p w:rsidR="00DA59AA" w:rsidRPr="002C4186" w:rsidRDefault="00DA59AA" w:rsidP="0097790C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Educação</w:t>
          </w:r>
        </w:p>
      </w:sdtContent>
    </w:sdt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958"/>
      </w:tblGrid>
      <w:tr w:rsidR="001D0BF1" w:rsidRPr="002C4186" w:rsidTr="00D66A52">
        <w:tc>
          <w:tcPr>
            <w:tcW w:w="9355" w:type="dxa"/>
          </w:tcPr>
          <w:p w:rsidR="001D0BF1" w:rsidRPr="002C4186" w:rsidRDefault="00520F3F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dezembro /</w:t>
            </w:r>
            <w:r w:rsidR="001D0BF1" w:rsidRPr="002C4186">
              <w:rPr>
                <w:lang w:val="pt-BR" w:bidi="pt-BR"/>
              </w:rPr>
              <w:t xml:space="preserve"> </w:t>
            </w:r>
            <w:r>
              <w:rPr>
                <w:lang w:val="pt-BR"/>
              </w:rPr>
              <w:t>2022</w:t>
            </w:r>
          </w:p>
          <w:p w:rsidR="001D0BF1" w:rsidRPr="002C4186" w:rsidRDefault="00520F3F" w:rsidP="001D0BF1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lang w:val="pt-BR"/>
              </w:rPr>
              <w:t xml:space="preserve">Ensino Médio </w:t>
            </w:r>
            <w:proofErr w:type="gramStart"/>
            <w:r>
              <w:rPr>
                <w:lang w:val="pt-BR"/>
              </w:rPr>
              <w:t>Completo</w:t>
            </w:r>
            <w:r w:rsidR="001D0BF1" w:rsidRPr="002C4186">
              <w:rPr>
                <w:lang w:val="pt-BR" w:bidi="pt-BR"/>
              </w:rPr>
              <w:t xml:space="preserve">, </w:t>
            </w:r>
            <w:r>
              <w:rPr>
                <w:rStyle w:val="RefernciaSutil"/>
                <w:lang w:val="pt-BR"/>
              </w:rPr>
              <w:t xml:space="preserve"> Instituto</w:t>
            </w:r>
            <w:proofErr w:type="gramEnd"/>
            <w:r>
              <w:rPr>
                <w:rStyle w:val="RefernciaSutil"/>
                <w:lang w:val="pt-BR"/>
              </w:rPr>
              <w:t xml:space="preserve"> de educação professor manuel marinho.</w:t>
            </w:r>
          </w:p>
          <w:p w:rsidR="007538DC" w:rsidRPr="002C4186" w:rsidRDefault="00FF3F3D" w:rsidP="00520F3F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>Mé</w:t>
            </w:r>
            <w:r w:rsidR="00520F3F">
              <w:rPr>
                <w:lang w:val="pt-BR"/>
              </w:rPr>
              <w:t>dia de Notas:</w:t>
            </w:r>
            <w:r>
              <w:rPr>
                <w:lang w:val="pt-BR"/>
              </w:rPr>
              <w:t xml:space="preserve"> 5,5 / 6 / </w:t>
            </w:r>
            <w:proofErr w:type="gramStart"/>
            <w:r>
              <w:rPr>
                <w:lang w:val="pt-BR"/>
              </w:rPr>
              <w:t>7 .</w:t>
            </w:r>
            <w:proofErr w:type="gramEnd"/>
          </w:p>
        </w:tc>
      </w:tr>
      <w:tr w:rsidR="00F61DF9" w:rsidRPr="002C4186" w:rsidTr="00F61DF9">
        <w:tc>
          <w:tcPr>
            <w:tcW w:w="9355" w:type="dxa"/>
            <w:tcMar>
              <w:top w:w="216" w:type="dxa"/>
            </w:tcMar>
          </w:tcPr>
          <w:p w:rsidR="00F61DF9" w:rsidRPr="002C4186" w:rsidRDefault="00FF3F3D" w:rsidP="00F61DF9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abril /</w:t>
            </w:r>
            <w:r w:rsidR="00F61DF9" w:rsidRPr="002C4186">
              <w:rPr>
                <w:lang w:val="pt-BR" w:bidi="pt-BR"/>
              </w:rPr>
              <w:t xml:space="preserve"> </w:t>
            </w:r>
            <w:r>
              <w:rPr>
                <w:lang w:val="pt-BR"/>
              </w:rPr>
              <w:t>2019 á abriel / 2020</w:t>
            </w:r>
          </w:p>
          <w:p w:rsidR="00F61DF9" w:rsidRPr="002C4186" w:rsidRDefault="00FF3F3D" w:rsidP="00F61DF9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lang w:val="pt-BR"/>
              </w:rPr>
              <w:t>assistente administrativo</w:t>
            </w:r>
            <w:r w:rsidR="00F61DF9" w:rsidRPr="002C4186">
              <w:rPr>
                <w:lang w:val="pt-BR" w:bidi="pt-BR"/>
              </w:rPr>
              <w:t xml:space="preserve">, </w:t>
            </w:r>
            <w:r>
              <w:rPr>
                <w:rStyle w:val="RefernciaSutil"/>
                <w:lang w:val="pt-BR"/>
              </w:rPr>
              <w:t>firjan senai</w:t>
            </w:r>
            <w:r w:rsidR="009B4C2A">
              <w:rPr>
                <w:rStyle w:val="RefernciaSutil"/>
                <w:lang w:val="pt-BR"/>
              </w:rPr>
              <w:t xml:space="preserve"> - VOLTA REDONDA</w:t>
            </w:r>
          </w:p>
          <w:p w:rsidR="00F61DF9" w:rsidRDefault="00FF3F3D" w:rsidP="00FF3F3D">
            <w:pPr>
              <w:rPr>
                <w:lang w:val="pt-BR"/>
              </w:rPr>
            </w:pPr>
            <w:r>
              <w:rPr>
                <w:lang w:val="pt-BR"/>
              </w:rPr>
              <w:t>Esse curso de aprendizagem consegui através da Empresa (CAFÉ FAVORITO) como função de Jovem Aprendiz, com duração de 1 ano.</w:t>
            </w:r>
          </w:p>
          <w:p w:rsidR="00FF3F3D" w:rsidRDefault="00FF3F3D" w:rsidP="00FF3F3D">
            <w:pPr>
              <w:rPr>
                <w:lang w:val="pt-BR"/>
              </w:rPr>
            </w:pPr>
          </w:p>
          <w:p w:rsidR="00FF3F3D" w:rsidRDefault="00FF3F3D" w:rsidP="00FF3F3D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MAIO</w:t>
            </w:r>
            <w:r w:rsidRPr="00FF3F3D">
              <w:rPr>
                <w:b/>
                <w:lang w:val="pt-BR"/>
              </w:rPr>
              <w:t xml:space="preserve"> / 2022 Á</w:t>
            </w:r>
            <w:r>
              <w:rPr>
                <w:b/>
                <w:lang w:val="pt-BR"/>
              </w:rPr>
              <w:t xml:space="preserve"> MAIO</w:t>
            </w:r>
            <w:r w:rsidRPr="00FF3F3D">
              <w:rPr>
                <w:b/>
                <w:lang w:val="pt-BR"/>
              </w:rPr>
              <w:t xml:space="preserve"> / 2023</w:t>
            </w:r>
          </w:p>
          <w:p w:rsidR="00FF3F3D" w:rsidRDefault="00FF3F3D" w:rsidP="00FF3F3D">
            <w:pPr>
              <w:rPr>
                <w:b/>
                <w:sz w:val="28"/>
                <w:lang w:val="pt-BR"/>
              </w:rPr>
            </w:pPr>
            <w:r w:rsidRPr="009B4C2A">
              <w:rPr>
                <w:b/>
                <w:color w:val="1D824C" w:themeColor="accent1"/>
                <w:sz w:val="26"/>
                <w:szCs w:val="26"/>
                <w:lang w:val="pt-BR"/>
              </w:rPr>
              <w:t>ELTÉRICA INDUSTRIAL,</w:t>
            </w:r>
            <w:r w:rsidRPr="009B4C2A">
              <w:rPr>
                <w:b/>
                <w:color w:val="1D824C" w:themeColor="accent1"/>
                <w:sz w:val="24"/>
                <w:lang w:val="pt-BR"/>
              </w:rPr>
              <w:t xml:space="preserve"> </w:t>
            </w:r>
            <w:r w:rsidR="009B4C2A" w:rsidRPr="009B4C2A">
              <w:rPr>
                <w:sz w:val="26"/>
                <w:szCs w:val="26"/>
                <w:lang w:val="pt-BR"/>
              </w:rPr>
              <w:t>FIRJAN SENAI – VOLTA REDONDA</w:t>
            </w:r>
            <w:r w:rsidR="009B4C2A" w:rsidRPr="009B4C2A">
              <w:rPr>
                <w:b/>
                <w:sz w:val="28"/>
                <w:lang w:val="pt-BR"/>
              </w:rPr>
              <w:t xml:space="preserve"> </w:t>
            </w:r>
          </w:p>
          <w:p w:rsidR="009B4C2A" w:rsidRPr="009B4C2A" w:rsidRDefault="009B4C2A" w:rsidP="00FF3F3D">
            <w:pPr>
              <w:rPr>
                <w:lang w:val="pt-BR"/>
              </w:rPr>
            </w:pPr>
            <w:r w:rsidRPr="009B4C2A">
              <w:rPr>
                <w:lang w:val="pt-BR"/>
              </w:rPr>
              <w:t xml:space="preserve">Faltando apenas 2 </w:t>
            </w:r>
            <w:proofErr w:type="spellStart"/>
            <w:r w:rsidRPr="009B4C2A">
              <w:rPr>
                <w:lang w:val="pt-BR"/>
              </w:rPr>
              <w:t>mêses</w:t>
            </w:r>
            <w:proofErr w:type="spellEnd"/>
            <w:r w:rsidRPr="009B4C2A">
              <w:rPr>
                <w:lang w:val="pt-BR"/>
              </w:rPr>
              <w:t xml:space="preserve"> para a conclusão do curso de Aprendizagem, onde consegui pela empresa CIMEP(</w:t>
            </w:r>
            <w:proofErr w:type="spellStart"/>
            <w:r w:rsidRPr="009B4C2A">
              <w:rPr>
                <w:lang w:val="pt-BR"/>
              </w:rPr>
              <w:t>Brasilata</w:t>
            </w:r>
            <w:proofErr w:type="spellEnd"/>
            <w:r w:rsidRPr="009B4C2A">
              <w:rPr>
                <w:lang w:val="pt-BR"/>
              </w:rPr>
              <w:t xml:space="preserve">), de Jovem Aprendiz. </w:t>
            </w:r>
          </w:p>
          <w:p w:rsidR="00FF3F3D" w:rsidRPr="00FF3F3D" w:rsidRDefault="00FF3F3D" w:rsidP="00FF3F3D">
            <w:pPr>
              <w:rPr>
                <w:b/>
                <w:lang w:val="pt-BR"/>
              </w:rPr>
            </w:pPr>
          </w:p>
        </w:tc>
      </w:tr>
    </w:tbl>
    <w:sdt>
      <w:sdtPr>
        <w:rPr>
          <w:lang w:val="pt-BR"/>
        </w:rPr>
        <w:alias w:val="Habilidades:"/>
        <w:tag w:val="Habilidades:"/>
        <w:id w:val="-1392877668"/>
        <w:placeholder>
          <w:docPart w:val="37B6AC22CB284C79AA4DA2472259ED58"/>
        </w:placeholder>
        <w:temporary/>
        <w:showingPlcHdr/>
        <w15:appearance w15:val="hidden"/>
      </w:sdtPr>
      <w:sdtEndPr/>
      <w:sdtContent>
        <w:p w:rsidR="00486277" w:rsidRPr="002C4186" w:rsidRDefault="00486277" w:rsidP="00486277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Habilidades</w:t>
          </w:r>
        </w:p>
      </w:sdtContent>
    </w:sdt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4410"/>
        <w:gridCol w:w="4616"/>
      </w:tblGrid>
      <w:tr w:rsidR="003A0632" w:rsidRPr="002C4186" w:rsidTr="00DE2EA9">
        <w:tc>
          <w:tcPr>
            <w:tcW w:w="4410" w:type="dxa"/>
          </w:tcPr>
          <w:p w:rsidR="001E3120" w:rsidRPr="002C4186" w:rsidRDefault="00182668" w:rsidP="006E1507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Sou Disciplinado </w:t>
            </w:r>
          </w:p>
          <w:p w:rsidR="001F4E6D" w:rsidRPr="002C4186" w:rsidRDefault="00182668" w:rsidP="00182668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Sou Pontual, com Horário</w:t>
            </w:r>
          </w:p>
        </w:tc>
        <w:tc>
          <w:tcPr>
            <w:tcW w:w="4616" w:type="dxa"/>
            <w:tcMar>
              <w:left w:w="360" w:type="dxa"/>
            </w:tcMar>
          </w:tcPr>
          <w:p w:rsidR="001E3120" w:rsidRPr="002C4186" w:rsidRDefault="00182668" w:rsidP="00182668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Educado</w:t>
            </w:r>
          </w:p>
        </w:tc>
      </w:tr>
    </w:tbl>
    <w:sdt>
      <w:sdtPr>
        <w:rPr>
          <w:lang w:val="pt-BR"/>
        </w:rPr>
        <w:alias w:val="Atividades:"/>
        <w:tag w:val="Atividades:"/>
        <w:id w:val="1223332893"/>
        <w:placeholder>
          <w:docPart w:val="58BC69D6B815481B8B5BE02C6AA51FDB"/>
        </w:placeholder>
        <w:temporary/>
        <w:showingPlcHdr/>
        <w15:appearance w15:val="hidden"/>
      </w:sdtPr>
      <w:sdtEndPr/>
      <w:sdtContent>
        <w:p w:rsidR="00AD782D" w:rsidRPr="002C4186" w:rsidRDefault="0062312F" w:rsidP="0062312F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Atividades</w:t>
          </w:r>
        </w:p>
      </w:sdtContent>
    </w:sdt>
    <w:p w:rsidR="00B51D1B" w:rsidRPr="002C4186" w:rsidRDefault="00182668" w:rsidP="006E1507">
      <w:pPr>
        <w:rPr>
          <w:lang w:val="pt-BR"/>
        </w:rPr>
      </w:pPr>
      <w:r>
        <w:rPr>
          <w:lang w:val="pt-BR"/>
        </w:rPr>
        <w:t xml:space="preserve">Estou tirando Minha Carteira de Motorista AB, gosto muito de </w:t>
      </w:r>
      <w:proofErr w:type="spellStart"/>
      <w:r>
        <w:rPr>
          <w:lang w:val="pt-BR"/>
        </w:rPr>
        <w:t>Drijir</w:t>
      </w:r>
      <w:proofErr w:type="spellEnd"/>
      <w:r>
        <w:rPr>
          <w:lang w:val="pt-BR"/>
        </w:rPr>
        <w:t xml:space="preserve">, já </w:t>
      </w:r>
      <w:proofErr w:type="spellStart"/>
      <w:r>
        <w:rPr>
          <w:lang w:val="pt-BR"/>
        </w:rPr>
        <w:t>mechi</w:t>
      </w:r>
      <w:proofErr w:type="spellEnd"/>
      <w:r>
        <w:rPr>
          <w:lang w:val="pt-BR"/>
        </w:rPr>
        <w:t xml:space="preserve"> com Sonoplastia como voluntário na minha igreja. Sendo </w:t>
      </w:r>
      <w:proofErr w:type="spellStart"/>
      <w:r>
        <w:rPr>
          <w:lang w:val="pt-BR"/>
        </w:rPr>
        <w:t>Lider</w:t>
      </w:r>
      <w:proofErr w:type="spellEnd"/>
      <w:r>
        <w:rPr>
          <w:lang w:val="pt-BR"/>
        </w:rPr>
        <w:t xml:space="preserve"> por 3 meses montando Escalas das pessoas que iriam cumprir sua semana de trabalho. </w:t>
      </w:r>
      <w:bookmarkStart w:id="0" w:name="_GoBack"/>
      <w:bookmarkEnd w:id="0"/>
    </w:p>
    <w:sectPr w:rsidR="00B51D1B" w:rsidRPr="002C4186" w:rsidSect="0090093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9F" w:rsidRDefault="00AD5B9F" w:rsidP="0068194B">
      <w:r>
        <w:separator/>
      </w:r>
    </w:p>
    <w:p w:rsidR="00AD5B9F" w:rsidRDefault="00AD5B9F"/>
    <w:p w:rsidR="00AD5B9F" w:rsidRDefault="00AD5B9F"/>
  </w:endnote>
  <w:endnote w:type="continuationSeparator" w:id="0">
    <w:p w:rsidR="00AD5B9F" w:rsidRDefault="00AD5B9F" w:rsidP="0068194B">
      <w:r>
        <w:continuationSeparator/>
      </w:r>
    </w:p>
    <w:p w:rsidR="00AD5B9F" w:rsidRDefault="00AD5B9F"/>
    <w:p w:rsidR="00AD5B9F" w:rsidRDefault="00AD5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DE2EA9" w:rsidRPr="002C4186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9F" w:rsidRDefault="00AD5B9F" w:rsidP="0068194B">
      <w:r>
        <w:separator/>
      </w:r>
    </w:p>
    <w:p w:rsidR="00AD5B9F" w:rsidRDefault="00AD5B9F"/>
    <w:p w:rsidR="00AD5B9F" w:rsidRDefault="00AD5B9F"/>
  </w:footnote>
  <w:footnote w:type="continuationSeparator" w:id="0">
    <w:p w:rsidR="00AD5B9F" w:rsidRDefault="00AD5B9F" w:rsidP="0068194B">
      <w:r>
        <w:continuationSeparator/>
      </w:r>
    </w:p>
    <w:p w:rsidR="00AD5B9F" w:rsidRDefault="00AD5B9F"/>
    <w:p w:rsidR="00AD5B9F" w:rsidRDefault="00AD5B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59EA84" wp14:editId="55868B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B856AD7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16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266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0F3F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4C2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0916"/>
    <w:rsid w:val="00A93A5D"/>
    <w:rsid w:val="00AB32F8"/>
    <w:rsid w:val="00AB610B"/>
    <w:rsid w:val="00AD360E"/>
    <w:rsid w:val="00AD40FB"/>
    <w:rsid w:val="00AD5B9F"/>
    <w:rsid w:val="00AD782D"/>
    <w:rsid w:val="00AE7650"/>
    <w:rsid w:val="00AF3E3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5E6B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8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2C418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C41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C418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C4186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&#237;culo%20cronol&#243;g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F1134F92D94041ADC8C13B27CC1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5AB24-ECEC-4B02-B464-BEAF606B751B}"/>
      </w:docPartPr>
      <w:docPartBody>
        <w:p w:rsidR="00000000" w:rsidRDefault="002471CF">
          <w:pPr>
            <w:pStyle w:val="30F1134F92D94041ADC8C13B27CC1BA5"/>
          </w:pPr>
          <w:r w:rsidRPr="002C4186">
            <w:rPr>
              <w:lang w:bidi="pt-BR"/>
            </w:rPr>
            <w:t>·</w:t>
          </w:r>
        </w:p>
      </w:docPartBody>
    </w:docPart>
    <w:docPart>
      <w:docPartPr>
        <w:name w:val="7FBC1F66F8F441CAAE7F5751FA601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C5427-F77A-4D00-86F5-5F6BE331139B}"/>
      </w:docPartPr>
      <w:docPartBody>
        <w:p w:rsidR="00000000" w:rsidRDefault="002471CF">
          <w:pPr>
            <w:pStyle w:val="7FBC1F66F8F441CAAE7F5751FA601CAB"/>
          </w:pPr>
          <w:r w:rsidRPr="002C4186">
            <w:rPr>
              <w:lang w:bidi="pt-BR"/>
            </w:rPr>
            <w:t>Experiência</w:t>
          </w:r>
        </w:p>
      </w:docPartBody>
    </w:docPart>
    <w:docPart>
      <w:docPartPr>
        <w:name w:val="0E0B094CEDE14D46808E5D0100385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E0C0D-2988-4435-9463-F33A125EF50E}"/>
      </w:docPartPr>
      <w:docPartBody>
        <w:p w:rsidR="00000000" w:rsidRDefault="002471CF">
          <w:pPr>
            <w:pStyle w:val="0E0B094CEDE14D46808E5D0100385701"/>
          </w:pPr>
          <w:r w:rsidRPr="002C4186">
            <w:rPr>
              <w:lang w:bidi="pt-BR"/>
            </w:rPr>
            <w:t>Educação</w:t>
          </w:r>
        </w:p>
      </w:docPartBody>
    </w:docPart>
    <w:docPart>
      <w:docPartPr>
        <w:name w:val="37B6AC22CB284C79AA4DA2472259E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6BE4B-F1DF-4A2D-855E-9A5E98E6EE27}"/>
      </w:docPartPr>
      <w:docPartBody>
        <w:p w:rsidR="00000000" w:rsidRDefault="002471CF">
          <w:pPr>
            <w:pStyle w:val="37B6AC22CB284C79AA4DA2472259ED58"/>
          </w:pPr>
          <w:r w:rsidRPr="002C4186">
            <w:rPr>
              <w:lang w:bidi="pt-BR"/>
            </w:rPr>
            <w:t>Habilidades</w:t>
          </w:r>
        </w:p>
      </w:docPartBody>
    </w:docPart>
    <w:docPart>
      <w:docPartPr>
        <w:name w:val="58BC69D6B815481B8B5BE02C6AA51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9323D1-89B8-42FD-A3EF-FDD1671F0164}"/>
      </w:docPartPr>
      <w:docPartBody>
        <w:p w:rsidR="00000000" w:rsidRDefault="002471CF">
          <w:pPr>
            <w:pStyle w:val="58BC69D6B815481B8B5BE02C6AA51FDB"/>
          </w:pPr>
          <w:r w:rsidRPr="002C4186">
            <w:rPr>
              <w:lang w:bidi="pt-BR"/>
            </w:rPr>
            <w:t>Atividades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CF"/>
    <w:rsid w:val="002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AF8FD12BDDC44359245FF808BDB8EF5">
    <w:name w:val="4AF8FD12BDDC44359245FF808BDB8EF5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7A85E6AD9B0F455ABFC6B62D63C4D473">
    <w:name w:val="7A85E6AD9B0F455ABFC6B62D63C4D473"/>
  </w:style>
  <w:style w:type="paragraph" w:customStyle="1" w:styleId="C23608493ECD47F3A333BF0698CC9FED">
    <w:name w:val="C23608493ECD47F3A333BF0698CC9FED"/>
  </w:style>
  <w:style w:type="paragraph" w:customStyle="1" w:styleId="30F1134F92D94041ADC8C13B27CC1BA5">
    <w:name w:val="30F1134F92D94041ADC8C13B27CC1BA5"/>
  </w:style>
  <w:style w:type="paragraph" w:customStyle="1" w:styleId="4AC555CEB4444A32A1BA3E9B58043886">
    <w:name w:val="4AC555CEB4444A32A1BA3E9B58043886"/>
  </w:style>
  <w:style w:type="paragraph" w:customStyle="1" w:styleId="C4056FEEE30C4E66925BF69076FF494F">
    <w:name w:val="C4056FEEE30C4E66925BF69076FF494F"/>
  </w:style>
  <w:style w:type="paragraph" w:customStyle="1" w:styleId="5B8DC0D48A87484C89136A815B5FD234">
    <w:name w:val="5B8DC0D48A87484C89136A815B5FD234"/>
  </w:style>
  <w:style w:type="paragraph" w:customStyle="1" w:styleId="0A7123043E784F0BB48FD74598EBF148">
    <w:name w:val="0A7123043E784F0BB48FD74598EBF148"/>
  </w:style>
  <w:style w:type="paragraph" w:customStyle="1" w:styleId="B49B374055714BC8B05786CEB89B331C">
    <w:name w:val="B49B374055714BC8B05786CEB89B331C"/>
  </w:style>
  <w:style w:type="paragraph" w:customStyle="1" w:styleId="908C3DB43477465A92FAC2073EFBE158">
    <w:name w:val="908C3DB43477465A92FAC2073EFBE158"/>
  </w:style>
  <w:style w:type="paragraph" w:customStyle="1" w:styleId="74536870DE074945BC73FF23A98FB443">
    <w:name w:val="74536870DE074945BC73FF23A98FB443"/>
  </w:style>
  <w:style w:type="paragraph" w:customStyle="1" w:styleId="7FBC1F66F8F441CAAE7F5751FA601CAB">
    <w:name w:val="7FBC1F66F8F441CAAE7F5751FA601CAB"/>
  </w:style>
  <w:style w:type="paragraph" w:customStyle="1" w:styleId="3B651EB34D3A493397473577DB6B7F8D">
    <w:name w:val="3B651EB34D3A493397473577DB6B7F8D"/>
  </w:style>
  <w:style w:type="paragraph" w:customStyle="1" w:styleId="C9F69D6E98564F178AC510BFCFB099C0">
    <w:name w:val="C9F69D6E98564F178AC510BFCFB099C0"/>
  </w:style>
  <w:style w:type="paragraph" w:customStyle="1" w:styleId="0AB7C8545AED498690CF5AA4130BBF8F">
    <w:name w:val="0AB7C8545AED498690CF5AA4130BBF8F"/>
  </w:style>
  <w:style w:type="character" w:styleId="RefernciaSutil">
    <w:name w:val="Subtle Reference"/>
    <w:basedOn w:val="Fontepargpadro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675BFFD37FCD47ACAFBA97F06262A084">
    <w:name w:val="675BFFD37FCD47ACAFBA97F06262A084"/>
  </w:style>
  <w:style w:type="paragraph" w:customStyle="1" w:styleId="7DB762DDA55B42CEA0091B3062CE3DC9">
    <w:name w:val="7DB762DDA55B42CEA0091B3062CE3DC9"/>
  </w:style>
  <w:style w:type="paragraph" w:customStyle="1" w:styleId="27FA85C5372A4C18BE47B04F3D7724C0">
    <w:name w:val="27FA85C5372A4C18BE47B04F3D7724C0"/>
  </w:style>
  <w:style w:type="paragraph" w:customStyle="1" w:styleId="438DFFA7AA854A768D3B0A1792AB0437">
    <w:name w:val="438DFFA7AA854A768D3B0A1792AB0437"/>
  </w:style>
  <w:style w:type="paragraph" w:customStyle="1" w:styleId="F22D5391DA25475086C2F705D1BA10F4">
    <w:name w:val="F22D5391DA25475086C2F705D1BA10F4"/>
  </w:style>
  <w:style w:type="paragraph" w:customStyle="1" w:styleId="1BBCEB5BB22343E5A118EE98A55C05B8">
    <w:name w:val="1BBCEB5BB22343E5A118EE98A55C05B8"/>
  </w:style>
  <w:style w:type="paragraph" w:customStyle="1" w:styleId="610147BFD041439FA5F68EC5BF0A91EE">
    <w:name w:val="610147BFD041439FA5F68EC5BF0A91EE"/>
  </w:style>
  <w:style w:type="paragraph" w:customStyle="1" w:styleId="0E0B094CEDE14D46808E5D0100385701">
    <w:name w:val="0E0B094CEDE14D46808E5D0100385701"/>
  </w:style>
  <w:style w:type="paragraph" w:customStyle="1" w:styleId="09C5A995AEBD439FAF2B55CEDC0FD2DC">
    <w:name w:val="09C5A995AEBD439FAF2B55CEDC0FD2DC"/>
  </w:style>
  <w:style w:type="paragraph" w:customStyle="1" w:styleId="61FDE09C978D4CEFB28AF128936798A5">
    <w:name w:val="61FDE09C978D4CEFB28AF128936798A5"/>
  </w:style>
  <w:style w:type="paragraph" w:customStyle="1" w:styleId="E125BCB0989941AFBD76198BC889ABCE">
    <w:name w:val="E125BCB0989941AFBD76198BC889ABCE"/>
  </w:style>
  <w:style w:type="paragraph" w:customStyle="1" w:styleId="6E3D1EA3DEC441EFB529A6CC01DA76B5">
    <w:name w:val="6E3D1EA3DEC441EFB529A6CC01DA76B5"/>
  </w:style>
  <w:style w:type="paragraph" w:customStyle="1" w:styleId="46E140403B6640438CC63A6768AA3672">
    <w:name w:val="46E140403B6640438CC63A6768AA3672"/>
  </w:style>
  <w:style w:type="paragraph" w:customStyle="1" w:styleId="76E1E827EF4D480E93C0563995217A06">
    <w:name w:val="76E1E827EF4D480E93C0563995217A06"/>
  </w:style>
  <w:style w:type="paragraph" w:customStyle="1" w:styleId="212833F6AC4145E5A161AFF898BC16C1">
    <w:name w:val="212833F6AC4145E5A161AFF898BC16C1"/>
  </w:style>
  <w:style w:type="paragraph" w:customStyle="1" w:styleId="61515FCB874745439E7B55A33E5320F1">
    <w:name w:val="61515FCB874745439E7B55A33E5320F1"/>
  </w:style>
  <w:style w:type="paragraph" w:customStyle="1" w:styleId="BD23575EDABF494DAB9F9DCA207F6A43">
    <w:name w:val="BD23575EDABF494DAB9F9DCA207F6A43"/>
  </w:style>
  <w:style w:type="paragraph" w:customStyle="1" w:styleId="44A85C1E6C4A467FA18A58F30F5AF79A">
    <w:name w:val="44A85C1E6C4A467FA18A58F30F5AF79A"/>
  </w:style>
  <w:style w:type="paragraph" w:customStyle="1" w:styleId="37B6AC22CB284C79AA4DA2472259ED58">
    <w:name w:val="37B6AC22CB284C79AA4DA2472259ED58"/>
  </w:style>
  <w:style w:type="paragraph" w:customStyle="1" w:styleId="C701D1202FA6479ABB39156806F73ECA">
    <w:name w:val="C701D1202FA6479ABB39156806F73ECA"/>
  </w:style>
  <w:style w:type="paragraph" w:customStyle="1" w:styleId="1C669AEF37A343E5862D803DCC68DEA4">
    <w:name w:val="1C669AEF37A343E5862D803DCC68DEA4"/>
  </w:style>
  <w:style w:type="paragraph" w:customStyle="1" w:styleId="29A168DD607844A0986BCF4984929B08">
    <w:name w:val="29A168DD607844A0986BCF4984929B08"/>
  </w:style>
  <w:style w:type="paragraph" w:customStyle="1" w:styleId="5D074E8D8D454FF5817990F7DE822967">
    <w:name w:val="5D074E8D8D454FF5817990F7DE822967"/>
  </w:style>
  <w:style w:type="paragraph" w:customStyle="1" w:styleId="334EE6EF69E24CEF9C1F3763A74F6635">
    <w:name w:val="334EE6EF69E24CEF9C1F3763A74F6635"/>
  </w:style>
  <w:style w:type="paragraph" w:customStyle="1" w:styleId="58BC69D6B815481B8B5BE02C6AA51FDB">
    <w:name w:val="58BC69D6B815481B8B5BE02C6AA51FDB"/>
  </w:style>
  <w:style w:type="paragraph" w:customStyle="1" w:styleId="A35B93563E15445B8372A48B0F9C991B">
    <w:name w:val="A35B93563E15445B8372A48B0F9C9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moderno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2023-02-24T16:10:00Z</dcterms:created>
  <dcterms:modified xsi:type="dcterms:W3CDTF">2023-02-24T17:00:00Z</dcterms:modified>
  <cp:category/>
</cp:coreProperties>
</file>